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384235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38423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38423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235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38423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384235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384235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384235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3712D3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3712D3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A4CB764" w:rsidR="009E3AAB" w:rsidRPr="00EB028F" w:rsidRDefault="009E3AAB" w:rsidP="00B62482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3712D3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3712D3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3712D3" w:rsidRPr="003712D3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3712D3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3712D3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3712D3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3712D3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EB028F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3712D3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3712D3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3712D3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3712D3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3712D3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7A3118CC" w:rsidR="009E3AAB" w:rsidRPr="003712D3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втората</w:t>
      </w:r>
      <w:r w:rsidR="0076168D"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3712D3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3712D3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3712D3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3712D3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6FBC50E7" w:rsidR="009E3AAB" w:rsidRPr="003712D3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606E90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</w:t>
      </w:r>
      <w:r w:rsidR="003C121D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0</w:t>
      </w:r>
      <w:r w:rsidR="00606E90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до </w:t>
      </w:r>
      <w:r w:rsidR="003C121D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802A27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дек</w:t>
      </w:r>
      <w:r w:rsidR="00BF06A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е</w:t>
      </w:r>
      <w:r w:rsidR="0076168D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мври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3712D3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2780E2FF" w:rsidR="009E3AAB" w:rsidRPr="003712D3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3712D3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10 до 14 декември </w:t>
      </w:r>
      <w:r w:rsidR="0008154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3712D3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3712D3" w:rsidRPr="003712D3">
        <w:rPr>
          <w:rFonts w:ascii="StobiSerif Regular" w:hAnsi="StobiSerif Regular" w:cstheme="minorHAnsi"/>
          <w:i/>
          <w:sz w:val="22"/>
          <w:szCs w:val="22"/>
        </w:rPr>
        <w:t>о</w:t>
      </w:r>
      <w:r w:rsidRPr="003712D3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3712D3" w:rsidRPr="003712D3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3712D3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3712D3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lang w:eastAsia="mk-MK"/>
        </w:rPr>
      </w:pPr>
    </w:p>
    <w:p w14:paraId="6D38588F" w14:textId="77777777" w:rsidR="003712D3" w:rsidRPr="003712D3" w:rsidRDefault="003712D3" w:rsidP="003712D3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142" w:hanging="357"/>
        <w:rPr>
          <w:rFonts w:ascii="StobiSerif Regular" w:eastAsia="Times New Roman" w:hAnsi="StobiSerif Regular"/>
          <w:i/>
          <w:iCs/>
        </w:rPr>
      </w:pPr>
      <w:bookmarkStart w:id="0" w:name="_Hlk79066028"/>
      <w:bookmarkStart w:id="1" w:name="_Hlk87270338"/>
      <w:r w:rsidRPr="003712D3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2021 година за ЈЗУ Универзитетски стоматолошки клинички центар „Св. Пантелејмон“</w:t>
      </w:r>
      <w:bookmarkEnd w:id="0"/>
      <w:bookmarkEnd w:id="1"/>
    </w:p>
    <w:p w14:paraId="2702C9C0" w14:textId="77777777" w:rsidR="00081549" w:rsidRPr="003712D3" w:rsidRDefault="00081549" w:rsidP="00B62482">
      <w:pPr>
        <w:suppressAutoHyphens w:val="0"/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1029E72" w14:textId="54B0D133" w:rsidR="009A6022" w:rsidRPr="003712D3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Сите членови на Управниот одбор гласаа „за“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3712D3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гот</w:t>
      </w:r>
      <w:r w:rsidR="002530A5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2530A5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С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о то</w:t>
      </w:r>
      <w:r w:rsidR="002530A5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="00A82C59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Управниот одбор </w:t>
      </w:r>
      <w:r w:rsidR="002530A5" w:rsidRPr="003712D3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 w:rsidR="00A82C59" w:rsidRPr="003712D3">
        <w:rPr>
          <w:rFonts w:ascii="StobiSerif Regular" w:hAnsi="StobiSerif Regular" w:cstheme="minorHAnsi"/>
          <w:i/>
          <w:sz w:val="22"/>
          <w:szCs w:val="22"/>
        </w:rPr>
        <w:t>донесе</w:t>
      </w:r>
    </w:p>
    <w:p w14:paraId="4C855122" w14:textId="07F59E7A" w:rsidR="00E861E0" w:rsidRPr="003712D3" w:rsidRDefault="00E861E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</w:p>
    <w:p w14:paraId="70FBE313" w14:textId="77777777" w:rsidR="003712D3" w:rsidRPr="003712D3" w:rsidRDefault="003712D3" w:rsidP="003712D3">
      <w:pPr>
        <w:pStyle w:val="Heading1"/>
      </w:pPr>
      <w:r w:rsidRPr="003712D3">
        <w:t xml:space="preserve">Одлука </w:t>
      </w:r>
    </w:p>
    <w:p w14:paraId="543CE2C3" w14:textId="2E2C350C" w:rsidR="003C121D" w:rsidRPr="003712D3" w:rsidRDefault="003712D3" w:rsidP="003712D3">
      <w:pPr>
        <w:pStyle w:val="Heading1"/>
      </w:pPr>
      <w:r w:rsidRPr="003712D3">
        <w:t>за изменување на Одлуката за утврдување на вкупниот договорен надоместок на јавните здравствени установи за 2021 година за ЈЗУ Универзитетски стоматолошки клинички центар „Св. Пантелејмон“</w:t>
      </w:r>
    </w:p>
    <w:p w14:paraId="74CD7174" w14:textId="77777777" w:rsidR="003C121D" w:rsidRPr="003712D3" w:rsidRDefault="003C121D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</w:p>
    <w:p w14:paraId="40B2EB92" w14:textId="77777777" w:rsidR="009E3AAB" w:rsidRPr="003712D3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3712D3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941A8D0" w14:textId="77777777" w:rsidR="009E3AAB" w:rsidRPr="003712D3" w:rsidRDefault="00081549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b/>
          <w:i/>
        </w:rPr>
      </w:pPr>
      <w:r w:rsidRPr="003712D3">
        <w:rPr>
          <w:rFonts w:ascii="StobiSerif Regular" w:eastAsia="@Arial Unicode MS" w:hAnsi="StobiSerif Regular" w:cstheme="minorHAnsi"/>
          <w:i/>
        </w:rPr>
        <w:t xml:space="preserve">Д-р Ридван Асани, претставник од Министерството за здравство </w:t>
      </w:r>
      <w:r w:rsidR="009E3AAB" w:rsidRPr="003712D3">
        <w:rPr>
          <w:rFonts w:ascii="StobiSerif Regular" w:eastAsia="@Arial Unicode MS" w:hAnsi="StobiSerif Regular" w:cstheme="minorHAnsi"/>
          <w:i/>
        </w:rPr>
        <w:t>- претседател;</w:t>
      </w:r>
    </w:p>
    <w:p w14:paraId="46F60F46" w14:textId="77777777" w:rsidR="009E3AAB" w:rsidRPr="003712D3" w:rsidRDefault="00081549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i/>
        </w:rPr>
      </w:pPr>
      <w:r w:rsidRPr="003712D3">
        <w:rPr>
          <w:rFonts w:ascii="StobiSerif Regular" w:eastAsia="@Arial Unicode MS" w:hAnsi="StobiSerif Regular" w:cstheme="minorHAnsi"/>
          <w:i/>
        </w:rPr>
        <w:t xml:space="preserve">Дејан Николовски, претставник од Министерството за финансии </w:t>
      </w:r>
      <w:r w:rsidR="009E3AAB" w:rsidRPr="003712D3">
        <w:rPr>
          <w:rFonts w:ascii="StobiSerif Regular" w:hAnsi="StobiSerif Regular" w:cstheme="minorHAnsi"/>
        </w:rPr>
        <w:t xml:space="preserve">- </w:t>
      </w:r>
      <w:r w:rsidR="009E3AAB" w:rsidRPr="003712D3">
        <w:rPr>
          <w:rFonts w:ascii="StobiSerif Regular" w:eastAsia="@Arial Unicode MS" w:hAnsi="StobiSerif Regular" w:cstheme="minorHAnsi"/>
          <w:i/>
        </w:rPr>
        <w:t>заменик на претседателот</w:t>
      </w:r>
      <w:r w:rsidR="00756501" w:rsidRPr="003712D3">
        <w:rPr>
          <w:rFonts w:ascii="StobiSerif Regular" w:eastAsia="@Arial Unicode MS" w:hAnsi="StobiSerif Regular" w:cstheme="minorHAnsi"/>
          <w:i/>
        </w:rPr>
        <w:t>;</w:t>
      </w:r>
    </w:p>
    <w:p w14:paraId="25CCCBAF" w14:textId="77777777" w:rsidR="009E3AAB" w:rsidRPr="003712D3" w:rsidRDefault="009E3AAB" w:rsidP="00B62482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142" w:right="-46"/>
        <w:rPr>
          <w:rFonts w:ascii="StobiSerif Regular" w:hAnsi="StobiSerif Regular" w:cstheme="minorHAnsi"/>
          <w:i/>
          <w:iCs/>
        </w:rPr>
      </w:pPr>
      <w:r w:rsidRPr="003712D3">
        <w:rPr>
          <w:rFonts w:ascii="StobiSerif Regular" w:hAnsi="StobiSerif Regular" w:cstheme="minorHAnsi"/>
          <w:i/>
          <w:iCs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3712D3" w:rsidRDefault="009E3AAB" w:rsidP="00B62482">
      <w:pPr>
        <w:pStyle w:val="ListParagraph"/>
        <w:spacing w:after="0" w:line="240" w:lineRule="auto"/>
        <w:ind w:left="142" w:right="-46"/>
        <w:rPr>
          <w:rFonts w:ascii="StobiSerif Regular" w:hAnsi="StobiSerif Regular" w:cstheme="minorHAnsi"/>
          <w:i/>
          <w:iCs/>
        </w:rPr>
      </w:pPr>
      <w:r w:rsidRPr="003712D3">
        <w:rPr>
          <w:rFonts w:ascii="StobiSerif Regular" w:hAnsi="StobiSerif Regular" w:cstheme="minorHAnsi"/>
          <w:i/>
          <w:iCs/>
        </w:rPr>
        <w:t>Македонија – член;</w:t>
      </w:r>
    </w:p>
    <w:p w14:paraId="028E350F" w14:textId="77777777" w:rsidR="009E3AAB" w:rsidRPr="003712D3" w:rsidRDefault="009E3AAB" w:rsidP="00B6248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142" w:right="-46"/>
        <w:rPr>
          <w:rFonts w:ascii="StobiSerif Regular" w:eastAsia="@Arial Unicode MS" w:hAnsi="StobiSerif Regular" w:cstheme="minorHAnsi"/>
          <w:b/>
          <w:i/>
        </w:rPr>
      </w:pPr>
      <w:r w:rsidRPr="003712D3">
        <w:rPr>
          <w:rFonts w:ascii="StobiSerif Regular" w:hAnsi="StobiSerif Regular" w:cstheme="minorHAnsi"/>
          <w:i/>
        </w:rPr>
        <w:t>Д</w:t>
      </w:r>
      <w:r w:rsidRPr="003712D3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3712D3">
        <w:rPr>
          <w:rFonts w:ascii="StobiSerif Regular" w:eastAsia="@Arial Unicode MS" w:hAnsi="StobiSerif Regular" w:cstheme="minorHAnsi"/>
          <w:i/>
        </w:rPr>
        <w:t>Менде Диневски</w:t>
      </w:r>
      <w:r w:rsidRPr="003712D3">
        <w:rPr>
          <w:rFonts w:ascii="StobiSerif Regular" w:eastAsia="@Arial Unicode MS" w:hAnsi="StobiSerif Regular" w:cstheme="minorHAnsi"/>
          <w:i/>
        </w:rPr>
        <w:t xml:space="preserve">, </w:t>
      </w:r>
      <w:r w:rsidRPr="003712D3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3712D3">
        <w:rPr>
          <w:rFonts w:ascii="StobiSerif Regular" w:eastAsia="@Arial Unicode MS" w:hAnsi="StobiSerif Regular" w:cstheme="minorHAnsi"/>
          <w:i/>
        </w:rPr>
        <w:t>– член.</w:t>
      </w:r>
    </w:p>
    <w:p w14:paraId="24964323" w14:textId="77777777" w:rsidR="0093660E" w:rsidRPr="003712D3" w:rsidRDefault="0093660E" w:rsidP="00B62482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B0EED19" w14:textId="1CD9EC30" w:rsidR="003F0C04" w:rsidRPr="003C121D" w:rsidRDefault="003F0C04" w:rsidP="003F0C04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 </w:t>
      </w:r>
      <w:r w:rsidRPr="003C121D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3C121D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3C121D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16AAB093" w14:textId="259B9F52" w:rsidR="003F0C04" w:rsidRPr="003C121D" w:rsidRDefault="003F0C04" w:rsidP="003F0C04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</w:t>
      </w:r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Претседател/Kryetar,</w:t>
      </w:r>
    </w:p>
    <w:p w14:paraId="2D44BEBC" w14:textId="4D962CEB" w:rsidR="003F0C04" w:rsidRPr="003C121D" w:rsidRDefault="003F0C04" w:rsidP="003F0C04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                                                </w:t>
      </w:r>
      <w:r w:rsidRPr="003C121D">
        <w:rPr>
          <w:rFonts w:ascii="StobiSerif Regular" w:eastAsia="@Arial Unicode MS" w:hAnsi="StobiSerif Regular" w:cs="Arial"/>
          <w:b/>
          <w:i/>
          <w:sz w:val="22"/>
          <w:szCs w:val="22"/>
        </w:rPr>
        <w:t>D-r Ridvan ASANI</w:t>
      </w:r>
    </w:p>
    <w:p w14:paraId="19F4D287" w14:textId="41560924" w:rsidR="00BD2475" w:rsidRPr="00384235" w:rsidRDefault="00BD2475" w:rsidP="003F0C04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384235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A3C6" w14:textId="77777777" w:rsidR="00DC7673" w:rsidRDefault="00DC7673" w:rsidP="00DC5C24">
      <w:r>
        <w:separator/>
      </w:r>
    </w:p>
  </w:endnote>
  <w:endnote w:type="continuationSeparator" w:id="0">
    <w:p w14:paraId="55AF9BE2" w14:textId="77777777" w:rsidR="00DC7673" w:rsidRDefault="00DC767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2804" w14:textId="77777777" w:rsidR="00DC7673" w:rsidRDefault="00DC7673" w:rsidP="00DC5C24">
      <w:r>
        <w:separator/>
      </w:r>
    </w:p>
  </w:footnote>
  <w:footnote w:type="continuationSeparator" w:id="0">
    <w:p w14:paraId="135A7902" w14:textId="77777777" w:rsidR="00DC7673" w:rsidRDefault="00DC767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B6561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04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C767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28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7</cp:revision>
  <cp:lastPrinted>2022-01-26T09:57:00Z</cp:lastPrinted>
  <dcterms:created xsi:type="dcterms:W3CDTF">2022-01-05T09:18:00Z</dcterms:created>
  <dcterms:modified xsi:type="dcterms:W3CDTF">2022-01-26T11:32:00Z</dcterms:modified>
</cp:coreProperties>
</file>