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E9BC8" w14:textId="77777777" w:rsidR="007B16B4" w:rsidRPr="00081549" w:rsidRDefault="007B16B4" w:rsidP="00081549">
      <w:pPr>
        <w:tabs>
          <w:tab w:val="left" w:pos="6048"/>
        </w:tabs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  <w:r w:rsidRPr="00081549">
        <w:rPr>
          <w:rFonts w:ascii="StobiSerif Regular" w:hAnsi="StobiSerif Regular" w:cstheme="minorHAnsi"/>
          <w:noProof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AC4C1" wp14:editId="0E4AE234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081549">
        <w:rPr>
          <w:rFonts w:ascii="StobiSerif Regular" w:hAnsi="StobiSerif Regular" w:cstheme="minorHAnsi"/>
          <w:noProof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9D4A04E" wp14:editId="1D16D21D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549">
        <w:rPr>
          <w:rFonts w:ascii="StobiSerif Regular" w:hAnsi="StobiSerif Regular" w:cstheme="minorHAnsi"/>
          <w:b/>
          <w:i/>
          <w:sz w:val="22"/>
          <w:szCs w:val="22"/>
        </w:rPr>
        <w:tab/>
      </w:r>
      <w:r w:rsidRPr="00081549">
        <w:rPr>
          <w:rFonts w:ascii="StobiSerif Regular" w:hAnsi="StobiSerif Regular" w:cstheme="minorHAnsi"/>
          <w:noProof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76D18" wp14:editId="5970DAEE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7E9B0312" w14:textId="77777777" w:rsidR="007B16B4" w:rsidRPr="00081549" w:rsidRDefault="007B16B4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1BD1CB51" w14:textId="77777777" w:rsidR="007B16B4" w:rsidRPr="00081549" w:rsidRDefault="007B16B4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5A71ACFA" w14:textId="77777777" w:rsidR="009E3AAB" w:rsidRPr="00081549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  <w:r w:rsidRPr="00081549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5605E8C2" w14:textId="77777777" w:rsidR="009E3AAB" w:rsidRPr="00C22563" w:rsidRDefault="009E3AAB" w:rsidP="00081549">
      <w:pPr>
        <w:ind w:left="-426" w:right="-612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081549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081549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081549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081549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081549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081549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C22563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3BBF3092" w14:textId="77777777" w:rsidR="009E3AAB" w:rsidRPr="00081549" w:rsidRDefault="009E3AAB" w:rsidP="00081549">
      <w:pPr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081549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081549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0B71F91" w14:textId="77777777" w:rsidR="009E3AAB" w:rsidRPr="00081549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081549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7C42BEEF" w14:textId="77777777" w:rsidR="009E3AAB" w:rsidRPr="00081549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08154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081549" w:rsidRPr="00081549">
        <w:rPr>
          <w:rFonts w:ascii="StobiSerif Regular" w:eastAsia="@Arial Unicode MS" w:hAnsi="StobiSerif Regular" w:cstheme="minorHAnsi"/>
          <w:b/>
          <w:i/>
          <w:sz w:val="22"/>
          <w:szCs w:val="22"/>
        </w:rPr>
        <w:t>Осумдесет и третата</w:t>
      </w:r>
      <w:r w:rsidRPr="0008154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DA1E7F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седница </w:t>
      </w:r>
      <w:r w:rsidRPr="00081549">
        <w:rPr>
          <w:rFonts w:ascii="StobiSerif Regular" w:eastAsia="@Arial Unicode MS" w:hAnsi="StobiSerif Regular" w:cstheme="minorHAnsi"/>
          <w:b/>
          <w:i/>
          <w:sz w:val="22"/>
          <w:szCs w:val="22"/>
        </w:rPr>
        <w:t>на Управниот одбор на</w:t>
      </w:r>
    </w:p>
    <w:p w14:paraId="27A3DF0C" w14:textId="77777777" w:rsidR="009E3AAB" w:rsidRPr="00081549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08154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08154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081549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54B08B87" w14:textId="77777777" w:rsidR="009E3AAB" w:rsidRPr="00081549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13E58E6A" w14:textId="77777777" w:rsidR="009E3AAB" w:rsidRPr="00081549" w:rsidRDefault="009E3AAB" w:rsidP="00081549">
      <w:pPr>
        <w:ind w:left="-426" w:right="-612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802A27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F4AFA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081549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28</w:t>
      </w:r>
      <w:r w:rsidR="00802A27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081549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јануари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AC3D69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68954036" w14:textId="77777777" w:rsidR="009E3AAB" w:rsidRPr="00081549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40CD514D" w14:textId="77777777" w:rsidR="009E3AAB" w:rsidRPr="00081549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081549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802A27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на </w:t>
      </w:r>
      <w:r w:rsidR="00081549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28 јануари 2021 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081549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следнит</w:t>
      </w:r>
      <w:r w:rsidR="00D346C8" w:rsidRPr="00081549">
        <w:rPr>
          <w:rFonts w:ascii="StobiSerif Regular" w:hAnsi="StobiSerif Regular" w:cstheme="minorHAnsi"/>
          <w:i/>
          <w:sz w:val="22"/>
          <w:szCs w:val="22"/>
        </w:rPr>
        <w:t>е</w:t>
      </w:r>
      <w:r w:rsidRPr="00081549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D346C8" w:rsidRPr="00081549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081549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1FB4D037" w14:textId="77777777" w:rsidR="006A5B3A" w:rsidRPr="00081549" w:rsidRDefault="006A5B3A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</w:p>
    <w:p w14:paraId="76A48E44" w14:textId="77777777" w:rsidR="00081549" w:rsidRPr="00081549" w:rsidRDefault="00081549" w:rsidP="00081549">
      <w:pPr>
        <w:pStyle w:val="ListParagraph"/>
        <w:numPr>
          <w:ilvl w:val="0"/>
          <w:numId w:val="37"/>
        </w:numPr>
        <w:suppressAutoHyphens w:val="0"/>
        <w:spacing w:after="0" w:line="240" w:lineRule="auto"/>
        <w:ind w:right="-612"/>
        <w:rPr>
          <w:rFonts w:ascii="StobiSerif Regular" w:hAnsi="StobiSerif Regular"/>
          <w:i/>
        </w:rPr>
      </w:pPr>
      <w:r w:rsidRPr="00081549">
        <w:rPr>
          <w:rFonts w:ascii="StobiSerif Regular" w:hAnsi="StobiSerif Regular" w:cs="Calibri"/>
          <w:i/>
        </w:rPr>
        <w:t>Предлог за донесување на Одлука за усвојување на Планот за јавни набавки за 2021 година на Фондот за здравствено осигурување на Република Северна Македонија</w:t>
      </w:r>
    </w:p>
    <w:p w14:paraId="21F2C110" w14:textId="77777777" w:rsidR="00D329FA" w:rsidRPr="00081549" w:rsidRDefault="00081549" w:rsidP="00081549">
      <w:pPr>
        <w:pStyle w:val="ListParagraph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right="-612"/>
        <w:rPr>
          <w:rFonts w:ascii="StobiSerif Regular" w:hAnsi="StobiSerif Regular" w:cs="Calibri"/>
          <w:i/>
        </w:rPr>
      </w:pPr>
      <w:r w:rsidRPr="00081549">
        <w:rPr>
          <w:rFonts w:ascii="StobiSerif Regular" w:hAnsi="StobiSerif Regular" w:cs="Calibri"/>
          <w:i/>
        </w:rPr>
        <w:t>Предлог за донесување на Годишен план за јавни набавки за 2021 година на Фондот за здравствено осигурување на Република Северна Македонија</w:t>
      </w:r>
    </w:p>
    <w:p w14:paraId="78E54E1D" w14:textId="77777777" w:rsidR="00081549" w:rsidRPr="00081549" w:rsidRDefault="00081549" w:rsidP="00081549">
      <w:pPr>
        <w:suppressAutoHyphens w:val="0"/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0FF29D6F" w14:textId="77777777" w:rsidR="009A6022" w:rsidRPr="00081549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</w:t>
      </w:r>
      <w:r w:rsidR="00081549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двата</w:t>
      </w:r>
      <w:r w:rsidR="00D346C8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20CC4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081549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га</w:t>
      </w:r>
      <w:r w:rsidR="002530A5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2530A5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С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о то</w:t>
      </w:r>
      <w:r w:rsidR="002530A5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а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согласно членот 21 на Деловникот за работата</w:t>
      </w:r>
      <w:r w:rsidR="00802A27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2530A5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Управниот одбор </w:t>
      </w:r>
      <w:r w:rsidR="002530A5" w:rsidRPr="00081549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 </w:t>
      </w:r>
      <w:r w:rsidRPr="00081549">
        <w:rPr>
          <w:rFonts w:ascii="StobiSerif Regular" w:hAnsi="StobiSerif Regular" w:cstheme="minorHAnsi"/>
          <w:i/>
          <w:sz w:val="22"/>
          <w:szCs w:val="22"/>
        </w:rPr>
        <w:t>донесе</w:t>
      </w:r>
    </w:p>
    <w:p w14:paraId="698E5834" w14:textId="77777777" w:rsidR="00081549" w:rsidRPr="00081549" w:rsidRDefault="00081549" w:rsidP="00081549">
      <w:pPr>
        <w:suppressAutoHyphens w:val="0"/>
        <w:ind w:left="-426" w:right="-612"/>
        <w:jc w:val="center"/>
        <w:rPr>
          <w:rFonts w:ascii="StobiSerif Regular" w:hAnsi="StobiSerif Regular" w:cs="Calibri"/>
          <w:b/>
          <w:i/>
          <w:sz w:val="22"/>
          <w:szCs w:val="22"/>
        </w:rPr>
      </w:pPr>
      <w:r w:rsidRPr="00081549">
        <w:rPr>
          <w:rFonts w:ascii="StobiSerif Regular" w:hAnsi="StobiSerif Regular" w:cs="Calibri"/>
          <w:b/>
          <w:i/>
          <w:sz w:val="22"/>
          <w:szCs w:val="22"/>
        </w:rPr>
        <w:t xml:space="preserve">Одлука </w:t>
      </w:r>
    </w:p>
    <w:p w14:paraId="14DABB87" w14:textId="77777777" w:rsidR="00081549" w:rsidRPr="00081549" w:rsidRDefault="00081549" w:rsidP="00081549">
      <w:pPr>
        <w:suppressAutoHyphens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081549">
        <w:rPr>
          <w:rFonts w:ascii="StobiSerif Regular" w:hAnsi="StobiSerif Regular" w:cs="Calibri"/>
          <w:b/>
          <w:i/>
          <w:sz w:val="22"/>
          <w:szCs w:val="22"/>
        </w:rPr>
        <w:t>за усвојување на Планот за јавни набавки за 2021 година на Фондот за здравствено осигурување на Република Северна Македонија</w:t>
      </w:r>
    </w:p>
    <w:p w14:paraId="2658EE74" w14:textId="77777777" w:rsidR="00081549" w:rsidRPr="00081549" w:rsidRDefault="00081549" w:rsidP="00081549">
      <w:pPr>
        <w:suppressAutoHyphens w:val="0"/>
        <w:autoSpaceDE w:val="0"/>
        <w:autoSpaceDN w:val="0"/>
        <w:adjustRightInd w:val="0"/>
        <w:ind w:left="-426" w:right="-612"/>
        <w:jc w:val="left"/>
        <w:rPr>
          <w:rFonts w:ascii="StobiSerif Regular" w:hAnsi="StobiSerif Regular" w:cs="Calibri"/>
          <w:i/>
          <w:sz w:val="22"/>
          <w:szCs w:val="22"/>
        </w:rPr>
      </w:pPr>
      <w:r w:rsidRPr="00081549">
        <w:rPr>
          <w:rFonts w:ascii="StobiSerif Regular" w:hAnsi="StobiSerif Regular" w:cs="Calibri"/>
          <w:i/>
          <w:sz w:val="22"/>
          <w:szCs w:val="22"/>
        </w:rPr>
        <w:t>и</w:t>
      </w:r>
    </w:p>
    <w:p w14:paraId="3CC0ABC3" w14:textId="77777777" w:rsidR="00081549" w:rsidRPr="00081549" w:rsidRDefault="00081549" w:rsidP="00081549">
      <w:pPr>
        <w:suppressAutoHyphens w:val="0"/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="Calibri"/>
          <w:b/>
          <w:i/>
          <w:sz w:val="22"/>
          <w:szCs w:val="22"/>
        </w:rPr>
      </w:pPr>
      <w:r w:rsidRPr="00081549">
        <w:rPr>
          <w:rFonts w:ascii="StobiSerif Regular" w:hAnsi="StobiSerif Regular" w:cs="Calibri"/>
          <w:b/>
          <w:i/>
          <w:sz w:val="22"/>
          <w:szCs w:val="22"/>
        </w:rPr>
        <w:t xml:space="preserve">Годишен план за јавни набавки за 2021 година </w:t>
      </w:r>
    </w:p>
    <w:p w14:paraId="468A2697" w14:textId="77777777" w:rsidR="00081549" w:rsidRPr="00081549" w:rsidRDefault="00081549" w:rsidP="00081549">
      <w:pPr>
        <w:suppressAutoHyphens w:val="0"/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="Calibri"/>
          <w:b/>
          <w:i/>
          <w:sz w:val="22"/>
          <w:szCs w:val="22"/>
        </w:rPr>
      </w:pPr>
      <w:r w:rsidRPr="00081549">
        <w:rPr>
          <w:rFonts w:ascii="StobiSerif Regular" w:hAnsi="StobiSerif Regular" w:cs="Calibri"/>
          <w:b/>
          <w:i/>
          <w:sz w:val="22"/>
          <w:szCs w:val="22"/>
        </w:rPr>
        <w:t>на Фондот за здравствено осигурување на Република Северна Македонија</w:t>
      </w:r>
    </w:p>
    <w:p w14:paraId="3CF74506" w14:textId="77777777" w:rsidR="004C1912" w:rsidRPr="00081549" w:rsidRDefault="004C1912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</w:p>
    <w:p w14:paraId="751FCCAC" w14:textId="77777777" w:rsidR="009E3AAB" w:rsidRPr="00081549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5FFBC5FD" w14:textId="77777777" w:rsidR="00AC3D69" w:rsidRPr="00081549" w:rsidRDefault="00AC3D69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58E75D24" w14:textId="77777777" w:rsidR="009E3AAB" w:rsidRPr="00081549" w:rsidRDefault="00081549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Д-р Ридван Асани, претставник од Министерството за здравство </w:t>
      </w:r>
      <w:r w:rsidR="009E3AAB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- претседател;</w:t>
      </w:r>
    </w:p>
    <w:p w14:paraId="3EED0CF0" w14:textId="77777777" w:rsidR="009E3AAB" w:rsidRPr="00081549" w:rsidRDefault="00081549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9E3AAB" w:rsidRPr="00081549">
        <w:rPr>
          <w:rFonts w:ascii="StobiSerif Regular" w:hAnsi="StobiSerif Regular" w:cstheme="minorHAnsi"/>
          <w:sz w:val="22"/>
          <w:szCs w:val="22"/>
        </w:rPr>
        <w:t xml:space="preserve">- </w:t>
      </w:r>
      <w:r w:rsidR="009E3AAB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заменик на претседателот</w:t>
      </w:r>
      <w:r w:rsidR="00756501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;</w:t>
      </w:r>
    </w:p>
    <w:p w14:paraId="27162B61" w14:textId="77777777" w:rsidR="009E3AAB" w:rsidRPr="00081549" w:rsidRDefault="009E3AAB" w:rsidP="00081549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081549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Ненад Гавриловиќ, претставник на осигурениците  - член;</w:t>
      </w:r>
    </w:p>
    <w:p w14:paraId="188AFA10" w14:textId="77777777" w:rsidR="009E3AAB" w:rsidRPr="00081549" w:rsidRDefault="009E3AAB" w:rsidP="00081549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081549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Назми Ејупи, претставник на стопанствениците во Република Македонија  - член;</w:t>
      </w:r>
    </w:p>
    <w:p w14:paraId="26A7F8C7" w14:textId="77777777" w:rsidR="009E3AAB" w:rsidRPr="00081549" w:rsidRDefault="009E3AAB" w:rsidP="00081549">
      <w:pPr>
        <w:numPr>
          <w:ilvl w:val="0"/>
          <w:numId w:val="36"/>
        </w:numPr>
        <w:suppressAutoHyphens w:val="0"/>
        <w:ind w:right="-612"/>
        <w:rPr>
          <w:rFonts w:ascii="StobiSerif Regular" w:hAnsi="StobiSerif Regular" w:cstheme="minorHAnsi"/>
          <w:i/>
          <w:iCs/>
          <w:sz w:val="22"/>
          <w:szCs w:val="22"/>
        </w:rPr>
      </w:pPr>
      <w:r w:rsidRPr="00081549">
        <w:rPr>
          <w:rFonts w:ascii="StobiSerif Regular" w:hAnsi="StobiSerif Regular" w:cstheme="minorHAnsi"/>
          <w:i/>
          <w:iCs/>
          <w:sz w:val="22"/>
          <w:szCs w:val="22"/>
        </w:rPr>
        <w:t xml:space="preserve">Д-р Љубиша Каранфиловски, претставник од Сојузот на синдикатите на </w:t>
      </w:r>
    </w:p>
    <w:p w14:paraId="14FFB047" w14:textId="77777777" w:rsidR="009E3AAB" w:rsidRPr="00081549" w:rsidRDefault="009E3AAB" w:rsidP="00081549">
      <w:pPr>
        <w:pStyle w:val="ListParagraph"/>
        <w:numPr>
          <w:ilvl w:val="0"/>
          <w:numId w:val="36"/>
        </w:numPr>
        <w:spacing w:after="0" w:line="240" w:lineRule="auto"/>
        <w:ind w:right="-612"/>
        <w:rPr>
          <w:rFonts w:ascii="StobiSerif Regular" w:hAnsi="StobiSerif Regular" w:cstheme="minorHAnsi"/>
          <w:i/>
          <w:iCs/>
        </w:rPr>
      </w:pPr>
      <w:r w:rsidRPr="00081549">
        <w:rPr>
          <w:rFonts w:ascii="StobiSerif Regular" w:hAnsi="StobiSerif Regular" w:cstheme="minorHAnsi"/>
          <w:i/>
          <w:iCs/>
        </w:rPr>
        <w:t>Македонија – член;</w:t>
      </w:r>
    </w:p>
    <w:p w14:paraId="301A604C" w14:textId="77777777" w:rsidR="009E3AAB" w:rsidRPr="00081549" w:rsidRDefault="009E3AAB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081549">
        <w:rPr>
          <w:rFonts w:ascii="StobiSerif Regular" w:hAnsi="StobiSerif Regular" w:cstheme="minorHAnsi"/>
          <w:i/>
          <w:sz w:val="22"/>
          <w:szCs w:val="22"/>
        </w:rPr>
        <w:t xml:space="preserve">Д-р Димитар Димитриевски, претставник на пензионерите во Република Македонија 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– член;</w:t>
      </w:r>
    </w:p>
    <w:p w14:paraId="7EED088A" w14:textId="77777777" w:rsidR="009E3AAB" w:rsidRPr="00081549" w:rsidRDefault="009E3AAB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081549">
        <w:rPr>
          <w:rFonts w:ascii="StobiSerif Regular" w:hAnsi="StobiSerif Regular" w:cstheme="minorHAnsi"/>
          <w:i/>
          <w:sz w:val="22"/>
          <w:szCs w:val="22"/>
        </w:rPr>
        <w:t>Д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-р </w:t>
      </w:r>
      <w:r w:rsidR="00515280"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Менде Диневски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081549">
        <w:rPr>
          <w:rFonts w:ascii="StobiSerif Regular" w:hAnsi="StobiSerif Regular" w:cstheme="minorHAnsi"/>
          <w:i/>
          <w:sz w:val="22"/>
          <w:szCs w:val="22"/>
        </w:rPr>
        <w:t xml:space="preserve">претставник од Лекарската, Фармацевтската и Стоматолошката комора на Македонија </w:t>
      </w:r>
      <w:r w:rsidRPr="00081549">
        <w:rPr>
          <w:rFonts w:ascii="StobiSerif Regular" w:eastAsia="@Arial Unicode MS" w:hAnsi="StobiSerif Regular" w:cstheme="minorHAnsi"/>
          <w:i/>
          <w:sz w:val="22"/>
          <w:szCs w:val="22"/>
        </w:rPr>
        <w:t>– член.</w:t>
      </w:r>
    </w:p>
    <w:p w14:paraId="666D9A87" w14:textId="77777777" w:rsidR="0093660E" w:rsidRPr="00081549" w:rsidRDefault="0093660E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15CE2BC0" w14:textId="77777777" w:rsidR="00081549" w:rsidRPr="00081549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08154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081549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081549" w:rsidRPr="0008154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08154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</w:t>
      </w:r>
      <w:r w:rsidR="00081549" w:rsidRPr="00081549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081549">
        <w:rPr>
          <w:rFonts w:ascii="StobiSerif Regular" w:hAnsi="StobiSerif Regular" w:cs="Calibri"/>
          <w:b/>
          <w:i/>
          <w:sz w:val="22"/>
          <w:szCs w:val="22"/>
          <w:lang w:val="en-US"/>
        </w:rPr>
        <w:t>/</w:t>
      </w:r>
      <w:proofErr w:type="spellStart"/>
      <w:r w:rsidR="00081549" w:rsidRPr="00081549">
        <w:rPr>
          <w:rFonts w:ascii="StobiSerif Regular" w:hAnsi="StobiSerif Regular" w:cs="Calibri"/>
          <w:b/>
          <w:i/>
          <w:sz w:val="22"/>
          <w:szCs w:val="22"/>
          <w:lang w:val="en-US"/>
        </w:rPr>
        <w:t>Bordi</w:t>
      </w:r>
      <w:proofErr w:type="spellEnd"/>
      <w:r w:rsidR="00081549" w:rsidRPr="00081549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 </w:t>
      </w:r>
      <w:proofErr w:type="spellStart"/>
      <w:r w:rsidR="00081549" w:rsidRPr="00081549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21711E26" w14:textId="77777777" w:rsidR="00081549" w:rsidRPr="00081549" w:rsidRDefault="00081549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08154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081549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08154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</w:t>
      </w: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</w:t>
      </w:r>
      <w:r w:rsidRPr="00081549">
        <w:rPr>
          <w:rFonts w:ascii="StobiSerif Regular" w:eastAsia="@Arial Unicode MS" w:hAnsi="StobiSerif Regular" w:cs="Arial"/>
          <w:b/>
          <w:i/>
          <w:sz w:val="22"/>
          <w:szCs w:val="22"/>
        </w:rPr>
        <w:t>Претседател/Kryetar,</w:t>
      </w:r>
    </w:p>
    <w:p w14:paraId="0B9E5087" w14:textId="77777777" w:rsidR="00081549" w:rsidRPr="00081549" w:rsidRDefault="00081549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08154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</w:t>
      </w: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</w:t>
      </w:r>
      <w:r w:rsidRPr="0008154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D-r Ridvan ASANI</w:t>
      </w:r>
    </w:p>
    <w:p w14:paraId="538411C6" w14:textId="77777777" w:rsidR="00BD2475" w:rsidRPr="00081549" w:rsidRDefault="00BD2475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sz w:val="22"/>
          <w:szCs w:val="22"/>
        </w:rPr>
      </w:pPr>
    </w:p>
    <w:sectPr w:rsidR="00BD2475" w:rsidRPr="00081549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8F059" w14:textId="77777777" w:rsidR="004A2DDC" w:rsidRDefault="004A2DDC" w:rsidP="00DC5C24">
      <w:r>
        <w:separator/>
      </w:r>
    </w:p>
  </w:endnote>
  <w:endnote w:type="continuationSeparator" w:id="0">
    <w:p w14:paraId="5A900016" w14:textId="77777777" w:rsidR="004A2DDC" w:rsidRDefault="004A2DDC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6896C" w14:textId="77777777" w:rsidR="004A2DDC" w:rsidRDefault="004A2DDC" w:rsidP="00DC5C24">
      <w:r>
        <w:separator/>
      </w:r>
    </w:p>
  </w:footnote>
  <w:footnote w:type="continuationSeparator" w:id="0">
    <w:p w14:paraId="629E1AF4" w14:textId="77777777" w:rsidR="004A2DDC" w:rsidRDefault="004A2DDC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5D13D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7941"/>
    <w:multiLevelType w:val="multilevel"/>
    <w:tmpl w:val="FD1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51C"/>
    <w:multiLevelType w:val="hybridMultilevel"/>
    <w:tmpl w:val="EAE4C990"/>
    <w:lvl w:ilvl="0" w:tplc="88C67EA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53CC9"/>
    <w:multiLevelType w:val="hybridMultilevel"/>
    <w:tmpl w:val="364687F6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B37CED"/>
    <w:multiLevelType w:val="multilevel"/>
    <w:tmpl w:val="A2A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13B40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17C3"/>
    <w:multiLevelType w:val="hybridMultilevel"/>
    <w:tmpl w:val="2C8A2946"/>
    <w:lvl w:ilvl="0" w:tplc="A21E04AA">
      <w:start w:val="1"/>
      <w:numFmt w:val="upperRoman"/>
      <w:lvlText w:val="%1."/>
      <w:lvlJc w:val="left"/>
      <w:pPr>
        <w:ind w:left="1080" w:hanging="720"/>
      </w:pPr>
      <w:rPr>
        <w:rFonts w:eastAsia="@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391A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8F2"/>
    <w:multiLevelType w:val="hybridMultilevel"/>
    <w:tmpl w:val="A670A95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8382D"/>
    <w:multiLevelType w:val="hybridMultilevel"/>
    <w:tmpl w:val="C6706ABE"/>
    <w:lvl w:ilvl="0" w:tplc="FF4EE8A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8734C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4384"/>
    <w:multiLevelType w:val="hybridMultilevel"/>
    <w:tmpl w:val="B706DD9A"/>
    <w:lvl w:ilvl="0" w:tplc="7320F98A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12" w15:restartNumberingAfterBreak="0">
    <w:nsid w:val="359A077A"/>
    <w:multiLevelType w:val="hybridMultilevel"/>
    <w:tmpl w:val="CFAC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8204C"/>
    <w:multiLevelType w:val="hybridMultilevel"/>
    <w:tmpl w:val="1CD8CF0E"/>
    <w:lvl w:ilvl="0" w:tplc="D2C44CFE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40DB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62ECB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DDD"/>
    <w:multiLevelType w:val="hybridMultilevel"/>
    <w:tmpl w:val="508EC37A"/>
    <w:lvl w:ilvl="0" w:tplc="042F000F">
      <w:start w:val="1"/>
      <w:numFmt w:val="decimal"/>
      <w:lvlText w:val="%1."/>
      <w:lvlJc w:val="left"/>
      <w:pPr>
        <w:ind w:left="294" w:hanging="360"/>
      </w:pPr>
    </w:lvl>
    <w:lvl w:ilvl="1" w:tplc="042F0019" w:tentative="1">
      <w:start w:val="1"/>
      <w:numFmt w:val="lowerLetter"/>
      <w:lvlText w:val="%2."/>
      <w:lvlJc w:val="left"/>
      <w:pPr>
        <w:ind w:left="1014" w:hanging="360"/>
      </w:pPr>
    </w:lvl>
    <w:lvl w:ilvl="2" w:tplc="042F001B" w:tentative="1">
      <w:start w:val="1"/>
      <w:numFmt w:val="lowerRoman"/>
      <w:lvlText w:val="%3."/>
      <w:lvlJc w:val="right"/>
      <w:pPr>
        <w:ind w:left="1734" w:hanging="180"/>
      </w:pPr>
    </w:lvl>
    <w:lvl w:ilvl="3" w:tplc="042F000F" w:tentative="1">
      <w:start w:val="1"/>
      <w:numFmt w:val="decimal"/>
      <w:lvlText w:val="%4."/>
      <w:lvlJc w:val="left"/>
      <w:pPr>
        <w:ind w:left="2454" w:hanging="360"/>
      </w:pPr>
    </w:lvl>
    <w:lvl w:ilvl="4" w:tplc="042F0019" w:tentative="1">
      <w:start w:val="1"/>
      <w:numFmt w:val="lowerLetter"/>
      <w:lvlText w:val="%5."/>
      <w:lvlJc w:val="left"/>
      <w:pPr>
        <w:ind w:left="3174" w:hanging="360"/>
      </w:pPr>
    </w:lvl>
    <w:lvl w:ilvl="5" w:tplc="042F001B" w:tentative="1">
      <w:start w:val="1"/>
      <w:numFmt w:val="lowerRoman"/>
      <w:lvlText w:val="%6."/>
      <w:lvlJc w:val="right"/>
      <w:pPr>
        <w:ind w:left="3894" w:hanging="180"/>
      </w:pPr>
    </w:lvl>
    <w:lvl w:ilvl="6" w:tplc="042F000F" w:tentative="1">
      <w:start w:val="1"/>
      <w:numFmt w:val="decimal"/>
      <w:lvlText w:val="%7."/>
      <w:lvlJc w:val="left"/>
      <w:pPr>
        <w:ind w:left="4614" w:hanging="360"/>
      </w:pPr>
    </w:lvl>
    <w:lvl w:ilvl="7" w:tplc="042F0019" w:tentative="1">
      <w:start w:val="1"/>
      <w:numFmt w:val="lowerLetter"/>
      <w:lvlText w:val="%8."/>
      <w:lvlJc w:val="left"/>
      <w:pPr>
        <w:ind w:left="5334" w:hanging="360"/>
      </w:pPr>
    </w:lvl>
    <w:lvl w:ilvl="8" w:tplc="042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E666363"/>
    <w:multiLevelType w:val="hybridMultilevel"/>
    <w:tmpl w:val="3EDC125A"/>
    <w:lvl w:ilvl="0" w:tplc="376694AA">
      <w:numFmt w:val="bullet"/>
      <w:lvlText w:val="-"/>
      <w:lvlJc w:val="left"/>
      <w:pPr>
        <w:ind w:left="159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4F1519BF"/>
    <w:multiLevelType w:val="hybridMultilevel"/>
    <w:tmpl w:val="40E2AD52"/>
    <w:lvl w:ilvl="0" w:tplc="DE52916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FC0238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E56C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820D8"/>
    <w:multiLevelType w:val="hybridMultilevel"/>
    <w:tmpl w:val="B8CCE8A6"/>
    <w:lvl w:ilvl="0" w:tplc="7320F9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7095A"/>
    <w:multiLevelType w:val="hybridMultilevel"/>
    <w:tmpl w:val="85EE7E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3A0298"/>
    <w:multiLevelType w:val="hybridMultilevel"/>
    <w:tmpl w:val="ADE00A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85DD5"/>
    <w:multiLevelType w:val="hybridMultilevel"/>
    <w:tmpl w:val="9EF6B41A"/>
    <w:lvl w:ilvl="0" w:tplc="DB22635E">
      <w:start w:val="1"/>
      <w:numFmt w:val="upperRoman"/>
      <w:lvlText w:val="%1."/>
      <w:lvlJc w:val="left"/>
      <w:pPr>
        <w:ind w:left="1080" w:hanging="720"/>
      </w:pPr>
      <w:rPr>
        <w:rFonts w:ascii="StobiSerif Regular" w:eastAsia="@Arial Unicode MS" w:hAnsi="StobiSerif Regular" w:cstheme="minorHAns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61BE3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519B8"/>
    <w:multiLevelType w:val="hybridMultilevel"/>
    <w:tmpl w:val="62DAAE64"/>
    <w:lvl w:ilvl="0" w:tplc="52E6BC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24D95"/>
    <w:multiLevelType w:val="hybridMultilevel"/>
    <w:tmpl w:val="53B813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41E40"/>
    <w:multiLevelType w:val="hybridMultilevel"/>
    <w:tmpl w:val="4C00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C7746"/>
    <w:multiLevelType w:val="hybridMultilevel"/>
    <w:tmpl w:val="352C60F8"/>
    <w:lvl w:ilvl="0" w:tplc="88C67EA8">
      <w:numFmt w:val="bullet"/>
      <w:lvlText w:val="-"/>
      <w:lvlJc w:val="left"/>
      <w:pPr>
        <w:ind w:left="870" w:hanging="51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2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23"/>
  </w:num>
  <w:num w:numId="15">
    <w:abstractNumId w:val="18"/>
  </w:num>
  <w:num w:numId="16">
    <w:abstractNumId w:val="16"/>
  </w:num>
  <w:num w:numId="17">
    <w:abstractNumId w:val="31"/>
  </w:num>
  <w:num w:numId="18">
    <w:abstractNumId w:val="20"/>
  </w:num>
  <w:num w:numId="19">
    <w:abstractNumId w:val="5"/>
  </w:num>
  <w:num w:numId="20">
    <w:abstractNumId w:val="25"/>
  </w:num>
  <w:num w:numId="21">
    <w:abstractNumId w:val="11"/>
  </w:num>
  <w:num w:numId="22">
    <w:abstractNumId w:val="11"/>
  </w:num>
  <w:num w:numId="23">
    <w:abstractNumId w:val="13"/>
  </w:num>
  <w:num w:numId="24">
    <w:abstractNumId w:val="13"/>
  </w:num>
  <w:num w:numId="25">
    <w:abstractNumId w:val="7"/>
  </w:num>
  <w:num w:numId="26">
    <w:abstractNumId w:val="22"/>
  </w:num>
  <w:num w:numId="27">
    <w:abstractNumId w:val="10"/>
  </w:num>
  <w:num w:numId="28">
    <w:abstractNumId w:val="19"/>
  </w:num>
  <w:num w:numId="29">
    <w:abstractNumId w:val="13"/>
    <w:lvlOverride w:ilvl="0">
      <w:startOverride w:val="1"/>
    </w:lvlOverride>
  </w:num>
  <w:num w:numId="30">
    <w:abstractNumId w:val="0"/>
  </w:num>
  <w:num w:numId="31">
    <w:abstractNumId w:val="30"/>
  </w:num>
  <w:num w:numId="32">
    <w:abstractNumId w:val="2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9"/>
  </w:num>
  <w:num w:numId="36">
    <w:abstractNumId w:val="2"/>
  </w:num>
  <w:num w:numId="3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49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C7EA2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2692"/>
    <w:rsid w:val="0037394C"/>
    <w:rsid w:val="00376AD4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2DDC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76A"/>
    <w:rsid w:val="0060132E"/>
    <w:rsid w:val="00602031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2563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1E7F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6,#933"/>
    </o:shapedefaults>
    <o:shapelayout v:ext="edit">
      <o:idmap v:ext="edit" data="1"/>
    </o:shapelayout>
  </w:shapeDefaults>
  <w:decimalSymbol w:val=","/>
  <w:listSeparator w:val=";"/>
  <w14:docId w14:val="19E54E7E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A5B3A"/>
    <w:pPr>
      <w:numPr>
        <w:numId w:val="23"/>
      </w:numPr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A5B3A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60C4-0429-47E5-90C6-1E8CE9C4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5</cp:revision>
  <cp:lastPrinted>2021-09-30T10:12:00Z</cp:lastPrinted>
  <dcterms:created xsi:type="dcterms:W3CDTF">2021-02-01T11:29:00Z</dcterms:created>
  <dcterms:modified xsi:type="dcterms:W3CDTF">2021-09-30T10:13:00Z</dcterms:modified>
</cp:coreProperties>
</file>