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3897" w14:textId="77777777" w:rsidR="007B16B4" w:rsidRPr="00F36A71" w:rsidRDefault="007B16B4" w:rsidP="00F36A71">
      <w:pPr>
        <w:tabs>
          <w:tab w:val="left" w:pos="6048"/>
        </w:tabs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F36A71">
        <w:rPr>
          <w:rFonts w:ascii="StobiSerif Regular" w:hAnsi="StobiSerif Regular" w:cstheme="minorHAnsi"/>
          <w:i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7BD3D" wp14:editId="2F33C75F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F36A71">
        <w:rPr>
          <w:rFonts w:ascii="StobiSerif Regular" w:hAnsi="StobiSerif Regular" w:cstheme="minorHAnsi"/>
          <w:i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707444CD" wp14:editId="37805CA4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A71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F36A71">
        <w:rPr>
          <w:rFonts w:ascii="StobiSerif Regular" w:hAnsi="StobiSerif Regular" w:cstheme="minorHAnsi"/>
          <w:i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ED645" wp14:editId="011EF4FB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4DBCC7A" w14:textId="77777777" w:rsidR="007B16B4" w:rsidRPr="00F36A71" w:rsidRDefault="007B16B4" w:rsidP="00F36A71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F403313" w14:textId="77777777" w:rsidR="007B16B4" w:rsidRPr="00F36A71" w:rsidRDefault="007B16B4" w:rsidP="00F36A71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CF40FB4" w14:textId="77777777" w:rsidR="009E3AAB" w:rsidRPr="00F36A71" w:rsidRDefault="009E3AAB" w:rsidP="00F36A71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b/>
          <w:i/>
          <w:sz w:val="22"/>
          <w:szCs w:val="22"/>
        </w:rPr>
      </w:pPr>
      <w:r w:rsidRPr="00F36A71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3A0B683F" w14:textId="77777777" w:rsidR="009E3AAB" w:rsidRPr="001C0162" w:rsidRDefault="009E3AAB" w:rsidP="00F36A71">
      <w:pPr>
        <w:ind w:left="-426" w:right="-612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F36A71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F36A71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4B78E3" w:rsidRPr="00F36A71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F36A71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F36A71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F36A71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Pr="001C0162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62AB1C77" w14:textId="77777777" w:rsidR="009E3AAB" w:rsidRPr="00F36A71" w:rsidRDefault="009E3AAB" w:rsidP="00F36A71">
      <w:pPr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F36A71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F36A71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596FEA6E" w14:textId="77777777" w:rsidR="00B77258" w:rsidRPr="00F36A71" w:rsidRDefault="00B77258" w:rsidP="00F36A71">
      <w:pPr>
        <w:autoSpaceDE w:val="0"/>
        <w:autoSpaceDN w:val="0"/>
        <w:adjustRightInd w:val="0"/>
        <w:ind w:left="-426" w:right="-612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358158B3" w14:textId="77777777" w:rsidR="009E3AAB" w:rsidRPr="00F36A71" w:rsidRDefault="009E3AAB" w:rsidP="00F36A71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3E34A398" w14:textId="77777777" w:rsidR="009E3AAB" w:rsidRPr="00F36A71" w:rsidRDefault="009E3AAB" w:rsidP="00F36A71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081549"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Осумдесет и </w:t>
      </w:r>
      <w:r w:rsidR="00F36A71"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деветата</w:t>
      </w:r>
      <w:r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DA1E7F"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седница </w:t>
      </w:r>
      <w:r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>на Управниот одбор на</w:t>
      </w:r>
    </w:p>
    <w:p w14:paraId="0474CC86" w14:textId="77777777" w:rsidR="009E3AAB" w:rsidRPr="00F36A71" w:rsidRDefault="009E3AAB" w:rsidP="00F36A71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0FD6DD0A" w14:textId="77777777" w:rsidR="009E3AAB" w:rsidRPr="00F36A71" w:rsidRDefault="009E3AAB" w:rsidP="00F36A71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40EA907D" w14:textId="77777777" w:rsidR="009E3AAB" w:rsidRPr="00F36A71" w:rsidRDefault="009E3AAB" w:rsidP="00F36A71">
      <w:pPr>
        <w:ind w:left="-426" w:right="-612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F36A71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29 април до 4 мај </w:t>
      </w: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20</w:t>
      </w:r>
      <w:r w:rsidR="009A6022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AC3D69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01B5ECAC" w14:textId="77777777" w:rsidR="009E3AAB" w:rsidRPr="00F36A71" w:rsidRDefault="009E3AAB" w:rsidP="00F36A71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3B452D1F" w14:textId="77777777" w:rsidR="009E3AAB" w:rsidRPr="00F36A71" w:rsidRDefault="009E3AAB" w:rsidP="00F36A71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  <w:r w:rsidRPr="00F36A71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F36A71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од</w:t>
      </w:r>
      <w:r w:rsidR="00802A27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77258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F36A71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9</w:t>
      </w:r>
      <w:r w:rsidR="00081549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77258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април</w:t>
      </w:r>
      <w:r w:rsidR="00081549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F36A71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до 4 мај </w:t>
      </w:r>
      <w:r w:rsidR="00081549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2021 </w:t>
      </w: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F36A71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</w:t>
      </w:r>
      <w:r w:rsidR="00B77258" w:rsidRPr="00F36A71">
        <w:rPr>
          <w:rFonts w:ascii="StobiSerif Regular" w:hAnsi="StobiSerif Regular" w:cstheme="minorHAnsi"/>
          <w:i/>
          <w:sz w:val="22"/>
          <w:szCs w:val="22"/>
        </w:rPr>
        <w:t>о</w:t>
      </w:r>
      <w:r w:rsidRPr="00F36A71">
        <w:rPr>
          <w:rFonts w:ascii="StobiSerif Regular" w:hAnsi="StobiSerif Regular" w:cstheme="minorHAnsi"/>
          <w:i/>
          <w:sz w:val="22"/>
          <w:szCs w:val="22"/>
        </w:rPr>
        <w:t>т предло</w:t>
      </w:r>
      <w:r w:rsidR="00B77258" w:rsidRPr="00F36A71">
        <w:rPr>
          <w:rFonts w:ascii="StobiSerif Regular" w:hAnsi="StobiSerif Regular" w:cstheme="minorHAnsi"/>
          <w:i/>
          <w:sz w:val="22"/>
          <w:szCs w:val="22"/>
        </w:rPr>
        <w:t>г</w:t>
      </w:r>
      <w:r w:rsidR="00756501" w:rsidRPr="00F36A71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67E0BF4D" w14:textId="77777777" w:rsidR="00F36A71" w:rsidRPr="00F36A71" w:rsidRDefault="00F36A71" w:rsidP="00F36A71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</w:p>
    <w:p w14:paraId="3417D0EE" w14:textId="77777777" w:rsidR="00F36A71" w:rsidRPr="00F36A71" w:rsidRDefault="00B77258" w:rsidP="00F36A71">
      <w:pPr>
        <w:pStyle w:val="ListParagraph"/>
        <w:numPr>
          <w:ilvl w:val="0"/>
          <w:numId w:val="40"/>
        </w:numPr>
        <w:suppressAutoHyphens w:val="0"/>
        <w:spacing w:after="0" w:line="240" w:lineRule="auto"/>
        <w:ind w:left="1077" w:hanging="357"/>
        <w:jc w:val="left"/>
        <w:rPr>
          <w:rFonts w:ascii="StobiSerif Regular" w:hAnsi="StobiSerif Regular"/>
          <w:i/>
        </w:rPr>
      </w:pPr>
      <w:r w:rsidRPr="00F36A71">
        <w:rPr>
          <w:rFonts w:ascii="StobiSerif Regular" w:hAnsi="StobiSerif Regular"/>
          <w:i/>
        </w:rPr>
        <w:t xml:space="preserve">Предлог за донесување на </w:t>
      </w:r>
      <w:r w:rsidR="00F36A71" w:rsidRPr="00F36A71">
        <w:rPr>
          <w:rFonts w:ascii="StobiSerif Regular" w:hAnsi="StobiSerif Regular" w:cs="Calibri"/>
          <w:i/>
        </w:rPr>
        <w:t>Одлука за усвојување на Годишниот извештај за работењето на на Фондот за здравствено осигурување на Република Северна Македонија во 2020 година</w:t>
      </w:r>
    </w:p>
    <w:p w14:paraId="10B6F9C7" w14:textId="77777777" w:rsidR="00F36A71" w:rsidRPr="00F36A71" w:rsidRDefault="00F36A71" w:rsidP="00F36A71">
      <w:pPr>
        <w:autoSpaceDE w:val="0"/>
        <w:autoSpaceDN w:val="0"/>
        <w:adjustRightInd w:val="0"/>
        <w:ind w:left="-426" w:right="-613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56990D6D" w14:textId="77777777" w:rsidR="00B77258" w:rsidRPr="00F36A71" w:rsidRDefault="00B77258" w:rsidP="00F36A71">
      <w:pPr>
        <w:autoSpaceDE w:val="0"/>
        <w:autoSpaceDN w:val="0"/>
        <w:adjustRightInd w:val="0"/>
        <w:ind w:left="-426" w:right="-613"/>
        <w:rPr>
          <w:rFonts w:ascii="StobiSerif Regular" w:hAnsi="StobiSerif Regular" w:cstheme="minorHAnsi"/>
          <w:i/>
          <w:sz w:val="22"/>
          <w:szCs w:val="22"/>
        </w:rPr>
      </w:pP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предлогот, со што согласно членот 21 на Деловникот за работата, Управниот одбор </w:t>
      </w:r>
      <w:r w:rsidRPr="00F36A71">
        <w:rPr>
          <w:rFonts w:ascii="StobiSerif Regular" w:hAnsi="StobiSerif Regular" w:cstheme="minorHAnsi"/>
          <w:i/>
          <w:sz w:val="22"/>
          <w:szCs w:val="22"/>
        </w:rPr>
        <w:t>без одржување на состанок донесе</w:t>
      </w:r>
    </w:p>
    <w:p w14:paraId="48A4E909" w14:textId="77777777" w:rsidR="00B77258" w:rsidRPr="00F36A71" w:rsidRDefault="00B77258" w:rsidP="00F36A71">
      <w:pPr>
        <w:suppressAutoHyphens w:val="0"/>
        <w:ind w:left="-426" w:right="-612"/>
        <w:jc w:val="center"/>
        <w:rPr>
          <w:rFonts w:ascii="StobiSerif Regular" w:hAnsi="StobiSerif Regular" w:cs="Calibri"/>
          <w:b/>
          <w:i/>
          <w:sz w:val="22"/>
          <w:szCs w:val="22"/>
        </w:rPr>
      </w:pPr>
    </w:p>
    <w:p w14:paraId="798CE152" w14:textId="77777777" w:rsidR="00F36A71" w:rsidRPr="00F36A71" w:rsidRDefault="00F36A71" w:rsidP="00F36A71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="Calibri"/>
          <w:b/>
          <w:i/>
          <w:sz w:val="22"/>
          <w:szCs w:val="22"/>
        </w:rPr>
      </w:pPr>
      <w:r w:rsidRPr="00F36A71">
        <w:rPr>
          <w:rFonts w:ascii="StobiSerif Regular" w:hAnsi="StobiSerif Regular" w:cs="Calibri"/>
          <w:b/>
          <w:i/>
          <w:sz w:val="22"/>
          <w:szCs w:val="22"/>
        </w:rPr>
        <w:t>Одлука</w:t>
      </w:r>
    </w:p>
    <w:p w14:paraId="2CAD0BF0" w14:textId="77777777" w:rsidR="00B77258" w:rsidRPr="00F36A71" w:rsidRDefault="00F36A71" w:rsidP="00F36A71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 w:cs="Calibri"/>
          <w:b/>
          <w:i/>
          <w:sz w:val="22"/>
          <w:szCs w:val="22"/>
        </w:rPr>
      </w:pPr>
      <w:r w:rsidRPr="00F36A71">
        <w:rPr>
          <w:rFonts w:ascii="StobiSerif Regular" w:hAnsi="StobiSerif Regular" w:cs="Calibri"/>
          <w:b/>
          <w:i/>
          <w:sz w:val="22"/>
          <w:szCs w:val="22"/>
        </w:rPr>
        <w:t>за усвојување на Годишниот извештај за работењето на на Фондот за здравствено осигурување на Република Северна Македонија во 2020 година</w:t>
      </w:r>
    </w:p>
    <w:p w14:paraId="05AFC77D" w14:textId="77777777" w:rsidR="00F36A71" w:rsidRPr="00F36A71" w:rsidRDefault="00F36A71" w:rsidP="00F36A71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sz w:val="22"/>
          <w:szCs w:val="22"/>
        </w:rPr>
      </w:pPr>
    </w:p>
    <w:p w14:paraId="4384BCF5" w14:textId="77777777" w:rsidR="009E3AAB" w:rsidRPr="00F36A71" w:rsidRDefault="009E3AAB" w:rsidP="00F36A71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5651E5D5" w14:textId="77777777" w:rsidR="00AC3D69" w:rsidRPr="00F36A71" w:rsidRDefault="00AC3D69" w:rsidP="00F36A71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1EEB0CA0" w14:textId="77777777" w:rsidR="009E3AAB" w:rsidRPr="00F36A71" w:rsidRDefault="00081549" w:rsidP="00F36A71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Д-р Ридван Асани, претставник од Министерството за здравство </w:t>
      </w:r>
      <w:r w:rsidR="009E3AAB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- претседател;</w:t>
      </w:r>
    </w:p>
    <w:p w14:paraId="3A500D59" w14:textId="77777777" w:rsidR="009E3AAB" w:rsidRPr="00F36A71" w:rsidRDefault="00081549" w:rsidP="00F36A71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Дејан Николовски, претставник од Министерството за финансии </w:t>
      </w:r>
      <w:r w:rsidR="009E3AAB" w:rsidRPr="00F36A71">
        <w:rPr>
          <w:rFonts w:ascii="StobiSerif Regular" w:hAnsi="StobiSerif Regular" w:cstheme="minorHAnsi"/>
          <w:i/>
          <w:sz w:val="22"/>
          <w:szCs w:val="22"/>
        </w:rPr>
        <w:t xml:space="preserve">- </w:t>
      </w:r>
      <w:r w:rsidR="009E3AAB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заменик на претседателот</w:t>
      </w:r>
      <w:r w:rsidR="00756501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;</w:t>
      </w:r>
    </w:p>
    <w:p w14:paraId="2C1CE427" w14:textId="77777777" w:rsidR="009E3AAB" w:rsidRPr="00F36A71" w:rsidRDefault="009E3AAB" w:rsidP="00F36A71">
      <w:pPr>
        <w:pStyle w:val="Heading2"/>
        <w:numPr>
          <w:ilvl w:val="0"/>
          <w:numId w:val="36"/>
        </w:numPr>
        <w:suppressAutoHyphens w:val="0"/>
        <w:spacing w:before="0" w:after="0"/>
        <w:ind w:right="-612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F36A71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Ненад Гавриловиќ, претставник на осигурениците  - член;</w:t>
      </w:r>
    </w:p>
    <w:p w14:paraId="6B697752" w14:textId="77777777" w:rsidR="009E3AAB" w:rsidRPr="00F36A71" w:rsidRDefault="009E3AAB" w:rsidP="00F36A71">
      <w:pPr>
        <w:pStyle w:val="Heading2"/>
        <w:numPr>
          <w:ilvl w:val="0"/>
          <w:numId w:val="36"/>
        </w:numPr>
        <w:suppressAutoHyphens w:val="0"/>
        <w:spacing w:before="0" w:after="0"/>
        <w:ind w:right="-612"/>
        <w:rPr>
          <w:rFonts w:ascii="StobiSerif Regular" w:hAnsi="StobiSerif Regular" w:cstheme="minorHAnsi"/>
          <w:b w:val="0"/>
          <w:bCs w:val="0"/>
          <w:sz w:val="22"/>
          <w:szCs w:val="22"/>
        </w:rPr>
      </w:pPr>
      <w:r w:rsidRPr="00F36A71">
        <w:rPr>
          <w:rFonts w:ascii="StobiSerif Regular" w:hAnsi="StobiSerif Regular" w:cstheme="minorHAnsi"/>
          <w:b w:val="0"/>
          <w:bCs w:val="0"/>
          <w:sz w:val="22"/>
          <w:szCs w:val="22"/>
        </w:rPr>
        <w:t>Проф. Д-р Назми Ејупи, претставник на стопанствениците во Република Македонија  - член;</w:t>
      </w:r>
    </w:p>
    <w:p w14:paraId="481365BF" w14:textId="77777777" w:rsidR="009E3AAB" w:rsidRPr="00F36A71" w:rsidRDefault="009E3AAB" w:rsidP="00F36A71">
      <w:pPr>
        <w:numPr>
          <w:ilvl w:val="0"/>
          <w:numId w:val="36"/>
        </w:numPr>
        <w:suppressAutoHyphens w:val="0"/>
        <w:ind w:right="-612"/>
        <w:rPr>
          <w:rFonts w:ascii="StobiSerif Regular" w:hAnsi="StobiSerif Regular" w:cstheme="minorHAnsi"/>
          <w:i/>
          <w:iCs/>
          <w:sz w:val="22"/>
          <w:szCs w:val="22"/>
        </w:rPr>
      </w:pPr>
      <w:r w:rsidRPr="00F36A71">
        <w:rPr>
          <w:rFonts w:ascii="StobiSerif Regular" w:hAnsi="StobiSerif Regular" w:cstheme="minorHAnsi"/>
          <w:i/>
          <w:iCs/>
          <w:sz w:val="22"/>
          <w:szCs w:val="22"/>
        </w:rPr>
        <w:t>Д-р Љубиша Каранфиловски, претставник од Сојузот на синдикатите на Македонија – член;</w:t>
      </w:r>
    </w:p>
    <w:p w14:paraId="2B332C07" w14:textId="77777777" w:rsidR="009E3AAB" w:rsidRPr="00F36A71" w:rsidRDefault="009E3AAB" w:rsidP="00F36A71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F36A71">
        <w:rPr>
          <w:rFonts w:ascii="StobiSerif Regular" w:hAnsi="StobiSerif Regular" w:cstheme="minorHAnsi"/>
          <w:i/>
          <w:sz w:val="22"/>
          <w:szCs w:val="22"/>
        </w:rPr>
        <w:t xml:space="preserve">Д-р Димитар Димитриевски, претставник на пензионерите во Република Македонија </w:t>
      </w: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– член;</w:t>
      </w:r>
    </w:p>
    <w:p w14:paraId="652CC1A3" w14:textId="77777777" w:rsidR="009E3AAB" w:rsidRPr="00F36A71" w:rsidRDefault="009E3AAB" w:rsidP="00F36A71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right="-612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F36A71">
        <w:rPr>
          <w:rFonts w:ascii="StobiSerif Regular" w:hAnsi="StobiSerif Regular" w:cstheme="minorHAnsi"/>
          <w:i/>
          <w:sz w:val="22"/>
          <w:szCs w:val="22"/>
        </w:rPr>
        <w:t>Д</w:t>
      </w: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-р </w:t>
      </w:r>
      <w:r w:rsidR="00515280"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Менде Диневски</w:t>
      </w: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F36A71">
        <w:rPr>
          <w:rFonts w:ascii="StobiSerif Regular" w:hAnsi="StobiSerif Regular" w:cstheme="minorHAnsi"/>
          <w:i/>
          <w:sz w:val="22"/>
          <w:szCs w:val="22"/>
        </w:rPr>
        <w:t xml:space="preserve">претставник од Лекарската, Фармацевтската и Стоматолошката комора на Македонија </w:t>
      </w:r>
      <w:r w:rsidRPr="00F36A71">
        <w:rPr>
          <w:rFonts w:ascii="StobiSerif Regular" w:eastAsia="@Arial Unicode MS" w:hAnsi="StobiSerif Regular" w:cstheme="minorHAnsi"/>
          <w:i/>
          <w:sz w:val="22"/>
          <w:szCs w:val="22"/>
        </w:rPr>
        <w:t>– член.</w:t>
      </w:r>
    </w:p>
    <w:p w14:paraId="010D73CB" w14:textId="77777777" w:rsidR="0093660E" w:rsidRPr="00F36A71" w:rsidRDefault="0093660E" w:rsidP="00F36A71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7C1FE399" w14:textId="77777777" w:rsidR="00081549" w:rsidRPr="00F36A71" w:rsidRDefault="009E3AAB" w:rsidP="00F36A71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F36A7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</w:t>
      </w:r>
      <w:r w:rsidR="00410775" w:rsidRPr="00F36A71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 </w:t>
      </w:r>
      <w:r w:rsidR="00081549" w:rsidRPr="00F36A7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   </w:t>
      </w:r>
      <w:r w:rsidR="00081549" w:rsidRPr="00F36A71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081549" w:rsidRPr="00F36A71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081549" w:rsidRPr="00F36A71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6E6B4EE7" w14:textId="77777777" w:rsidR="00081549" w:rsidRPr="00F36A71" w:rsidRDefault="00081549" w:rsidP="00F36A71">
      <w:pPr>
        <w:autoSpaceDE w:val="0"/>
        <w:autoSpaceDN w:val="0"/>
        <w:adjustRightInd w:val="0"/>
        <w:ind w:left="-426" w:right="-612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F36A7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 </w:t>
      </w:r>
      <w:r w:rsidRPr="00F36A71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F36A7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Претседател/Kryetar,</w:t>
      </w:r>
    </w:p>
    <w:p w14:paraId="25BEF612" w14:textId="77777777" w:rsidR="00081549" w:rsidRPr="00F36A71" w:rsidRDefault="00081549" w:rsidP="00F36A71">
      <w:pPr>
        <w:autoSpaceDE w:val="0"/>
        <w:autoSpaceDN w:val="0"/>
        <w:adjustRightInd w:val="0"/>
        <w:ind w:left="-426" w:right="-612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F36A7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 D-r Ridvan ASANI</w:t>
      </w:r>
    </w:p>
    <w:p w14:paraId="29F2D7A6" w14:textId="77777777" w:rsidR="00BD2475" w:rsidRPr="00F36A71" w:rsidRDefault="00BD2475" w:rsidP="00F36A71">
      <w:pPr>
        <w:autoSpaceDE w:val="0"/>
        <w:autoSpaceDN w:val="0"/>
        <w:adjustRightInd w:val="0"/>
        <w:ind w:left="-426" w:right="-612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sectPr w:rsidR="00BD2475" w:rsidRPr="00F36A71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369A" w14:textId="77777777" w:rsidR="00764FF1" w:rsidRDefault="00764FF1" w:rsidP="00DC5C24">
      <w:r>
        <w:separator/>
      </w:r>
    </w:p>
  </w:endnote>
  <w:endnote w:type="continuationSeparator" w:id="0">
    <w:p w14:paraId="3191803F" w14:textId="77777777" w:rsidR="00764FF1" w:rsidRDefault="00764FF1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58C2" w14:textId="77777777" w:rsidR="00764FF1" w:rsidRDefault="00764FF1" w:rsidP="00DC5C24">
      <w:r>
        <w:separator/>
      </w:r>
    </w:p>
  </w:footnote>
  <w:footnote w:type="continuationSeparator" w:id="0">
    <w:p w14:paraId="67A19C62" w14:textId="77777777" w:rsidR="00764FF1" w:rsidRDefault="00764FF1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9B68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941"/>
    <w:multiLevelType w:val="multilevel"/>
    <w:tmpl w:val="FD1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51C"/>
    <w:multiLevelType w:val="hybridMultilevel"/>
    <w:tmpl w:val="EAE4C990"/>
    <w:lvl w:ilvl="0" w:tplc="88C67EA8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53CC9"/>
    <w:multiLevelType w:val="hybridMultilevel"/>
    <w:tmpl w:val="364687F6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B37CED"/>
    <w:multiLevelType w:val="multilevel"/>
    <w:tmpl w:val="A2AE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13B40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17C3"/>
    <w:multiLevelType w:val="hybridMultilevel"/>
    <w:tmpl w:val="2C8A2946"/>
    <w:lvl w:ilvl="0" w:tplc="A21E04AA">
      <w:start w:val="1"/>
      <w:numFmt w:val="upperRoman"/>
      <w:lvlText w:val="%1."/>
      <w:lvlJc w:val="left"/>
      <w:pPr>
        <w:ind w:left="1080" w:hanging="720"/>
      </w:pPr>
      <w:rPr>
        <w:rFonts w:eastAsia="@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391A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8F2"/>
    <w:multiLevelType w:val="hybridMultilevel"/>
    <w:tmpl w:val="A670A95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8382D"/>
    <w:multiLevelType w:val="hybridMultilevel"/>
    <w:tmpl w:val="C6706ABE"/>
    <w:lvl w:ilvl="0" w:tplc="FF4EE8A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8734C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64384"/>
    <w:multiLevelType w:val="hybridMultilevel"/>
    <w:tmpl w:val="B706DD9A"/>
    <w:lvl w:ilvl="0" w:tplc="7320F98A">
      <w:start w:val="1"/>
      <w:numFmt w:val="upperRoman"/>
      <w:lvlText w:val="%1."/>
      <w:lvlJc w:val="left"/>
      <w:pPr>
        <w:ind w:left="144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12" w15:restartNumberingAfterBreak="0">
    <w:nsid w:val="359A077A"/>
    <w:multiLevelType w:val="hybridMultilevel"/>
    <w:tmpl w:val="CFAC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A5143"/>
    <w:multiLevelType w:val="multilevel"/>
    <w:tmpl w:val="6944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8204C"/>
    <w:multiLevelType w:val="hybridMultilevel"/>
    <w:tmpl w:val="1CD8CF0E"/>
    <w:lvl w:ilvl="0" w:tplc="D2C44CFE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40DB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62ECB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2DDD"/>
    <w:multiLevelType w:val="hybridMultilevel"/>
    <w:tmpl w:val="508EC37A"/>
    <w:lvl w:ilvl="0" w:tplc="042F000F">
      <w:start w:val="1"/>
      <w:numFmt w:val="decimal"/>
      <w:lvlText w:val="%1."/>
      <w:lvlJc w:val="left"/>
      <w:pPr>
        <w:ind w:left="294" w:hanging="360"/>
      </w:pPr>
    </w:lvl>
    <w:lvl w:ilvl="1" w:tplc="042F0019" w:tentative="1">
      <w:start w:val="1"/>
      <w:numFmt w:val="lowerLetter"/>
      <w:lvlText w:val="%2."/>
      <w:lvlJc w:val="left"/>
      <w:pPr>
        <w:ind w:left="1014" w:hanging="360"/>
      </w:pPr>
    </w:lvl>
    <w:lvl w:ilvl="2" w:tplc="042F001B" w:tentative="1">
      <w:start w:val="1"/>
      <w:numFmt w:val="lowerRoman"/>
      <w:lvlText w:val="%3."/>
      <w:lvlJc w:val="right"/>
      <w:pPr>
        <w:ind w:left="1734" w:hanging="180"/>
      </w:pPr>
    </w:lvl>
    <w:lvl w:ilvl="3" w:tplc="042F000F" w:tentative="1">
      <w:start w:val="1"/>
      <w:numFmt w:val="decimal"/>
      <w:lvlText w:val="%4."/>
      <w:lvlJc w:val="left"/>
      <w:pPr>
        <w:ind w:left="2454" w:hanging="360"/>
      </w:pPr>
    </w:lvl>
    <w:lvl w:ilvl="4" w:tplc="042F0019" w:tentative="1">
      <w:start w:val="1"/>
      <w:numFmt w:val="lowerLetter"/>
      <w:lvlText w:val="%5."/>
      <w:lvlJc w:val="left"/>
      <w:pPr>
        <w:ind w:left="3174" w:hanging="360"/>
      </w:pPr>
    </w:lvl>
    <w:lvl w:ilvl="5" w:tplc="042F001B" w:tentative="1">
      <w:start w:val="1"/>
      <w:numFmt w:val="lowerRoman"/>
      <w:lvlText w:val="%6."/>
      <w:lvlJc w:val="right"/>
      <w:pPr>
        <w:ind w:left="3894" w:hanging="180"/>
      </w:pPr>
    </w:lvl>
    <w:lvl w:ilvl="6" w:tplc="042F000F" w:tentative="1">
      <w:start w:val="1"/>
      <w:numFmt w:val="decimal"/>
      <w:lvlText w:val="%7."/>
      <w:lvlJc w:val="left"/>
      <w:pPr>
        <w:ind w:left="4614" w:hanging="360"/>
      </w:pPr>
    </w:lvl>
    <w:lvl w:ilvl="7" w:tplc="042F0019" w:tentative="1">
      <w:start w:val="1"/>
      <w:numFmt w:val="lowerLetter"/>
      <w:lvlText w:val="%8."/>
      <w:lvlJc w:val="left"/>
      <w:pPr>
        <w:ind w:left="5334" w:hanging="360"/>
      </w:pPr>
    </w:lvl>
    <w:lvl w:ilvl="8" w:tplc="042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E666363"/>
    <w:multiLevelType w:val="hybridMultilevel"/>
    <w:tmpl w:val="3EDC125A"/>
    <w:lvl w:ilvl="0" w:tplc="376694AA">
      <w:numFmt w:val="bullet"/>
      <w:lvlText w:val="-"/>
      <w:lvlJc w:val="left"/>
      <w:pPr>
        <w:ind w:left="1590" w:hanging="360"/>
      </w:pPr>
      <w:rPr>
        <w:rFonts w:ascii="StobiSerif Regular" w:hAnsi="StobiSerif Regula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4F1519BF"/>
    <w:multiLevelType w:val="hybridMultilevel"/>
    <w:tmpl w:val="40E2AD52"/>
    <w:lvl w:ilvl="0" w:tplc="DE52916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9D7234"/>
    <w:multiLevelType w:val="hybridMultilevel"/>
    <w:tmpl w:val="750E2016"/>
    <w:lvl w:ilvl="0" w:tplc="81D08D62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0238"/>
    <w:multiLevelType w:val="hybridMultilevel"/>
    <w:tmpl w:val="C7FEEA5E"/>
    <w:lvl w:ilvl="0" w:tplc="9AF054FE">
      <w:start w:val="1"/>
      <w:numFmt w:val="decimal"/>
      <w:lvlText w:val="%1."/>
      <w:lvlJc w:val="left"/>
      <w:pPr>
        <w:ind w:left="870" w:hanging="510"/>
      </w:pPr>
      <w:rPr>
        <w:rFonts w:ascii="StobiSerif Regular" w:hAnsi="StobiSerif Regular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E56CD"/>
    <w:multiLevelType w:val="hybridMultilevel"/>
    <w:tmpl w:val="612C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820D8"/>
    <w:multiLevelType w:val="hybridMultilevel"/>
    <w:tmpl w:val="B8CCE8A6"/>
    <w:lvl w:ilvl="0" w:tplc="7320F98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i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7095A"/>
    <w:multiLevelType w:val="hybridMultilevel"/>
    <w:tmpl w:val="85EE7E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3A0298"/>
    <w:multiLevelType w:val="hybridMultilevel"/>
    <w:tmpl w:val="ADE00A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85DD5"/>
    <w:multiLevelType w:val="hybridMultilevel"/>
    <w:tmpl w:val="9EF6B41A"/>
    <w:lvl w:ilvl="0" w:tplc="DB22635E">
      <w:start w:val="1"/>
      <w:numFmt w:val="upperRoman"/>
      <w:lvlText w:val="%1."/>
      <w:lvlJc w:val="left"/>
      <w:pPr>
        <w:ind w:left="1080" w:hanging="720"/>
      </w:pPr>
      <w:rPr>
        <w:rFonts w:ascii="StobiSerif Regular" w:eastAsia="@Arial Unicode MS" w:hAnsi="StobiSerif Regular" w:cstheme="minorHAnsi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C5B1D"/>
    <w:multiLevelType w:val="multilevel"/>
    <w:tmpl w:val="C1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61BE3"/>
    <w:multiLevelType w:val="hybridMultilevel"/>
    <w:tmpl w:val="FCEC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77952"/>
    <w:multiLevelType w:val="hybridMultilevel"/>
    <w:tmpl w:val="5B40FB88"/>
    <w:lvl w:ilvl="0" w:tplc="ACDE74CC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D519B8"/>
    <w:multiLevelType w:val="hybridMultilevel"/>
    <w:tmpl w:val="62DAAE64"/>
    <w:lvl w:ilvl="0" w:tplc="52E6BC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24D95"/>
    <w:multiLevelType w:val="hybridMultilevel"/>
    <w:tmpl w:val="53B8138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41E40"/>
    <w:multiLevelType w:val="hybridMultilevel"/>
    <w:tmpl w:val="4C00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46"/>
    <w:multiLevelType w:val="hybridMultilevel"/>
    <w:tmpl w:val="352C60F8"/>
    <w:lvl w:ilvl="0" w:tplc="88C67EA8">
      <w:numFmt w:val="bullet"/>
      <w:lvlText w:val="-"/>
      <w:lvlJc w:val="left"/>
      <w:pPr>
        <w:ind w:left="870" w:hanging="51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6896">
    <w:abstractNumId w:val="28"/>
  </w:num>
  <w:num w:numId="2" w16cid:durableId="1028531653">
    <w:abstractNumId w:val="16"/>
  </w:num>
  <w:num w:numId="3" w16cid:durableId="95250061">
    <w:abstractNumId w:val="1"/>
  </w:num>
  <w:num w:numId="4" w16cid:durableId="6607438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3654983">
    <w:abstractNumId w:val="29"/>
  </w:num>
  <w:num w:numId="6" w16cid:durableId="1230000342">
    <w:abstractNumId w:val="9"/>
  </w:num>
  <w:num w:numId="7" w16cid:durableId="1402413458">
    <w:abstractNumId w:val="12"/>
  </w:num>
  <w:num w:numId="8" w16cid:durableId="235869536">
    <w:abstractNumId w:val="8"/>
  </w:num>
  <w:num w:numId="9" w16cid:durableId="47846760">
    <w:abstractNumId w:val="15"/>
  </w:num>
  <w:num w:numId="10" w16cid:durableId="628365680">
    <w:abstractNumId w:val="23"/>
  </w:num>
  <w:num w:numId="11" w16cid:durableId="81704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1910496">
    <w:abstractNumId w:val="6"/>
  </w:num>
  <w:num w:numId="13" w16cid:durableId="216091978">
    <w:abstractNumId w:val="4"/>
  </w:num>
  <w:num w:numId="14" w16cid:durableId="1224292782">
    <w:abstractNumId w:val="25"/>
  </w:num>
  <w:num w:numId="15" w16cid:durableId="1521702742">
    <w:abstractNumId w:val="19"/>
  </w:num>
  <w:num w:numId="16" w16cid:durableId="1296836962">
    <w:abstractNumId w:val="17"/>
  </w:num>
  <w:num w:numId="17" w16cid:durableId="455295083">
    <w:abstractNumId w:val="34"/>
  </w:num>
  <w:num w:numId="18" w16cid:durableId="1202128446">
    <w:abstractNumId w:val="22"/>
  </w:num>
  <w:num w:numId="19" w16cid:durableId="568612740">
    <w:abstractNumId w:val="5"/>
  </w:num>
  <w:num w:numId="20" w16cid:durableId="1584295727">
    <w:abstractNumId w:val="27"/>
  </w:num>
  <w:num w:numId="21" w16cid:durableId="658383757">
    <w:abstractNumId w:val="11"/>
  </w:num>
  <w:num w:numId="22" w16cid:durableId="687803151">
    <w:abstractNumId w:val="11"/>
  </w:num>
  <w:num w:numId="23" w16cid:durableId="1298730215">
    <w:abstractNumId w:val="14"/>
  </w:num>
  <w:num w:numId="24" w16cid:durableId="1799445266">
    <w:abstractNumId w:val="14"/>
  </w:num>
  <w:num w:numId="25" w16cid:durableId="1720548653">
    <w:abstractNumId w:val="7"/>
  </w:num>
  <w:num w:numId="26" w16cid:durableId="2114548000">
    <w:abstractNumId w:val="24"/>
  </w:num>
  <w:num w:numId="27" w16cid:durableId="2093502535">
    <w:abstractNumId w:val="10"/>
  </w:num>
  <w:num w:numId="28" w16cid:durableId="690960366">
    <w:abstractNumId w:val="20"/>
  </w:num>
  <w:num w:numId="29" w16cid:durableId="1116752945">
    <w:abstractNumId w:val="14"/>
    <w:lvlOverride w:ilvl="0">
      <w:startOverride w:val="1"/>
    </w:lvlOverride>
  </w:num>
  <w:num w:numId="30" w16cid:durableId="1490950046">
    <w:abstractNumId w:val="0"/>
  </w:num>
  <w:num w:numId="31" w16cid:durableId="1175655140">
    <w:abstractNumId w:val="33"/>
  </w:num>
  <w:num w:numId="32" w16cid:durableId="1922255715">
    <w:abstractNumId w:val="31"/>
  </w:num>
  <w:num w:numId="33" w16cid:durableId="142309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394538">
    <w:abstractNumId w:val="26"/>
  </w:num>
  <w:num w:numId="35" w16cid:durableId="1594893272">
    <w:abstractNumId w:val="32"/>
  </w:num>
  <w:num w:numId="36" w16cid:durableId="466704660">
    <w:abstractNumId w:val="2"/>
  </w:num>
  <w:num w:numId="37" w16cid:durableId="262304352">
    <w:abstractNumId w:val="18"/>
  </w:num>
  <w:num w:numId="38" w16cid:durableId="952440813">
    <w:abstractNumId w:val="21"/>
  </w:num>
  <w:num w:numId="39" w16cid:durableId="1551109049">
    <w:abstractNumId w:val="13"/>
  </w:num>
  <w:num w:numId="40" w16cid:durableId="2091466405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95D26"/>
    <w:rsid w:val="001A05C4"/>
    <w:rsid w:val="001A193F"/>
    <w:rsid w:val="001A42B7"/>
    <w:rsid w:val="001A60E6"/>
    <w:rsid w:val="001B0B35"/>
    <w:rsid w:val="001B3F3B"/>
    <w:rsid w:val="001B4B6E"/>
    <w:rsid w:val="001B7E61"/>
    <w:rsid w:val="001C0162"/>
    <w:rsid w:val="001C185B"/>
    <w:rsid w:val="001C4CA2"/>
    <w:rsid w:val="001C52BF"/>
    <w:rsid w:val="001C7EA2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2692"/>
    <w:rsid w:val="0037394C"/>
    <w:rsid w:val="00376AD4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76A"/>
    <w:rsid w:val="0060132E"/>
    <w:rsid w:val="00602031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270F"/>
    <w:rsid w:val="00764126"/>
    <w:rsid w:val="00764FF1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9F4BB8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E73CE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258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1E7F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A71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716C45E7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A5B3A"/>
    <w:pPr>
      <w:numPr>
        <w:numId w:val="23"/>
      </w:numPr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A5B3A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5428-4022-4271-8624-68C98BD5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4</cp:revision>
  <cp:lastPrinted>2020-07-29T08:17:00Z</cp:lastPrinted>
  <dcterms:created xsi:type="dcterms:W3CDTF">2021-06-22T08:51:00Z</dcterms:created>
  <dcterms:modified xsi:type="dcterms:W3CDTF">2022-06-03T07:28:00Z</dcterms:modified>
</cp:coreProperties>
</file>