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514C" w14:textId="77777777" w:rsidR="007B16B4" w:rsidRPr="00195D26" w:rsidRDefault="007B16B4" w:rsidP="00081549">
      <w:pPr>
        <w:tabs>
          <w:tab w:val="left" w:pos="6048"/>
        </w:tabs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C479E" wp14:editId="40A437DD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76FFED5A" wp14:editId="53418E41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26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B377F" wp14:editId="048CBB7D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7EF49FCE" w14:textId="77777777" w:rsidR="007B16B4" w:rsidRPr="00195D26" w:rsidRDefault="007B16B4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09A3A1D1" w14:textId="77777777" w:rsidR="007B16B4" w:rsidRPr="00195D26" w:rsidRDefault="007B16B4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65838BB1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0292EB0F" w14:textId="77777777" w:rsidR="009E3AAB" w:rsidRPr="003E1905" w:rsidRDefault="009E3AAB" w:rsidP="00081549">
      <w:pPr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3E1905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3E1905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3E1905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3E1905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E414BC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 xml:space="preserve"> П Р Е Д Л О Г</w:t>
      </w:r>
    </w:p>
    <w:p w14:paraId="59504530" w14:textId="77777777" w:rsidR="009E3AAB" w:rsidRPr="003E1905" w:rsidRDefault="009E3AAB" w:rsidP="00081549">
      <w:pPr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3E1905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777B18C1" w14:textId="77777777" w:rsidR="00B77258" w:rsidRPr="003E1905" w:rsidRDefault="00B77258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48719E8C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49DC3335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E1905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Деведесет</w:t>
      </w:r>
      <w:r w:rsidR="00081549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9810F9">
        <w:rPr>
          <w:rFonts w:ascii="StobiSerif Regular" w:eastAsia="@Arial Unicode MS" w:hAnsi="StobiSerif Regular" w:cstheme="minorHAnsi"/>
          <w:b/>
          <w:i/>
          <w:sz w:val="22"/>
          <w:szCs w:val="22"/>
        </w:rPr>
        <w:t>третата</w:t>
      </w: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DA1E7F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седница </w:t>
      </w: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на Управниот одбор на</w:t>
      </w:r>
    </w:p>
    <w:p w14:paraId="1FA543A2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22206D5A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510FE4D2" w14:textId="77777777" w:rsidR="009E3AAB" w:rsidRPr="003E1905" w:rsidRDefault="009E3AAB" w:rsidP="00081549">
      <w:pPr>
        <w:ind w:left="-426" w:right="-612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3E1905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од 2</w:t>
      </w:r>
      <w:r w:rsidR="009810F9">
        <w:rPr>
          <w:rFonts w:ascii="StobiSerif Regular" w:eastAsia="@Arial Unicode MS" w:hAnsi="StobiSerif Regular" w:cstheme="minorHAnsi"/>
          <w:i/>
          <w:sz w:val="22"/>
          <w:szCs w:val="22"/>
        </w:rPr>
        <w:t>5</w:t>
      </w:r>
      <w:r w:rsidR="003E1905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2</w:t>
      </w:r>
      <w:r w:rsidR="009810F9">
        <w:rPr>
          <w:rFonts w:ascii="StobiSerif Regular" w:eastAsia="@Arial Unicode MS" w:hAnsi="StobiSerif Regular" w:cstheme="minorHAnsi"/>
          <w:i/>
          <w:sz w:val="22"/>
          <w:szCs w:val="22"/>
        </w:rPr>
        <w:t>7</w:t>
      </w:r>
      <w:r w:rsidR="003E1905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јуни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69CA1EEF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0A119E14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9810F9">
        <w:rPr>
          <w:rFonts w:ascii="StobiSerif Regular" w:eastAsia="@Arial Unicode MS" w:hAnsi="StobiSerif Regular" w:cstheme="minorHAnsi"/>
          <w:i/>
          <w:sz w:val="22"/>
          <w:szCs w:val="22"/>
        </w:rPr>
        <w:t>од 25 до 27</w:t>
      </w:r>
      <w:r w:rsidR="003E1905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јуни </w:t>
      </w:r>
      <w:r w:rsidR="00081549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3E1905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B77258" w:rsidRPr="003E1905">
        <w:rPr>
          <w:rFonts w:ascii="StobiSerif Regular" w:hAnsi="StobiSerif Regular" w:cstheme="minorHAnsi"/>
          <w:i/>
          <w:sz w:val="22"/>
          <w:szCs w:val="22"/>
        </w:rPr>
        <w:t>о</w:t>
      </w:r>
      <w:r w:rsidRPr="003E1905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B77258" w:rsidRPr="003E1905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3E1905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60EA2447" w14:textId="77777777" w:rsidR="006A5B3A" w:rsidRPr="00195D26" w:rsidRDefault="006A5B3A" w:rsidP="00081549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117EAEC8" w14:textId="77777777" w:rsidR="009810F9" w:rsidRPr="009810F9" w:rsidRDefault="009810F9" w:rsidP="009810F9">
      <w:pPr>
        <w:pStyle w:val="ListParagraph"/>
        <w:numPr>
          <w:ilvl w:val="0"/>
          <w:numId w:val="40"/>
        </w:numPr>
        <w:suppressAutoHyphens w:val="0"/>
        <w:spacing w:after="0" w:line="240" w:lineRule="auto"/>
        <w:contextualSpacing w:val="0"/>
        <w:rPr>
          <w:rFonts w:ascii="StobiSerif Regular" w:hAnsi="StobiSerif Regular"/>
          <w:i/>
        </w:rPr>
      </w:pPr>
      <w:r w:rsidRPr="009810F9">
        <w:rPr>
          <w:rFonts w:ascii="StobiSerif Regular" w:hAnsi="StobiSerif Regular"/>
          <w:i/>
        </w:rPr>
        <w:t>Предлог за донесување на Одлука за утврдување на формата и содржината на Договорите/Анексите на договорите  што Фондот за здравствено осигурување на Република Северна Македонија ги склучува со здравствените установи заради купување на здравствени услуги во интерес на осигурените лица</w:t>
      </w:r>
    </w:p>
    <w:p w14:paraId="4403F337" w14:textId="77777777" w:rsidR="00081549" w:rsidRPr="00195D26" w:rsidRDefault="00081549" w:rsidP="00081549">
      <w:pPr>
        <w:suppressAutoHyphens w:val="0"/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66966689" w14:textId="77777777" w:rsidR="00B77258" w:rsidRPr="003E1905" w:rsidRDefault="00B77258" w:rsidP="00B77258">
      <w:pPr>
        <w:autoSpaceDE w:val="0"/>
        <w:autoSpaceDN w:val="0"/>
        <w:adjustRightInd w:val="0"/>
        <w:ind w:left="-426" w:right="-613"/>
        <w:rPr>
          <w:rFonts w:ascii="StobiSerif Regular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предлогот, со што согласно членот 21 на Деловникот за работата, Управниот одбор </w:t>
      </w:r>
      <w:r w:rsidRPr="003E1905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32E882A4" w14:textId="77777777" w:rsidR="00B77258" w:rsidRPr="00195D26" w:rsidRDefault="00B77258" w:rsidP="00081549">
      <w:pPr>
        <w:suppressAutoHyphens w:val="0"/>
        <w:ind w:left="-426" w:right="-612"/>
        <w:jc w:val="center"/>
        <w:rPr>
          <w:rFonts w:ascii="StobiSerif Regular" w:hAnsi="StobiSerif Regular" w:cs="Calibri"/>
          <w:b/>
          <w:i/>
          <w:color w:val="FF0000"/>
          <w:sz w:val="22"/>
          <w:szCs w:val="22"/>
        </w:rPr>
      </w:pPr>
    </w:p>
    <w:p w14:paraId="1CE8A47F" w14:textId="77777777" w:rsidR="009810F9" w:rsidRPr="009810F9" w:rsidRDefault="009810F9" w:rsidP="009810F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9810F9">
        <w:rPr>
          <w:rFonts w:ascii="StobiSerif Regular" w:hAnsi="StobiSerif Regular"/>
          <w:b/>
          <w:i/>
          <w:sz w:val="22"/>
          <w:szCs w:val="22"/>
        </w:rPr>
        <w:t>Одлука</w:t>
      </w:r>
    </w:p>
    <w:p w14:paraId="23FB6A97" w14:textId="77777777" w:rsidR="003E1905" w:rsidRPr="009810F9" w:rsidRDefault="009810F9" w:rsidP="009810F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9810F9">
        <w:rPr>
          <w:rFonts w:ascii="StobiSerif Regular" w:hAnsi="StobiSerif Regular"/>
          <w:b/>
          <w:i/>
          <w:sz w:val="22"/>
          <w:szCs w:val="22"/>
        </w:rPr>
        <w:t>за утврдување на формата и содржината на Договорите/Анексите на договорите  што Фондот за здравствено осигурување на Република Северна Македонија ги склучува со здравствените установи заради купување на здравствени услуги во интерес на осигурените лица</w:t>
      </w:r>
    </w:p>
    <w:p w14:paraId="7F34DD25" w14:textId="77777777" w:rsidR="009810F9" w:rsidRDefault="009810F9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2A14E0C9" w14:textId="77777777" w:rsidR="009E3AAB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7E003ABC" w14:textId="77777777" w:rsidR="00AC3D69" w:rsidRPr="003E1905" w:rsidRDefault="00AC3D69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69DA3595" w14:textId="77777777" w:rsidR="009E3AAB" w:rsidRPr="003E1905" w:rsidRDefault="00081549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Д-р Ридван Асани, претставник од Министерството за здравство </w:t>
      </w:r>
      <w:r w:rsidR="009E3AAB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7346758F" w14:textId="77777777" w:rsidR="009E3AAB" w:rsidRPr="003E1905" w:rsidRDefault="00081549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3E1905">
        <w:rPr>
          <w:rFonts w:ascii="StobiSerif Regular" w:hAnsi="StobiSerif Regular" w:cstheme="minorHAnsi"/>
          <w:sz w:val="22"/>
          <w:szCs w:val="22"/>
        </w:rPr>
        <w:t xml:space="preserve">- </w:t>
      </w:r>
      <w:r w:rsidR="009E3AAB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7118E662" w14:textId="77777777" w:rsidR="009E3AAB" w:rsidRPr="003E1905" w:rsidRDefault="009E3AAB" w:rsidP="00081549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3E1905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Ненад Гавриловиќ, претставник на осигурениците  - член;</w:t>
      </w:r>
    </w:p>
    <w:p w14:paraId="634B2C1E" w14:textId="77777777" w:rsidR="009E3AAB" w:rsidRPr="003E1905" w:rsidRDefault="009E3AAB" w:rsidP="00081549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3E1905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55E8781A" w14:textId="77777777" w:rsidR="009E3AAB" w:rsidRPr="003E1905" w:rsidRDefault="009E3AAB" w:rsidP="007A76DF">
      <w:pPr>
        <w:numPr>
          <w:ilvl w:val="0"/>
          <w:numId w:val="36"/>
        </w:numPr>
        <w:suppressAutoHyphens w:val="0"/>
        <w:ind w:right="-612"/>
        <w:rPr>
          <w:rFonts w:ascii="StobiSerif Regular" w:hAnsi="StobiSerif Regular" w:cstheme="minorHAnsi"/>
          <w:i/>
          <w:iCs/>
          <w:sz w:val="22"/>
          <w:szCs w:val="22"/>
        </w:rPr>
      </w:pPr>
      <w:r w:rsidRPr="003E1905">
        <w:rPr>
          <w:rFonts w:ascii="StobiSerif Regular" w:hAnsi="StobiSerif Regular" w:cstheme="minorHAnsi"/>
          <w:i/>
          <w:iCs/>
          <w:sz w:val="22"/>
          <w:szCs w:val="22"/>
        </w:rPr>
        <w:t>Д-р Љубиша Каранфиловски, претставник од Сојузот на синдикатите на Македонија – член;</w:t>
      </w:r>
    </w:p>
    <w:p w14:paraId="52546B4A" w14:textId="77777777" w:rsidR="009E3AAB" w:rsidRPr="003E1905" w:rsidRDefault="009E3AAB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Д-р Димитар Димитриевски, претставник на пензионерите во Република Македонија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– член;</w:t>
      </w:r>
    </w:p>
    <w:p w14:paraId="0BA4DAAA" w14:textId="77777777" w:rsidR="009E3AAB" w:rsidRPr="003E1905" w:rsidRDefault="009E3AAB" w:rsidP="000815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3E1905">
        <w:rPr>
          <w:rFonts w:ascii="StobiSerif Regular" w:hAnsi="StobiSerif Regular" w:cstheme="minorHAnsi"/>
          <w:i/>
          <w:sz w:val="22"/>
          <w:szCs w:val="22"/>
        </w:rPr>
        <w:t>Д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-р </w:t>
      </w:r>
      <w:r w:rsidR="00515280"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Менде Диневски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3E1905">
        <w:rPr>
          <w:rFonts w:ascii="StobiSerif Regular" w:hAnsi="StobiSerif Regular" w:cstheme="minorHAnsi"/>
          <w:i/>
          <w:sz w:val="22"/>
          <w:szCs w:val="22"/>
        </w:rPr>
        <w:t xml:space="preserve">претставник од Лекарската, Фармацевтската и Стоматолошката комора на Македонија </w:t>
      </w:r>
      <w:r w:rsidRPr="003E1905">
        <w:rPr>
          <w:rFonts w:ascii="StobiSerif Regular" w:eastAsia="@Arial Unicode MS" w:hAnsi="StobiSerif Regular" w:cstheme="minorHAnsi"/>
          <w:i/>
          <w:sz w:val="22"/>
          <w:szCs w:val="22"/>
        </w:rPr>
        <w:t>– член.</w:t>
      </w:r>
    </w:p>
    <w:p w14:paraId="4E656AFF" w14:textId="77777777" w:rsidR="0093660E" w:rsidRPr="003E1905" w:rsidRDefault="0093660E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23C69E2B" w14:textId="77777777" w:rsidR="00081549" w:rsidRPr="003E1905" w:rsidRDefault="009E3AAB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3E1905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081549"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</w:t>
      </w:r>
      <w:r w:rsidR="00081549" w:rsidRPr="003E1905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3E1905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3E1905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15AE8FD2" w14:textId="77777777" w:rsidR="00081549" w:rsidRPr="003E1905" w:rsidRDefault="00081549" w:rsidP="00081549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3E1905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Претседател/Kryetar,</w:t>
      </w:r>
    </w:p>
    <w:p w14:paraId="64D0279B" w14:textId="77777777" w:rsidR="00BD2475" w:rsidRPr="00195D26" w:rsidRDefault="00081549" w:rsidP="009810F9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color w:val="FF0000"/>
          <w:sz w:val="22"/>
          <w:szCs w:val="22"/>
        </w:rPr>
      </w:pPr>
      <w:r w:rsidRPr="003E190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D-r Ridvan ASANI</w:t>
      </w:r>
    </w:p>
    <w:sectPr w:rsidR="00BD2475" w:rsidRPr="00195D26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540E" w14:textId="77777777" w:rsidR="00A04BF3" w:rsidRDefault="00A04BF3" w:rsidP="00DC5C24">
      <w:r>
        <w:separator/>
      </w:r>
    </w:p>
  </w:endnote>
  <w:endnote w:type="continuationSeparator" w:id="0">
    <w:p w14:paraId="1AD16389" w14:textId="77777777" w:rsidR="00A04BF3" w:rsidRDefault="00A04BF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8D09" w14:textId="77777777" w:rsidR="00A04BF3" w:rsidRDefault="00A04BF3" w:rsidP="00DC5C24">
      <w:r>
        <w:separator/>
      </w:r>
    </w:p>
  </w:footnote>
  <w:footnote w:type="continuationSeparator" w:id="0">
    <w:p w14:paraId="2150509B" w14:textId="77777777" w:rsidR="00A04BF3" w:rsidRDefault="00A04BF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F271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7336A"/>
    <w:multiLevelType w:val="hybridMultilevel"/>
    <w:tmpl w:val="381C1958"/>
    <w:lvl w:ilvl="0" w:tplc="23026222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3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D7234"/>
    <w:multiLevelType w:val="hybridMultilevel"/>
    <w:tmpl w:val="750E2016"/>
    <w:lvl w:ilvl="0" w:tplc="81D08D62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61766"/>
    <w:multiLevelType w:val="hybridMultilevel"/>
    <w:tmpl w:val="3D486F0E"/>
    <w:lvl w:ilvl="0" w:tplc="08364ADC">
      <w:numFmt w:val="bullet"/>
      <w:lvlText w:val="-"/>
      <w:lvlJc w:val="left"/>
      <w:pPr>
        <w:ind w:left="180" w:hanging="360"/>
      </w:pPr>
      <w:rPr>
        <w:rFonts w:ascii="StobiSerif Regular" w:eastAsia="Calibri" w:hAnsi="StobiSerif Regular" w:cs="Times New Roman" w:hint="default"/>
        <w:color w:val="auto"/>
        <w:sz w:val="22"/>
      </w:rPr>
    </w:lvl>
    <w:lvl w:ilvl="1" w:tplc="042F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40826">
    <w:abstractNumId w:val="29"/>
  </w:num>
  <w:num w:numId="2" w16cid:durableId="1117875825">
    <w:abstractNumId w:val="16"/>
  </w:num>
  <w:num w:numId="3" w16cid:durableId="1137262453">
    <w:abstractNumId w:val="1"/>
  </w:num>
  <w:num w:numId="4" w16cid:durableId="20114469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344985">
    <w:abstractNumId w:val="30"/>
  </w:num>
  <w:num w:numId="6" w16cid:durableId="893275827">
    <w:abstractNumId w:val="10"/>
  </w:num>
  <w:num w:numId="7" w16cid:durableId="751436672">
    <w:abstractNumId w:val="13"/>
  </w:num>
  <w:num w:numId="8" w16cid:durableId="2078698610">
    <w:abstractNumId w:val="9"/>
  </w:num>
  <w:num w:numId="9" w16cid:durableId="1226985395">
    <w:abstractNumId w:val="15"/>
  </w:num>
  <w:num w:numId="10" w16cid:durableId="1653677371">
    <w:abstractNumId w:val="23"/>
  </w:num>
  <w:num w:numId="11" w16cid:durableId="1522277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7909570">
    <w:abstractNumId w:val="7"/>
  </w:num>
  <w:num w:numId="13" w16cid:durableId="735858955">
    <w:abstractNumId w:val="5"/>
  </w:num>
  <w:num w:numId="14" w16cid:durableId="778182255">
    <w:abstractNumId w:val="26"/>
  </w:num>
  <w:num w:numId="15" w16cid:durableId="1867258043">
    <w:abstractNumId w:val="19"/>
  </w:num>
  <w:num w:numId="16" w16cid:durableId="1315139725">
    <w:abstractNumId w:val="17"/>
  </w:num>
  <w:num w:numId="17" w16cid:durableId="971406293">
    <w:abstractNumId w:val="34"/>
  </w:num>
  <w:num w:numId="18" w16cid:durableId="1137451899">
    <w:abstractNumId w:val="22"/>
  </w:num>
  <w:num w:numId="19" w16cid:durableId="985158248">
    <w:abstractNumId w:val="6"/>
  </w:num>
  <w:num w:numId="20" w16cid:durableId="168982331">
    <w:abstractNumId w:val="28"/>
  </w:num>
  <w:num w:numId="21" w16cid:durableId="749423242">
    <w:abstractNumId w:val="12"/>
  </w:num>
  <w:num w:numId="22" w16cid:durableId="172232599">
    <w:abstractNumId w:val="12"/>
  </w:num>
  <w:num w:numId="23" w16cid:durableId="1551500020">
    <w:abstractNumId w:val="14"/>
  </w:num>
  <w:num w:numId="24" w16cid:durableId="1896162577">
    <w:abstractNumId w:val="14"/>
  </w:num>
  <w:num w:numId="25" w16cid:durableId="1443261909">
    <w:abstractNumId w:val="8"/>
  </w:num>
  <w:num w:numId="26" w16cid:durableId="2047171537">
    <w:abstractNumId w:val="25"/>
  </w:num>
  <w:num w:numId="27" w16cid:durableId="919103030">
    <w:abstractNumId w:val="11"/>
  </w:num>
  <w:num w:numId="28" w16cid:durableId="382414244">
    <w:abstractNumId w:val="20"/>
  </w:num>
  <w:num w:numId="29" w16cid:durableId="1405487016">
    <w:abstractNumId w:val="14"/>
    <w:lvlOverride w:ilvl="0">
      <w:startOverride w:val="1"/>
    </w:lvlOverride>
  </w:num>
  <w:num w:numId="30" w16cid:durableId="1756633977">
    <w:abstractNumId w:val="0"/>
  </w:num>
  <w:num w:numId="31" w16cid:durableId="1407529625">
    <w:abstractNumId w:val="33"/>
  </w:num>
  <w:num w:numId="32" w16cid:durableId="1234463787">
    <w:abstractNumId w:val="31"/>
  </w:num>
  <w:num w:numId="33" w16cid:durableId="1280842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8054204">
    <w:abstractNumId w:val="27"/>
  </w:num>
  <w:num w:numId="35" w16cid:durableId="93524220">
    <w:abstractNumId w:val="32"/>
  </w:num>
  <w:num w:numId="36" w16cid:durableId="805855426">
    <w:abstractNumId w:val="2"/>
  </w:num>
  <w:num w:numId="37" w16cid:durableId="776173775">
    <w:abstractNumId w:val="18"/>
  </w:num>
  <w:num w:numId="38" w16cid:durableId="1564945584">
    <w:abstractNumId w:val="21"/>
  </w:num>
  <w:num w:numId="39" w16cid:durableId="221407611">
    <w:abstractNumId w:val="4"/>
  </w:num>
  <w:num w:numId="40" w16cid:durableId="171207605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95D26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C7EA2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56AF7"/>
    <w:rsid w:val="00362F3A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190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380E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15BF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0F9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9F4BB8"/>
    <w:rsid w:val="00A00047"/>
    <w:rsid w:val="00A03142"/>
    <w:rsid w:val="00A03820"/>
    <w:rsid w:val="00A04578"/>
    <w:rsid w:val="00A04BF3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258"/>
    <w:rsid w:val="00B82AE7"/>
    <w:rsid w:val="00B83740"/>
    <w:rsid w:val="00B85453"/>
    <w:rsid w:val="00B91B04"/>
    <w:rsid w:val="00B923DC"/>
    <w:rsid w:val="00B925BA"/>
    <w:rsid w:val="00B95799"/>
    <w:rsid w:val="00B9586A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1E7F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4BC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67C13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16A3F07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08E5-CCB9-4558-8A81-89EC9057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3</cp:revision>
  <cp:lastPrinted>2020-07-29T08:17:00Z</cp:lastPrinted>
  <dcterms:created xsi:type="dcterms:W3CDTF">2021-06-28T10:37:00Z</dcterms:created>
  <dcterms:modified xsi:type="dcterms:W3CDTF">2022-06-03T07:30:00Z</dcterms:modified>
</cp:coreProperties>
</file>