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27A2" w14:textId="77777777" w:rsidR="007B16B4" w:rsidRPr="004B639C" w:rsidRDefault="007B16B4" w:rsidP="009B3669">
      <w:pPr>
        <w:autoSpaceDE w:val="0"/>
        <w:autoSpaceDN w:val="0"/>
        <w:adjustRightInd w:val="0"/>
        <w:ind w:left="-142" w:right="4"/>
        <w:rPr>
          <w:rFonts w:ascii="StobiSerif Regular" w:hAnsi="StobiSerif Regular"/>
          <w:b/>
          <w:i/>
          <w:color w:val="FF0000"/>
          <w:sz w:val="22"/>
          <w:szCs w:val="22"/>
        </w:rPr>
      </w:pPr>
    </w:p>
    <w:bookmarkStart w:id="0" w:name="_Hlk98228839"/>
    <w:p w14:paraId="49D8018C" w14:textId="77777777" w:rsidR="0000412F" w:rsidRPr="00B27C2B" w:rsidRDefault="0000412F" w:rsidP="009B3669">
      <w:pPr>
        <w:tabs>
          <w:tab w:val="left" w:pos="6048"/>
        </w:tabs>
        <w:autoSpaceDE w:val="0"/>
        <w:autoSpaceDN w:val="0"/>
        <w:adjustRightInd w:val="0"/>
        <w:ind w:right="4"/>
        <w:rPr>
          <w:rFonts w:ascii="StobiSerif Regular" w:hAnsi="StobiSerif Regular" w:cstheme="minorHAnsi"/>
          <w:b/>
          <w:i/>
          <w:color w:val="0070C0"/>
          <w:sz w:val="22"/>
          <w:szCs w:val="22"/>
        </w:rPr>
      </w:pPr>
      <w:r w:rsidRPr="00B27C2B">
        <w:rPr>
          <w:rFonts w:ascii="StobiSerif Regular" w:hAnsi="StobiSerif Regular" w:cstheme="minorHAnsi"/>
          <w:noProof/>
          <w:color w:val="0070C0"/>
          <w:sz w:val="22"/>
          <w:szCs w:val="22"/>
          <w:lang w:eastAsia="mk-MK"/>
        </w:rPr>
        <mc:AlternateContent>
          <mc:Choice Requires="wps">
            <w:drawing>
              <wp:anchor distT="0" distB="0" distL="114300" distR="114300" simplePos="0" relativeHeight="251666432" behindDoc="0" locked="0" layoutInCell="1" allowOverlap="1" wp14:anchorId="702AD85F" wp14:editId="36BBB34B">
                <wp:simplePos x="0" y="0"/>
                <wp:positionH relativeFrom="column">
                  <wp:posOffset>3664944</wp:posOffset>
                </wp:positionH>
                <wp:positionV relativeFrom="paragraph">
                  <wp:posOffset>150771</wp:posOffset>
                </wp:positionV>
                <wp:extent cx="1822450" cy="0"/>
                <wp:effectExtent l="0" t="0" r="25400" b="19050"/>
                <wp:wrapNone/>
                <wp:docPr id="786268057" name="Straight Connector 786268057"/>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8E5E9" id="Straight Connector 786268057"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" strokecolor="#c00000" strokeweight="1pt">
                <v:stroke joinstyle="miter"/>
              </v:line>
            </w:pict>
          </mc:Fallback>
        </mc:AlternateContent>
      </w:r>
      <w:r w:rsidRPr="00B27C2B">
        <w:rPr>
          <w:rFonts w:ascii="StobiSerif Regular" w:hAnsi="StobiSerif Regular" w:cstheme="minorHAnsi"/>
          <w:noProof/>
          <w:color w:val="0070C0"/>
          <w:sz w:val="22"/>
          <w:szCs w:val="22"/>
          <w:lang w:eastAsia="mk-MK"/>
        </w:rPr>
        <w:drawing>
          <wp:anchor distT="0" distB="0" distL="114300" distR="114300" simplePos="0" relativeHeight="251665408" behindDoc="0" locked="0" layoutInCell="1" allowOverlap="1" wp14:anchorId="59DA049C" wp14:editId="1BEFAFA3">
            <wp:simplePos x="0" y="0"/>
            <wp:positionH relativeFrom="margin">
              <wp:align>center</wp:align>
            </wp:positionH>
            <wp:positionV relativeFrom="paragraph">
              <wp:posOffset>-262393</wp:posOffset>
            </wp:positionV>
            <wp:extent cx="978535" cy="819602"/>
            <wp:effectExtent l="0" t="0" r="0" b="0"/>
            <wp:wrapNone/>
            <wp:docPr id="834613583" name="Picture 834613583" descr="A red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13583" name="Picture 834613583" descr="A red logo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B27C2B">
        <w:rPr>
          <w:rFonts w:ascii="StobiSerif Regular" w:hAnsi="StobiSerif Regular" w:cstheme="minorHAnsi"/>
          <w:b/>
          <w:i/>
          <w:color w:val="0070C0"/>
          <w:sz w:val="22"/>
          <w:szCs w:val="22"/>
        </w:rPr>
        <w:tab/>
      </w:r>
      <w:r w:rsidRPr="00B27C2B">
        <w:rPr>
          <w:rFonts w:ascii="StobiSerif Regular" w:hAnsi="StobiSerif Regular" w:cstheme="minorHAnsi"/>
          <w:noProof/>
          <w:color w:val="0070C0"/>
          <w:sz w:val="22"/>
          <w:szCs w:val="22"/>
          <w:lang w:eastAsia="mk-MK"/>
        </w:rPr>
        <mc:AlternateContent>
          <mc:Choice Requires="wps">
            <w:drawing>
              <wp:anchor distT="0" distB="0" distL="114300" distR="114300" simplePos="0" relativeHeight="251667456" behindDoc="0" locked="0" layoutInCell="1" allowOverlap="1" wp14:anchorId="5531C752" wp14:editId="71B87D16">
                <wp:simplePos x="0" y="0"/>
                <wp:positionH relativeFrom="column">
                  <wp:posOffset>152400</wp:posOffset>
                </wp:positionH>
                <wp:positionV relativeFrom="paragraph">
                  <wp:posOffset>152400</wp:posOffset>
                </wp:positionV>
                <wp:extent cx="1822450" cy="0"/>
                <wp:effectExtent l="0" t="0" r="25400" b="19050"/>
                <wp:wrapNone/>
                <wp:docPr id="575763299" name="Straight Connector 575763299"/>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4D659C" id="Straight Connector 575763299"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" strokecolor="#c00000" strokeweight="1pt">
                <v:stroke joinstyle="miter"/>
              </v:line>
            </w:pict>
          </mc:Fallback>
        </mc:AlternateContent>
      </w:r>
    </w:p>
    <w:p w14:paraId="7EC02FE6" w14:textId="77777777" w:rsidR="0000412F" w:rsidRPr="00B27C2B" w:rsidRDefault="0000412F" w:rsidP="009B3669">
      <w:pPr>
        <w:autoSpaceDE w:val="0"/>
        <w:autoSpaceDN w:val="0"/>
        <w:adjustRightInd w:val="0"/>
        <w:ind w:right="4"/>
        <w:rPr>
          <w:rFonts w:ascii="StobiSerif Regular" w:hAnsi="StobiSerif Regular" w:cstheme="minorHAnsi"/>
          <w:b/>
          <w:i/>
          <w:color w:val="0070C0"/>
          <w:sz w:val="22"/>
          <w:szCs w:val="22"/>
        </w:rPr>
      </w:pPr>
    </w:p>
    <w:p w14:paraId="2DFA74CE" w14:textId="77777777" w:rsidR="0000412F" w:rsidRPr="00B27C2B" w:rsidRDefault="0000412F" w:rsidP="009B3669">
      <w:pPr>
        <w:autoSpaceDE w:val="0"/>
        <w:autoSpaceDN w:val="0"/>
        <w:adjustRightInd w:val="0"/>
        <w:ind w:right="4"/>
        <w:rPr>
          <w:rFonts w:ascii="StobiSerif Regular" w:hAnsi="StobiSerif Regular" w:cstheme="minorHAnsi"/>
          <w:b/>
          <w:i/>
          <w:color w:val="0070C0"/>
          <w:sz w:val="22"/>
          <w:szCs w:val="22"/>
        </w:rPr>
      </w:pPr>
    </w:p>
    <w:p w14:paraId="7C5FCC30" w14:textId="77777777" w:rsidR="0000412F" w:rsidRPr="00B27C2B" w:rsidRDefault="0000412F" w:rsidP="009B3669">
      <w:pPr>
        <w:autoSpaceDE w:val="0"/>
        <w:autoSpaceDN w:val="0"/>
        <w:adjustRightInd w:val="0"/>
        <w:ind w:right="4"/>
        <w:rPr>
          <w:rFonts w:ascii="StobiSerif Regular" w:hAnsi="StobiSerif Regular" w:cstheme="minorHAnsi"/>
          <w:b/>
          <w:i/>
          <w:sz w:val="22"/>
          <w:szCs w:val="22"/>
        </w:rPr>
      </w:pPr>
      <w:r w:rsidRPr="00B27C2B">
        <w:rPr>
          <w:rFonts w:ascii="StobiSerif Regular" w:hAnsi="StobiSerif Regular" w:cstheme="minorHAnsi"/>
          <w:b/>
          <w:i/>
          <w:sz w:val="22"/>
          <w:szCs w:val="22"/>
        </w:rPr>
        <w:t>Број: 02 - __________</w:t>
      </w:r>
    </w:p>
    <w:p w14:paraId="022946FA" w14:textId="14AD87A9" w:rsidR="0000412F" w:rsidRPr="00B27C2B" w:rsidRDefault="0000412F" w:rsidP="009B3669">
      <w:pPr>
        <w:ind w:right="4"/>
        <w:rPr>
          <w:rFonts w:ascii="StobiSerif Regular" w:hAnsi="StobiSerif Regular" w:cstheme="minorHAnsi"/>
          <w:b/>
          <w:i/>
          <w:sz w:val="22"/>
          <w:szCs w:val="22"/>
        </w:rPr>
      </w:pPr>
      <w:bookmarkStart w:id="1" w:name="_Hlk127798684"/>
      <w:r w:rsidRPr="00B27C2B">
        <w:rPr>
          <w:rFonts w:ascii="StobiSerif Regular" w:hAnsi="StobiSerif Regular" w:cstheme="minorHAnsi"/>
          <w:b/>
          <w:i/>
          <w:sz w:val="22"/>
          <w:szCs w:val="22"/>
        </w:rPr>
        <w:t xml:space="preserve">____________ 2024 </w:t>
      </w:r>
      <w:bookmarkEnd w:id="1"/>
      <w:r w:rsidRPr="00B27C2B">
        <w:rPr>
          <w:rFonts w:ascii="StobiSerif Regular" w:hAnsi="StobiSerif Regular" w:cstheme="minorHAnsi"/>
          <w:b/>
          <w:i/>
          <w:sz w:val="22"/>
          <w:szCs w:val="22"/>
        </w:rPr>
        <w:t xml:space="preserve">година                                                                                                                  </w:t>
      </w:r>
      <w:r w:rsidRPr="00FE78A8">
        <w:rPr>
          <w:rFonts w:ascii="StobiSerif Regular" w:hAnsi="StobiSerif Regular" w:cstheme="minorHAnsi"/>
          <w:b/>
          <w:i/>
          <w:color w:val="FFFFFF" w:themeColor="background1"/>
          <w:sz w:val="22"/>
          <w:szCs w:val="22"/>
        </w:rPr>
        <w:t xml:space="preserve">ПРЕДЛОГ </w:t>
      </w:r>
      <w:r w:rsidRPr="00B27C2B">
        <w:rPr>
          <w:rFonts w:ascii="StobiSerif Regular" w:hAnsi="StobiSerif Regular" w:cstheme="minorHAnsi"/>
          <w:b/>
          <w:i/>
          <w:sz w:val="22"/>
          <w:szCs w:val="22"/>
        </w:rPr>
        <w:t xml:space="preserve">                                            </w:t>
      </w:r>
    </w:p>
    <w:p w14:paraId="01EE7EFE" w14:textId="77777777" w:rsidR="00250A15" w:rsidRPr="00B27C2B" w:rsidRDefault="0000412F" w:rsidP="009B3669">
      <w:pPr>
        <w:ind w:right="4"/>
        <w:rPr>
          <w:rFonts w:ascii="StobiSerif Regular" w:hAnsi="StobiSerif Regular" w:cstheme="minorHAnsi"/>
          <w:i/>
          <w:sz w:val="22"/>
          <w:szCs w:val="22"/>
        </w:rPr>
      </w:pPr>
      <w:r w:rsidRPr="00B27C2B">
        <w:rPr>
          <w:rFonts w:ascii="StobiSerif Regular" w:hAnsi="StobiSerif Regular" w:cstheme="minorHAnsi"/>
          <w:b/>
          <w:i/>
          <w:sz w:val="22"/>
          <w:szCs w:val="22"/>
        </w:rPr>
        <w:t>С к о п ј е</w:t>
      </w:r>
      <w:r w:rsidRPr="00B27C2B">
        <w:rPr>
          <w:rFonts w:ascii="StobiSerif Regular" w:hAnsi="StobiSerif Regular" w:cstheme="minorHAnsi"/>
          <w:i/>
          <w:sz w:val="22"/>
          <w:szCs w:val="22"/>
        </w:rPr>
        <w:t xml:space="preserve">             </w:t>
      </w:r>
    </w:p>
    <w:p w14:paraId="049489EA" w14:textId="65AB9135" w:rsidR="0000412F" w:rsidRPr="00B27C2B" w:rsidRDefault="0000412F" w:rsidP="009B3669">
      <w:pPr>
        <w:ind w:right="4"/>
        <w:rPr>
          <w:rFonts w:ascii="StobiSerif Regular" w:hAnsi="StobiSerif Regular" w:cstheme="minorHAnsi"/>
          <w:i/>
          <w:sz w:val="22"/>
          <w:szCs w:val="22"/>
        </w:rPr>
      </w:pPr>
      <w:r w:rsidRPr="00B27C2B">
        <w:rPr>
          <w:rFonts w:ascii="StobiSerif Regular" w:hAnsi="StobiSerif Regular" w:cstheme="minorHAnsi"/>
          <w:i/>
          <w:sz w:val="22"/>
          <w:szCs w:val="22"/>
        </w:rPr>
        <w:t xml:space="preserve">                        </w:t>
      </w:r>
    </w:p>
    <w:p w14:paraId="517B861D" w14:textId="77777777" w:rsidR="0000412F" w:rsidRPr="00B27C2B" w:rsidRDefault="0000412F" w:rsidP="009B3669">
      <w:pPr>
        <w:autoSpaceDE w:val="0"/>
        <w:autoSpaceDN w:val="0"/>
        <w:adjustRightInd w:val="0"/>
        <w:ind w:right="4"/>
        <w:rPr>
          <w:rFonts w:ascii="StobiSerif Regular" w:hAnsi="StobiSerif Regular" w:cstheme="minorHAnsi"/>
          <w:b/>
          <w:i/>
          <w:sz w:val="22"/>
          <w:szCs w:val="22"/>
        </w:rPr>
      </w:pPr>
      <w:r w:rsidRPr="00B27C2B">
        <w:rPr>
          <w:rFonts w:ascii="StobiSerif Regular" w:hAnsi="StobiSerif Regular" w:cstheme="minorHAnsi"/>
          <w:i/>
          <w:sz w:val="22"/>
          <w:szCs w:val="22"/>
        </w:rPr>
        <w:t xml:space="preserve">                                                                                       </w:t>
      </w:r>
      <w:r w:rsidRPr="00B27C2B">
        <w:rPr>
          <w:rFonts w:ascii="StobiSerif Regular" w:eastAsia="@Arial Unicode MS" w:hAnsi="StobiSerif Regular" w:cstheme="minorHAnsi"/>
          <w:b/>
          <w:i/>
          <w:sz w:val="22"/>
          <w:szCs w:val="22"/>
        </w:rPr>
        <w:t>ЗАПИСНИК</w:t>
      </w:r>
    </w:p>
    <w:p w14:paraId="0AD4E889" w14:textId="77777777" w:rsidR="0000412F" w:rsidRPr="00B27C2B" w:rsidRDefault="0000412F" w:rsidP="009B3669">
      <w:pPr>
        <w:autoSpaceDE w:val="0"/>
        <w:autoSpaceDN w:val="0"/>
        <w:adjustRightInd w:val="0"/>
        <w:ind w:right="4"/>
        <w:jc w:val="center"/>
        <w:rPr>
          <w:rFonts w:ascii="StobiSerif Regular" w:hAnsi="StobiSerif Regular" w:cstheme="minorHAnsi"/>
          <w:b/>
          <w:i/>
          <w:sz w:val="22"/>
          <w:szCs w:val="22"/>
        </w:rPr>
      </w:pPr>
      <w:r w:rsidRPr="00B27C2B">
        <w:rPr>
          <w:rFonts w:ascii="StobiSerif Regular" w:eastAsia="@Arial Unicode MS" w:hAnsi="StobiSerif Regular" w:cstheme="minorHAnsi"/>
          <w:b/>
          <w:i/>
          <w:sz w:val="22"/>
          <w:szCs w:val="22"/>
        </w:rPr>
        <w:t>од</w:t>
      </w:r>
      <w:r w:rsidRPr="00B27C2B">
        <w:rPr>
          <w:rFonts w:ascii="StobiSerif Regular" w:hAnsi="StobiSerif Regular"/>
          <w:i/>
          <w:sz w:val="22"/>
          <w:szCs w:val="22"/>
        </w:rPr>
        <w:t xml:space="preserve"> </w:t>
      </w:r>
      <w:r w:rsidRPr="00B27C2B">
        <w:rPr>
          <w:rFonts w:ascii="StobiSerif Regular" w:eastAsia="@Arial Unicode MS" w:hAnsi="StobiSerif Regular" w:cstheme="minorHAnsi"/>
          <w:b/>
          <w:i/>
          <w:sz w:val="22"/>
          <w:szCs w:val="22"/>
        </w:rPr>
        <w:t>Сто педесет и четвртата седница на Управниот одбор на</w:t>
      </w:r>
    </w:p>
    <w:p w14:paraId="24E98A71" w14:textId="77777777" w:rsidR="0000412F" w:rsidRPr="00B27C2B" w:rsidRDefault="0000412F" w:rsidP="009B3669">
      <w:pPr>
        <w:autoSpaceDE w:val="0"/>
        <w:autoSpaceDN w:val="0"/>
        <w:adjustRightInd w:val="0"/>
        <w:ind w:right="4"/>
        <w:jc w:val="center"/>
        <w:rPr>
          <w:rFonts w:ascii="StobiSerif Regular" w:hAnsi="StobiSerif Regular" w:cstheme="minorHAnsi"/>
          <w:b/>
          <w:i/>
          <w:sz w:val="22"/>
          <w:szCs w:val="22"/>
        </w:rPr>
      </w:pPr>
      <w:r w:rsidRPr="00B27C2B">
        <w:rPr>
          <w:rFonts w:ascii="StobiSerif Regular" w:eastAsia="@Arial Unicode MS" w:hAnsi="StobiSerif Regular" w:cstheme="minorHAnsi"/>
          <w:b/>
          <w:i/>
          <w:sz w:val="22"/>
          <w:szCs w:val="22"/>
        </w:rPr>
        <w:t>Фондот за здравствено осигурување на Република Северна Македонија,</w:t>
      </w:r>
    </w:p>
    <w:p w14:paraId="10C56E63" w14:textId="2216EB3B" w:rsidR="009A3006" w:rsidRPr="00B27C2B" w:rsidRDefault="00250A15" w:rsidP="009B3669">
      <w:pPr>
        <w:ind w:right="4"/>
        <w:jc w:val="center"/>
        <w:rPr>
          <w:rFonts w:ascii="StobiSerif Regular" w:eastAsia="@Arial Unicode MS" w:hAnsi="StobiSerif Regular" w:cstheme="minorHAnsi"/>
          <w:i/>
          <w:sz w:val="22"/>
          <w:szCs w:val="22"/>
        </w:rPr>
      </w:pPr>
      <w:r w:rsidRPr="00B27C2B">
        <w:rPr>
          <w:rFonts w:ascii="StobiSerif Regular" w:eastAsia="@Arial Unicode MS" w:hAnsi="StobiSerif Regular" w:cstheme="minorHAnsi"/>
          <w:i/>
          <w:sz w:val="22"/>
          <w:szCs w:val="22"/>
        </w:rPr>
        <w:t>о</w:t>
      </w:r>
      <w:r w:rsidR="0000412F" w:rsidRPr="00B27C2B">
        <w:rPr>
          <w:rFonts w:ascii="StobiSerif Regular" w:eastAsia="@Arial Unicode MS" w:hAnsi="StobiSerif Regular" w:cstheme="minorHAnsi"/>
          <w:i/>
          <w:sz w:val="22"/>
          <w:szCs w:val="22"/>
        </w:rPr>
        <w:t>држана на 5</w:t>
      </w:r>
      <w:r w:rsidR="009A3006" w:rsidRPr="00B27C2B">
        <w:rPr>
          <w:rFonts w:ascii="StobiSerif Regular" w:eastAsia="@Arial Unicode MS" w:hAnsi="StobiSerif Regular" w:cstheme="minorHAnsi"/>
          <w:i/>
          <w:sz w:val="22"/>
          <w:szCs w:val="22"/>
        </w:rPr>
        <w:t>, 9, 24, 29 и 30</w:t>
      </w:r>
      <w:r w:rsidR="0000412F" w:rsidRPr="00B27C2B">
        <w:rPr>
          <w:rFonts w:ascii="StobiSerif Regular" w:eastAsia="@Arial Unicode MS" w:hAnsi="StobiSerif Regular" w:cstheme="minorHAnsi"/>
          <w:i/>
          <w:sz w:val="22"/>
          <w:szCs w:val="22"/>
        </w:rPr>
        <w:t xml:space="preserve">  јануари  </w:t>
      </w:r>
      <w:r w:rsidR="009A3006" w:rsidRPr="00B27C2B">
        <w:rPr>
          <w:rFonts w:ascii="StobiSerif Regular" w:eastAsia="@Arial Unicode MS" w:hAnsi="StobiSerif Regular" w:cstheme="minorHAnsi"/>
          <w:i/>
          <w:sz w:val="22"/>
          <w:szCs w:val="22"/>
        </w:rPr>
        <w:t xml:space="preserve">и на 7 февруари </w:t>
      </w:r>
      <w:r w:rsidR="0000412F" w:rsidRPr="00B27C2B">
        <w:rPr>
          <w:rFonts w:ascii="StobiSerif Regular" w:eastAsia="@Arial Unicode MS" w:hAnsi="StobiSerif Regular" w:cstheme="minorHAnsi"/>
          <w:i/>
          <w:sz w:val="22"/>
          <w:szCs w:val="22"/>
        </w:rPr>
        <w:t xml:space="preserve">2024 година </w:t>
      </w:r>
    </w:p>
    <w:p w14:paraId="0B3A91E1" w14:textId="77777777" w:rsidR="009A3006" w:rsidRDefault="009A3006" w:rsidP="009B3669">
      <w:pPr>
        <w:ind w:right="4"/>
        <w:jc w:val="center"/>
        <w:rPr>
          <w:rFonts w:ascii="StobiSerif Regular" w:eastAsia="@Arial Unicode MS" w:hAnsi="StobiSerif Regular" w:cstheme="minorHAnsi"/>
          <w:i/>
          <w:sz w:val="22"/>
          <w:szCs w:val="22"/>
        </w:rPr>
      </w:pPr>
    </w:p>
    <w:p w14:paraId="40566518" w14:textId="20CFFD29" w:rsidR="00AE3307" w:rsidRPr="00AE3307" w:rsidRDefault="00AE3307" w:rsidP="00AE3307">
      <w:pPr>
        <w:pStyle w:val="ListParagraph"/>
        <w:numPr>
          <w:ilvl w:val="0"/>
          <w:numId w:val="59"/>
        </w:numPr>
        <w:ind w:right="4"/>
        <w:jc w:val="center"/>
        <w:rPr>
          <w:rFonts w:ascii="StobiSerif Regular" w:eastAsia="@Arial Unicode MS" w:hAnsi="StobiSerif Regular" w:cstheme="minorHAnsi"/>
          <w:b/>
          <w:bCs/>
          <w:i/>
          <w:lang w:val="en-US"/>
        </w:rPr>
      </w:pPr>
      <w:r w:rsidRPr="00AE3307">
        <w:rPr>
          <w:rFonts w:ascii="StobiSerif Regular" w:eastAsia="@Arial Unicode MS" w:hAnsi="StobiSerif Regular" w:cstheme="minorHAnsi"/>
          <w:b/>
          <w:bCs/>
          <w:i/>
          <w:lang w:val="en-US"/>
        </w:rPr>
        <w:t>I</w:t>
      </w:r>
    </w:p>
    <w:p w14:paraId="2277918F" w14:textId="0560056E" w:rsidR="0000412F" w:rsidRPr="00B27C2B" w:rsidRDefault="0000412F" w:rsidP="009A3006">
      <w:pPr>
        <w:ind w:right="4"/>
        <w:rPr>
          <w:rFonts w:ascii="StobiSerif Regular" w:hAnsi="StobiSerif Regular" w:cstheme="minorHAnsi"/>
          <w:i/>
          <w:sz w:val="22"/>
          <w:szCs w:val="22"/>
        </w:rPr>
      </w:pPr>
      <w:r w:rsidRPr="00B27C2B">
        <w:rPr>
          <w:rFonts w:ascii="StobiSerif Regular" w:hAnsi="StobiSerif Regular" w:cstheme="minorHAnsi"/>
          <w:i/>
          <w:sz w:val="22"/>
          <w:szCs w:val="22"/>
        </w:rPr>
        <w:t>Н</w:t>
      </w:r>
      <w:r w:rsidRPr="00B27C2B">
        <w:rPr>
          <w:rFonts w:ascii="StobiSerif Regular" w:eastAsia="@Arial Unicode MS" w:hAnsi="StobiSerif Regular" w:cstheme="minorHAnsi"/>
          <w:i/>
          <w:sz w:val="22"/>
          <w:szCs w:val="22"/>
        </w:rPr>
        <w:t>а</w:t>
      </w:r>
      <w:r w:rsidRPr="00B27C2B">
        <w:rPr>
          <w:rFonts w:ascii="StobiSerif Regular" w:hAnsi="StobiSerif Regular"/>
          <w:i/>
          <w:sz w:val="22"/>
          <w:szCs w:val="22"/>
        </w:rPr>
        <w:t xml:space="preserve"> </w:t>
      </w:r>
      <w:r w:rsidRPr="00B27C2B">
        <w:rPr>
          <w:rFonts w:ascii="StobiSerif Regular" w:eastAsia="@Arial Unicode MS" w:hAnsi="StobiSerif Regular" w:cstheme="minorHAnsi"/>
          <w:i/>
          <w:sz w:val="22"/>
          <w:szCs w:val="22"/>
        </w:rPr>
        <w:t xml:space="preserve">5  јануари 2024 година </w:t>
      </w:r>
      <w:r w:rsidR="009A3006" w:rsidRPr="00B27C2B">
        <w:rPr>
          <w:rFonts w:ascii="StobiSerif Regular" w:eastAsia="@Arial Unicode MS" w:hAnsi="StobiSerif Regular" w:cstheme="minorHAnsi"/>
          <w:i/>
          <w:sz w:val="22"/>
          <w:szCs w:val="22"/>
        </w:rPr>
        <w:t xml:space="preserve">(петок) со почеток од 9.00 часот, по пат на конференциска врска, согласно член 20 на Деловникот за работата на Управниот одбор </w:t>
      </w:r>
      <w:r w:rsidRPr="00B27C2B">
        <w:rPr>
          <w:rFonts w:ascii="StobiSerif Regular" w:hAnsi="StobiSerif Regular" w:cstheme="minorHAnsi"/>
          <w:i/>
          <w:sz w:val="22"/>
          <w:szCs w:val="22"/>
        </w:rPr>
        <w:t>Управниот одбор</w:t>
      </w:r>
      <w:r w:rsidR="00250A15" w:rsidRPr="00B27C2B">
        <w:rPr>
          <w:rFonts w:ascii="StobiSerif Regular" w:hAnsi="StobiSerif Regular" w:cstheme="minorHAnsi"/>
          <w:i/>
          <w:sz w:val="22"/>
          <w:szCs w:val="22"/>
        </w:rPr>
        <w:t>,</w:t>
      </w:r>
      <w:r w:rsidRPr="00B27C2B">
        <w:rPr>
          <w:rFonts w:ascii="StobiSerif Regular" w:hAnsi="StobiSerif Regular" w:cstheme="minorHAnsi"/>
          <w:i/>
          <w:sz w:val="22"/>
          <w:szCs w:val="22"/>
        </w:rPr>
        <w:t xml:space="preserve"> ја </w:t>
      </w:r>
      <w:r w:rsidR="009A3006" w:rsidRPr="00B27C2B">
        <w:rPr>
          <w:rFonts w:ascii="StobiSerif Regular" w:hAnsi="StobiSerif Regular" w:cstheme="minorHAnsi"/>
          <w:i/>
          <w:sz w:val="22"/>
          <w:szCs w:val="22"/>
        </w:rPr>
        <w:t>започна</w:t>
      </w:r>
      <w:r w:rsidRPr="00B27C2B">
        <w:rPr>
          <w:rFonts w:ascii="StobiSerif Regular" w:hAnsi="StobiSerif Regular" w:cstheme="minorHAnsi"/>
          <w:i/>
          <w:sz w:val="22"/>
          <w:szCs w:val="22"/>
        </w:rPr>
        <w:t xml:space="preserve"> Сто педесет и четвртата седница.</w:t>
      </w:r>
    </w:p>
    <w:p w14:paraId="6017D158"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0CC7183B" w14:textId="77777777" w:rsidR="0000412F" w:rsidRPr="00B27C2B" w:rsidRDefault="0000412F" w:rsidP="009B3669">
      <w:pPr>
        <w:autoSpaceDE w:val="0"/>
        <w:autoSpaceDN w:val="0"/>
        <w:adjustRightInd w:val="0"/>
        <w:ind w:right="4"/>
        <w:rPr>
          <w:rFonts w:ascii="StobiSerif Regular" w:hAnsi="StobiSerif Regular" w:cstheme="minorHAnsi"/>
          <w:b/>
          <w:i/>
          <w:sz w:val="22"/>
          <w:szCs w:val="22"/>
        </w:rPr>
      </w:pPr>
      <w:r w:rsidRPr="00B27C2B">
        <w:rPr>
          <w:rFonts w:ascii="StobiSerif Regular" w:hAnsi="StobiSerif Regular" w:cstheme="minorHAnsi"/>
          <w:b/>
          <w:i/>
          <w:sz w:val="22"/>
          <w:szCs w:val="22"/>
        </w:rPr>
        <w:t>Во работата на седницата учествуваа следните членови на Управниот одбор:</w:t>
      </w:r>
    </w:p>
    <w:p w14:paraId="4CF93B31" w14:textId="77777777" w:rsidR="0000412F" w:rsidRPr="00B27C2B" w:rsidRDefault="0000412F" w:rsidP="009B3669">
      <w:pPr>
        <w:autoSpaceDE w:val="0"/>
        <w:autoSpaceDN w:val="0"/>
        <w:adjustRightInd w:val="0"/>
        <w:ind w:right="4"/>
        <w:rPr>
          <w:rFonts w:ascii="StobiSerif Regular" w:hAnsi="StobiSerif Regular" w:cstheme="minorHAnsi"/>
          <w:b/>
          <w:i/>
          <w:sz w:val="22"/>
          <w:szCs w:val="22"/>
        </w:rPr>
      </w:pPr>
    </w:p>
    <w:p w14:paraId="1060A3A4" w14:textId="77777777" w:rsidR="0000412F" w:rsidRPr="00B27C2B"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B27C2B">
        <w:rPr>
          <w:rFonts w:ascii="StobiSerif Regular" w:hAnsi="StobiSerif Regular" w:cstheme="minorHAnsi"/>
          <w:bCs/>
          <w:i/>
        </w:rPr>
        <w:t>Дејан Николовски - претставник од Министерството за финансии – претседател, сметано од 01.01.2024 година;</w:t>
      </w:r>
    </w:p>
    <w:p w14:paraId="66728013" w14:textId="77777777" w:rsidR="0000412F" w:rsidRPr="00B27C2B"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B27C2B">
        <w:rPr>
          <w:rFonts w:ascii="StobiSerif Regular" w:hAnsi="StobiSerif Regular" w:cstheme="minorHAnsi"/>
          <w:bCs/>
          <w:i/>
        </w:rPr>
        <w:t>д-р Фадил Цана – претставник од Министерство за здравство – заменик на претседателот;</w:t>
      </w:r>
    </w:p>
    <w:p w14:paraId="51A84D44" w14:textId="77777777" w:rsidR="0000412F" w:rsidRPr="00B27C2B"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B27C2B">
        <w:rPr>
          <w:rFonts w:ascii="StobiSerif Regular" w:hAnsi="StobiSerif Regular" w:cstheme="minorHAnsi"/>
          <w:bCs/>
          <w:i/>
        </w:rPr>
        <w:t>д-р Љубиша Каранфиловски - претставник од Сојузот на синдикатите на Македонија – член;</w:t>
      </w:r>
    </w:p>
    <w:p w14:paraId="40A906EA" w14:textId="77777777" w:rsidR="0000412F" w:rsidRPr="00B27C2B"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B27C2B">
        <w:rPr>
          <w:rFonts w:ascii="StobiSerif Regular" w:hAnsi="StobiSerif Regular" w:cstheme="minorHAnsi"/>
          <w:bCs/>
          <w:i/>
        </w:rPr>
        <w:t>д-р Димитар Димитриевски - претставник на пензионерите во Република Северна Македонија – член;</w:t>
      </w:r>
    </w:p>
    <w:p w14:paraId="2F7B1759" w14:textId="77777777" w:rsidR="0000412F" w:rsidRPr="00B27C2B"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B27C2B">
        <w:rPr>
          <w:rFonts w:ascii="StobiSerif Regular" w:hAnsi="StobiSerif Regular" w:cstheme="minorHAnsi"/>
          <w:bCs/>
          <w:i/>
        </w:rPr>
        <w:t>д-р спец. д-р сци. Тања Дејаноска - претставник на стопанствениците – член</w:t>
      </w:r>
    </w:p>
    <w:p w14:paraId="203B9118" w14:textId="77777777" w:rsidR="0000412F" w:rsidRPr="00B27C2B" w:rsidRDefault="0000412F" w:rsidP="00130C01">
      <w:pPr>
        <w:pStyle w:val="ListParagraph"/>
        <w:numPr>
          <w:ilvl w:val="0"/>
          <w:numId w:val="49"/>
        </w:numPr>
        <w:autoSpaceDE w:val="0"/>
        <w:autoSpaceDN w:val="0"/>
        <w:adjustRightInd w:val="0"/>
        <w:spacing w:after="0" w:line="240" w:lineRule="auto"/>
        <w:ind w:left="714" w:right="6" w:hanging="357"/>
        <w:rPr>
          <w:rFonts w:ascii="StobiSerif Regular" w:hAnsi="StobiSerif Regular" w:cstheme="minorHAnsi"/>
          <w:bCs/>
          <w:i/>
        </w:rPr>
      </w:pPr>
      <w:r w:rsidRPr="00B27C2B">
        <w:rPr>
          <w:rFonts w:ascii="StobiSerif Regular" w:hAnsi="StobiSerif Regular" w:cstheme="minorHAnsi"/>
          <w:bCs/>
          <w:i/>
        </w:rPr>
        <w:t>дипл. фарм. спец. Маја Ковачева - претставник од Лекарската, Фармацевтската и Стоматолошката комора на Македонија – член</w:t>
      </w:r>
    </w:p>
    <w:p w14:paraId="45882478" w14:textId="77777777" w:rsidR="00130C01" w:rsidRPr="00B27C2B" w:rsidRDefault="00130C01" w:rsidP="009B3669">
      <w:pPr>
        <w:autoSpaceDE w:val="0"/>
        <w:autoSpaceDN w:val="0"/>
        <w:adjustRightInd w:val="0"/>
        <w:ind w:right="4"/>
        <w:rPr>
          <w:rFonts w:ascii="StobiSerif Regular" w:hAnsi="StobiSerif Regular" w:cstheme="minorHAnsi"/>
          <w:b/>
          <w:i/>
          <w:sz w:val="22"/>
          <w:szCs w:val="22"/>
        </w:rPr>
      </w:pPr>
    </w:p>
    <w:p w14:paraId="2839FE71" w14:textId="596CFF39" w:rsidR="0000412F" w:rsidRPr="00B27C2B" w:rsidRDefault="0000412F" w:rsidP="009B3669">
      <w:pPr>
        <w:autoSpaceDE w:val="0"/>
        <w:autoSpaceDN w:val="0"/>
        <w:adjustRightInd w:val="0"/>
        <w:ind w:right="4"/>
        <w:rPr>
          <w:rFonts w:ascii="StobiSerif Regular" w:hAnsi="StobiSerif Regular" w:cstheme="minorHAnsi"/>
          <w:b/>
          <w:i/>
          <w:sz w:val="22"/>
          <w:szCs w:val="22"/>
        </w:rPr>
      </w:pPr>
      <w:r w:rsidRPr="00B27C2B">
        <w:rPr>
          <w:rFonts w:ascii="StobiSerif Regular" w:hAnsi="StobiSerif Regular" w:cstheme="minorHAnsi"/>
          <w:b/>
          <w:i/>
          <w:sz w:val="22"/>
          <w:szCs w:val="22"/>
        </w:rPr>
        <w:t xml:space="preserve">Во работата на седницата учестуваа и следните претставници од </w:t>
      </w:r>
      <w:r w:rsidRPr="00B27C2B">
        <w:rPr>
          <w:rFonts w:ascii="StobiSerif Regular" w:eastAsia="@Arial Unicode MS" w:hAnsi="StobiSerif Regular"/>
          <w:b/>
          <w:i/>
          <w:sz w:val="22"/>
          <w:szCs w:val="22"/>
        </w:rPr>
        <w:t>ФЗОРСМ</w:t>
      </w:r>
      <w:r w:rsidRPr="00B27C2B">
        <w:rPr>
          <w:rFonts w:ascii="StobiSerif Regular" w:hAnsi="StobiSerif Regular" w:cstheme="minorHAnsi"/>
          <w:b/>
          <w:i/>
          <w:sz w:val="22"/>
          <w:szCs w:val="22"/>
        </w:rPr>
        <w:t>:</w:t>
      </w:r>
    </w:p>
    <w:p w14:paraId="53E2FBC8" w14:textId="77777777" w:rsidR="0000412F" w:rsidRPr="00B27C2B" w:rsidRDefault="0000412F" w:rsidP="009B3669">
      <w:pPr>
        <w:numPr>
          <w:ilvl w:val="0"/>
          <w:numId w:val="48"/>
        </w:numPr>
        <w:suppressAutoHyphens w:val="0"/>
        <w:autoSpaceDE w:val="0"/>
        <w:autoSpaceDN w:val="0"/>
        <w:adjustRightInd w:val="0"/>
        <w:ind w:left="567" w:right="4"/>
        <w:rPr>
          <w:rFonts w:ascii="StobiSerif Regular" w:hAnsi="StobiSerif Regular"/>
          <w:i/>
          <w:sz w:val="22"/>
          <w:szCs w:val="22"/>
        </w:rPr>
      </w:pPr>
      <w:r w:rsidRPr="00B27C2B">
        <w:rPr>
          <w:rFonts w:ascii="StobiSerif Regular" w:eastAsia="@Arial Unicode MS" w:hAnsi="StobiSerif Regular"/>
          <w:i/>
          <w:sz w:val="22"/>
          <w:szCs w:val="22"/>
        </w:rPr>
        <w:t>м-р Магдалена Филиповска Грашкоска, директор на ФЗОРСМ;</w:t>
      </w:r>
    </w:p>
    <w:p w14:paraId="45E2137A" w14:textId="77777777" w:rsidR="0000412F" w:rsidRPr="00B27C2B" w:rsidRDefault="0000412F" w:rsidP="009B3669">
      <w:pPr>
        <w:numPr>
          <w:ilvl w:val="0"/>
          <w:numId w:val="48"/>
        </w:numPr>
        <w:suppressAutoHyphens w:val="0"/>
        <w:autoSpaceDE w:val="0"/>
        <w:autoSpaceDN w:val="0"/>
        <w:adjustRightInd w:val="0"/>
        <w:ind w:left="567" w:right="4"/>
        <w:rPr>
          <w:rFonts w:ascii="StobiSerif Regular" w:hAnsi="StobiSerif Regular"/>
          <w:i/>
          <w:sz w:val="22"/>
          <w:szCs w:val="22"/>
        </w:rPr>
      </w:pPr>
      <w:r w:rsidRPr="00B27C2B">
        <w:rPr>
          <w:rFonts w:ascii="StobiSerif Regular" w:hAnsi="StobiSerif Regular"/>
          <w:i/>
          <w:sz w:val="22"/>
          <w:szCs w:val="22"/>
        </w:rPr>
        <w:t xml:space="preserve"> Асаф Абдурамани, ВД директор на ФЗОРСМ;</w:t>
      </w:r>
    </w:p>
    <w:p w14:paraId="0D1217C6" w14:textId="77777777" w:rsidR="0000412F" w:rsidRPr="00B27C2B" w:rsidRDefault="0000412F" w:rsidP="009B3669">
      <w:pPr>
        <w:numPr>
          <w:ilvl w:val="0"/>
          <w:numId w:val="48"/>
        </w:numPr>
        <w:suppressAutoHyphens w:val="0"/>
        <w:autoSpaceDE w:val="0"/>
        <w:autoSpaceDN w:val="0"/>
        <w:adjustRightInd w:val="0"/>
        <w:ind w:left="567" w:right="4"/>
        <w:rPr>
          <w:rFonts w:ascii="StobiSerif Regular" w:hAnsi="StobiSerif Regular"/>
          <w:i/>
          <w:sz w:val="22"/>
          <w:szCs w:val="22"/>
        </w:rPr>
      </w:pPr>
      <w:r w:rsidRPr="00B27C2B">
        <w:rPr>
          <w:rFonts w:ascii="StobiSerif Regular" w:hAnsi="StobiSerif Regular"/>
          <w:i/>
          <w:sz w:val="22"/>
          <w:szCs w:val="22"/>
        </w:rPr>
        <w:t>м-р. Даниела Јовческа – Ѓуровска, раководител на одделение за здравствено осигурување и нормативно правни работи, во својство на записничар</w:t>
      </w:r>
    </w:p>
    <w:p w14:paraId="0A26C25A" w14:textId="77777777" w:rsidR="0000412F" w:rsidRPr="00B27C2B" w:rsidRDefault="0000412F" w:rsidP="009B3669">
      <w:pPr>
        <w:suppressAutoHyphens w:val="0"/>
        <w:autoSpaceDE w:val="0"/>
        <w:autoSpaceDN w:val="0"/>
        <w:adjustRightInd w:val="0"/>
        <w:ind w:left="207" w:right="4"/>
        <w:rPr>
          <w:rFonts w:ascii="StobiSerif Regular" w:hAnsi="StobiSerif Regular"/>
          <w:i/>
          <w:sz w:val="22"/>
          <w:szCs w:val="22"/>
        </w:rPr>
      </w:pPr>
    </w:p>
    <w:p w14:paraId="0BFAABC0" w14:textId="77777777" w:rsidR="0000412F" w:rsidRPr="00B27C2B" w:rsidRDefault="0000412F" w:rsidP="00AE3307">
      <w:pPr>
        <w:ind w:right="6"/>
        <w:contextualSpacing/>
        <w:rPr>
          <w:rFonts w:ascii="StobiSerif Regular" w:eastAsia="@Arial Unicode MS" w:hAnsi="StobiSerif Regular"/>
          <w:i/>
          <w:sz w:val="22"/>
          <w:szCs w:val="22"/>
        </w:rPr>
      </w:pPr>
      <w:r w:rsidRPr="00B27C2B">
        <w:rPr>
          <w:rFonts w:ascii="StobiSerif Regular" w:eastAsia="@Arial Unicode MS" w:hAnsi="StobiSerif Regular"/>
          <w:i/>
          <w:sz w:val="22"/>
          <w:szCs w:val="22"/>
        </w:rPr>
        <w:t>Седницата ја отвори и водеше претседателот</w:t>
      </w:r>
      <w:r w:rsidRPr="00B27C2B">
        <w:rPr>
          <w:rFonts w:ascii="StobiSerif Regular" w:eastAsia="@Arial Unicode MS" w:hAnsi="StobiSerif Regular"/>
          <w:i/>
          <w:sz w:val="22"/>
          <w:szCs w:val="22"/>
          <w:lang w:val="en-US"/>
        </w:rPr>
        <w:t xml:space="preserve"> </w:t>
      </w:r>
      <w:proofErr w:type="spellStart"/>
      <w:r w:rsidRPr="00B27C2B">
        <w:rPr>
          <w:rFonts w:ascii="StobiSerif Regular" w:eastAsia="@Arial Unicode MS" w:hAnsi="StobiSerif Regular"/>
          <w:i/>
          <w:sz w:val="22"/>
          <w:szCs w:val="22"/>
          <w:lang w:val="en-US"/>
        </w:rPr>
        <w:t>Дејан</w:t>
      </w:r>
      <w:proofErr w:type="spellEnd"/>
      <w:r w:rsidRPr="00B27C2B">
        <w:rPr>
          <w:rFonts w:ascii="StobiSerif Regular" w:eastAsia="@Arial Unicode MS" w:hAnsi="StobiSerif Regular"/>
          <w:i/>
          <w:sz w:val="22"/>
          <w:szCs w:val="22"/>
          <w:lang w:val="en-US"/>
        </w:rPr>
        <w:t xml:space="preserve"> </w:t>
      </w:r>
      <w:proofErr w:type="spellStart"/>
      <w:r w:rsidRPr="00B27C2B">
        <w:rPr>
          <w:rFonts w:ascii="StobiSerif Regular" w:eastAsia="@Arial Unicode MS" w:hAnsi="StobiSerif Regular"/>
          <w:i/>
          <w:sz w:val="22"/>
          <w:szCs w:val="22"/>
          <w:lang w:val="en-US"/>
        </w:rPr>
        <w:t>Николовски</w:t>
      </w:r>
      <w:proofErr w:type="spellEnd"/>
      <w:r w:rsidRPr="00B27C2B">
        <w:rPr>
          <w:rFonts w:ascii="StobiSerif Regular" w:eastAsia="@Arial Unicode MS" w:hAnsi="StobiSerif Regular"/>
          <w:i/>
          <w:sz w:val="22"/>
          <w:szCs w:val="22"/>
        </w:rPr>
        <w:t>. На почетокот утврди дека се присутни сите шест членови на Управниот одбор, со што условите за полноважно работење и одлучување се исполнети, по што го прочита претходно доставениот</w:t>
      </w:r>
    </w:p>
    <w:p w14:paraId="2A9B88F1" w14:textId="77777777" w:rsidR="0000412F" w:rsidRPr="00B27C2B" w:rsidRDefault="0000412F" w:rsidP="00AE3307">
      <w:pPr>
        <w:ind w:right="6"/>
        <w:contextualSpacing/>
        <w:rPr>
          <w:rFonts w:ascii="StobiSerif Regular" w:eastAsia="@Arial Unicode MS" w:hAnsi="StobiSerif Regular"/>
          <w:i/>
          <w:sz w:val="22"/>
          <w:szCs w:val="22"/>
        </w:rPr>
      </w:pPr>
    </w:p>
    <w:p w14:paraId="7E8B82B7" w14:textId="77777777" w:rsidR="0000412F" w:rsidRPr="00B27C2B" w:rsidRDefault="0000412F" w:rsidP="00AE3307">
      <w:pPr>
        <w:ind w:right="6"/>
        <w:contextualSpacing/>
        <w:jc w:val="center"/>
        <w:rPr>
          <w:rFonts w:ascii="StobiSerif Regular" w:eastAsia="@Arial Unicode MS" w:hAnsi="StobiSerif Regular"/>
          <w:b/>
          <w:bCs/>
          <w:i/>
          <w:sz w:val="22"/>
          <w:szCs w:val="22"/>
        </w:rPr>
      </w:pPr>
      <w:r w:rsidRPr="00B27C2B">
        <w:rPr>
          <w:rFonts w:ascii="StobiSerif Regular" w:eastAsia="@Arial Unicode MS" w:hAnsi="StobiSerif Regular"/>
          <w:i/>
          <w:sz w:val="22"/>
          <w:szCs w:val="22"/>
        </w:rPr>
        <w:t xml:space="preserve">         </w:t>
      </w:r>
      <w:r w:rsidRPr="00B27C2B">
        <w:rPr>
          <w:rFonts w:ascii="StobiSerif Regular" w:eastAsia="@Arial Unicode MS" w:hAnsi="StobiSerif Regular"/>
          <w:b/>
          <w:bCs/>
          <w:i/>
          <w:sz w:val="22"/>
          <w:szCs w:val="22"/>
        </w:rPr>
        <w:t>П Р Е Д Л О Г - Д Н Е В Е Н  Р Е Д</w:t>
      </w:r>
    </w:p>
    <w:p w14:paraId="49229B5E" w14:textId="77777777" w:rsidR="0000412F" w:rsidRPr="00B27C2B" w:rsidRDefault="0000412F" w:rsidP="00AE3307">
      <w:pPr>
        <w:ind w:right="6"/>
        <w:contextualSpacing/>
        <w:jc w:val="center"/>
        <w:rPr>
          <w:rFonts w:ascii="StobiSerif Regular" w:eastAsia="@Arial Unicode MS" w:hAnsi="StobiSerif Regular"/>
          <w:i/>
          <w:sz w:val="22"/>
          <w:szCs w:val="22"/>
        </w:rPr>
      </w:pPr>
    </w:p>
    <w:p w14:paraId="4FAF4CC6" w14:textId="4210C6C6" w:rsidR="0000412F" w:rsidRPr="00B27C2B" w:rsidRDefault="0000412F" w:rsidP="00AE3307">
      <w:pPr>
        <w:pStyle w:val="ListParagraph"/>
        <w:numPr>
          <w:ilvl w:val="0"/>
          <w:numId w:val="52"/>
        </w:numPr>
        <w:spacing w:after="0" w:line="240" w:lineRule="auto"/>
        <w:ind w:right="6"/>
        <w:rPr>
          <w:rFonts w:ascii="StobiSerif Regular" w:eastAsia="@Arial Unicode MS" w:hAnsi="StobiSerif Regular"/>
          <w:i/>
        </w:rPr>
      </w:pPr>
      <w:r w:rsidRPr="00B27C2B">
        <w:rPr>
          <w:rFonts w:ascii="StobiSerif Regular" w:eastAsia="@Arial Unicode MS" w:hAnsi="StobiSerif Regular"/>
          <w:i/>
        </w:rPr>
        <w:t>Одлука за утврдување на вредноста на бодот за платите на вработените во Фондот за здравствено осигурување на Република Северна Македонија</w:t>
      </w:r>
    </w:p>
    <w:p w14:paraId="132129CA" w14:textId="77777777" w:rsidR="0000412F" w:rsidRPr="00B27C2B" w:rsidRDefault="0000412F" w:rsidP="00AE3307">
      <w:pPr>
        <w:ind w:right="6"/>
        <w:contextualSpacing/>
        <w:rPr>
          <w:rFonts w:ascii="StobiSerif Regular" w:eastAsia="@Arial Unicode MS" w:hAnsi="StobiSerif Regular"/>
          <w:i/>
          <w:sz w:val="22"/>
          <w:szCs w:val="22"/>
        </w:rPr>
      </w:pPr>
    </w:p>
    <w:p w14:paraId="7A4CE666" w14:textId="77777777" w:rsidR="0000412F" w:rsidRPr="00B27C2B" w:rsidRDefault="0000412F" w:rsidP="00AE3307">
      <w:pPr>
        <w:pStyle w:val="ListParagraph"/>
        <w:spacing w:after="0" w:line="240" w:lineRule="auto"/>
        <w:ind w:left="0" w:right="6"/>
        <w:rPr>
          <w:rFonts w:ascii="StobiSerif Regular" w:hAnsi="StobiSerif Regular"/>
          <w:i/>
        </w:rPr>
      </w:pPr>
      <w:r w:rsidRPr="00B27C2B">
        <w:rPr>
          <w:rFonts w:ascii="StobiSerif Regular" w:hAnsi="StobiSerif Regular" w:cs="Arial"/>
          <w:i/>
        </w:rPr>
        <w:lastRenderedPageBreak/>
        <w:t xml:space="preserve">Потоа праша дали има и други предлози за разгледување на денешната седница, односно за дополнување на дневниот ред. Бидејќи такви предлози не беа дадени, </w:t>
      </w:r>
      <w:bookmarkStart w:id="2" w:name="_Hlk126934022"/>
      <w:r w:rsidRPr="00B27C2B">
        <w:rPr>
          <w:rFonts w:ascii="StobiSerif Regular" w:hAnsi="StobiSerif Regular"/>
          <w:i/>
        </w:rPr>
        <w:t>Управниот одбор  за седницата едногласно го усвои следниот</w:t>
      </w:r>
      <w:bookmarkEnd w:id="2"/>
    </w:p>
    <w:p w14:paraId="732FC3D9" w14:textId="77777777" w:rsidR="0000412F" w:rsidRPr="00B27C2B" w:rsidRDefault="0000412F" w:rsidP="009A3006">
      <w:pPr>
        <w:pStyle w:val="ListParagraph"/>
        <w:spacing w:after="0" w:line="240" w:lineRule="auto"/>
        <w:ind w:left="0" w:right="6"/>
        <w:rPr>
          <w:rFonts w:ascii="StobiSerif Regular" w:hAnsi="StobiSerif Regular"/>
          <w:i/>
        </w:rPr>
      </w:pPr>
    </w:p>
    <w:p w14:paraId="0A795226" w14:textId="77777777" w:rsidR="0000412F" w:rsidRPr="00B27C2B" w:rsidRDefault="0000412F" w:rsidP="009A3006">
      <w:pPr>
        <w:autoSpaceDE w:val="0"/>
        <w:autoSpaceDN w:val="0"/>
        <w:adjustRightInd w:val="0"/>
        <w:ind w:right="6"/>
        <w:contextualSpacing/>
        <w:jc w:val="center"/>
        <w:rPr>
          <w:rFonts w:ascii="StobiSerif Regular" w:eastAsia="@Arial Unicode MS" w:hAnsi="StobiSerif Regular"/>
          <w:b/>
          <w:i/>
          <w:sz w:val="22"/>
          <w:szCs w:val="22"/>
        </w:rPr>
      </w:pPr>
      <w:r w:rsidRPr="00B27C2B">
        <w:rPr>
          <w:rFonts w:ascii="StobiSerif Regular" w:eastAsia="@Arial Unicode MS" w:hAnsi="StobiSerif Regular"/>
          <w:b/>
          <w:i/>
          <w:sz w:val="22"/>
          <w:szCs w:val="22"/>
        </w:rPr>
        <w:t>Д Н Е В Е Н  Р Е Д</w:t>
      </w:r>
    </w:p>
    <w:p w14:paraId="6B512816" w14:textId="77777777" w:rsidR="0000412F" w:rsidRPr="00B27C2B" w:rsidRDefault="0000412F" w:rsidP="009A3006">
      <w:pPr>
        <w:autoSpaceDE w:val="0"/>
        <w:autoSpaceDN w:val="0"/>
        <w:adjustRightInd w:val="0"/>
        <w:ind w:right="6"/>
        <w:contextualSpacing/>
        <w:jc w:val="center"/>
        <w:rPr>
          <w:rFonts w:ascii="StobiSerif Regular" w:eastAsia="@Arial Unicode MS" w:hAnsi="StobiSerif Regular"/>
          <w:b/>
          <w:i/>
          <w:sz w:val="22"/>
          <w:szCs w:val="22"/>
        </w:rPr>
      </w:pPr>
    </w:p>
    <w:p w14:paraId="237BBB3F" w14:textId="42E832EE" w:rsidR="0000412F" w:rsidRPr="00B27C2B" w:rsidRDefault="0000412F" w:rsidP="009A3006">
      <w:pPr>
        <w:pStyle w:val="ListParagraph"/>
        <w:numPr>
          <w:ilvl w:val="0"/>
          <w:numId w:val="50"/>
        </w:numPr>
        <w:autoSpaceDE w:val="0"/>
        <w:autoSpaceDN w:val="0"/>
        <w:adjustRightInd w:val="0"/>
        <w:spacing w:after="0"/>
        <w:ind w:right="6"/>
        <w:rPr>
          <w:rFonts w:ascii="StobiSerif Regular" w:eastAsia="@Arial Unicode MS" w:hAnsi="StobiSerif Regular"/>
          <w:bCs/>
          <w:i/>
        </w:rPr>
      </w:pPr>
      <w:r w:rsidRPr="00B27C2B">
        <w:rPr>
          <w:rFonts w:ascii="StobiSerif Regular" w:eastAsia="@Arial Unicode MS" w:hAnsi="StobiSerif Regular"/>
          <w:bCs/>
          <w:i/>
        </w:rPr>
        <w:t>Одлука за утврдување на вредноста на бодот за платите на вработените во Фондот за здравствено осигурување на Република Северна Македонија</w:t>
      </w:r>
    </w:p>
    <w:p w14:paraId="5CCB1F0D" w14:textId="77777777" w:rsidR="0000412F" w:rsidRPr="00B27C2B" w:rsidRDefault="0000412F" w:rsidP="009B3669">
      <w:pPr>
        <w:pStyle w:val="ListParagraph"/>
        <w:spacing w:after="0" w:line="240" w:lineRule="auto"/>
        <w:ind w:left="0" w:right="4"/>
        <w:rPr>
          <w:rFonts w:ascii="StobiSerif Regular" w:hAnsi="StobiSerif Regular" w:cs="Arial"/>
          <w:i/>
        </w:rPr>
      </w:pPr>
    </w:p>
    <w:p w14:paraId="77731447" w14:textId="77777777" w:rsidR="0000412F" w:rsidRPr="00B27C2B" w:rsidRDefault="0000412F" w:rsidP="009B3669">
      <w:pPr>
        <w:pStyle w:val="ListParagraph"/>
        <w:spacing w:after="0" w:line="240" w:lineRule="auto"/>
        <w:ind w:left="0" w:right="4"/>
        <w:rPr>
          <w:rFonts w:ascii="StobiSerif Regular" w:hAnsi="StobiSerif Regular" w:cs="Arial"/>
          <w:i/>
        </w:rPr>
      </w:pPr>
      <w:r w:rsidRPr="00B27C2B">
        <w:rPr>
          <w:rFonts w:ascii="StobiSerif Regular" w:hAnsi="StobiSerif Regular" w:cs="Arial"/>
          <w:i/>
        </w:rPr>
        <w:t xml:space="preserve">Потоа се пристапи кон разгледување на единствената точка на дневниот ред. </w:t>
      </w:r>
    </w:p>
    <w:p w14:paraId="14DDF0D7" w14:textId="77777777" w:rsidR="0000412F" w:rsidRPr="00B27C2B" w:rsidRDefault="0000412F" w:rsidP="009B3669">
      <w:pPr>
        <w:pStyle w:val="ListParagraph"/>
        <w:spacing w:after="0" w:line="240" w:lineRule="auto"/>
        <w:ind w:left="0" w:right="4"/>
        <w:rPr>
          <w:rFonts w:ascii="StobiSerif Regular" w:hAnsi="StobiSerif Regular" w:cs="Arial"/>
          <w:i/>
        </w:rPr>
      </w:pPr>
    </w:p>
    <w:p w14:paraId="216D2420" w14:textId="738C4601" w:rsidR="0000412F" w:rsidRPr="00B27C2B" w:rsidRDefault="0000412F" w:rsidP="009B3669">
      <w:pPr>
        <w:pStyle w:val="Heading1"/>
        <w:ind w:left="0"/>
        <w:rPr>
          <w:b/>
          <w:bCs/>
        </w:rPr>
      </w:pPr>
      <w:r w:rsidRPr="00B27C2B">
        <w:rPr>
          <w:b/>
          <w:bCs/>
        </w:rPr>
        <w:t xml:space="preserve">ТОЧКА </w:t>
      </w:r>
      <w:r w:rsidRPr="00B27C2B">
        <w:rPr>
          <w:rFonts w:eastAsia="@Arial Unicode MS"/>
          <w:b/>
          <w:bCs/>
        </w:rPr>
        <w:t>1 -</w:t>
      </w:r>
      <w:r w:rsidRPr="00B27C2B">
        <w:rPr>
          <w:rFonts w:eastAsia="@Arial Unicode MS"/>
        </w:rPr>
        <w:t xml:space="preserve"> Одлука за утврдување на вредноста на бодот за платите на вработените во Фондот за здравствено осигурување на Република Северна Македонија</w:t>
      </w:r>
    </w:p>
    <w:p w14:paraId="730FA60E" w14:textId="77777777" w:rsidR="0000412F" w:rsidRPr="00B27C2B" w:rsidRDefault="0000412F" w:rsidP="009B3669">
      <w:pPr>
        <w:ind w:right="4"/>
        <w:rPr>
          <w:rFonts w:ascii="StobiSerif Regular" w:hAnsi="StobiSerif Regular"/>
          <w:i/>
          <w:sz w:val="22"/>
          <w:szCs w:val="22"/>
        </w:rPr>
      </w:pPr>
    </w:p>
    <w:p w14:paraId="3A625D66"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Како вовед кон точката на дневниот ред претседателот Дејан Николовски</w:t>
      </w:r>
      <w:r w:rsidRPr="00B27C2B">
        <w:rPr>
          <w:rFonts w:ascii="StobiSerif Regular" w:hAnsi="StobiSerif Regular"/>
          <w:i/>
          <w:sz w:val="22"/>
          <w:szCs w:val="22"/>
          <w:lang w:val="en-US"/>
        </w:rPr>
        <w:t xml:space="preserve">, </w:t>
      </w:r>
      <w:r w:rsidRPr="00B27C2B">
        <w:rPr>
          <w:rFonts w:ascii="StobiSerif Regular" w:hAnsi="StobiSerif Regular"/>
          <w:i/>
          <w:sz w:val="22"/>
          <w:szCs w:val="22"/>
        </w:rPr>
        <w:t>потсети дека на седницата на Управниот одбор која се одржа во ноември 2023 година се донесе Одлука за утврдување на вредноста на бодот за платите на вработените во Фондот за здравствено осигурување на РСМ со која за период од 01.11.2023 година до 30.11.2023 година вредноста на бодот изнесува 69,2 денари, а за период од 01.12.2023 година до 31.12.2023 година вредноста на бодот изнесува 77,16 денари. Укажа и на тоа дека согласно одредбите на Законот за здравственото осигурување, Управниот одбор на Фондот треба во рок од 10 дена од денот донесувањето на Буџетот на Република Северна Македонија, да донесе нова Одлука за вредноста на бодот на вработените во Фондот.  Посочи и на фактот дека со донесувањето на новиот буџет на Фондот за 2024 година, во истиот нема доволно средства кои се наменети за плата на вработените во Фондот.</w:t>
      </w:r>
    </w:p>
    <w:p w14:paraId="6AA5E4B3" w14:textId="77777777" w:rsidR="0000412F" w:rsidRPr="00B27C2B" w:rsidRDefault="0000412F" w:rsidP="009B3669">
      <w:pPr>
        <w:ind w:right="4"/>
        <w:rPr>
          <w:rFonts w:ascii="StobiSerif Regular" w:hAnsi="StobiSerif Regular"/>
          <w:i/>
          <w:sz w:val="22"/>
          <w:szCs w:val="22"/>
        </w:rPr>
      </w:pPr>
    </w:p>
    <w:p w14:paraId="79438E46"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укажа на тоа дека од директорите на Фондот нема конкретен Предлог Одлука за утврдување на вредноста на бодот за платите на вработените во Фондот и останува на членовите на Управниот одбор да одлучат дали вредноста на бодот ќе биде 66,86 денари или 77,16 денари.</w:t>
      </w:r>
    </w:p>
    <w:p w14:paraId="2FB61F2C" w14:textId="77777777" w:rsidR="0000412F" w:rsidRPr="00B27C2B" w:rsidRDefault="0000412F" w:rsidP="009B3669">
      <w:pPr>
        <w:ind w:right="4"/>
        <w:rPr>
          <w:rFonts w:ascii="StobiSerif Regular" w:hAnsi="StobiSerif Regular"/>
          <w:i/>
          <w:sz w:val="22"/>
          <w:szCs w:val="22"/>
        </w:rPr>
      </w:pPr>
    </w:p>
    <w:p w14:paraId="78D6ABAE"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ВД Директорот Асаф Абдурамани,  појасни дека со новиот буџет на Фондот за 2024 година нема доволно средства за плати на вработените, за да се покрие покачувањето од 3,5% ниту за покачувањето од 11,5% кое го добија вработените со Одлуката на Управниот одбор во ноември 2023 година. Укажа и на тоа дека Фондот со цел да се спречи да дојде до оваа ситуација навремено барал пренамена на средства, но за тоа не се добил позитивен одговор од страна на Министерство за финансии.</w:t>
      </w:r>
    </w:p>
    <w:p w14:paraId="5E85241A" w14:textId="77777777" w:rsidR="0000412F" w:rsidRPr="00B27C2B" w:rsidRDefault="0000412F" w:rsidP="009B3669">
      <w:pPr>
        <w:ind w:right="4"/>
        <w:rPr>
          <w:rFonts w:ascii="StobiSerif Regular" w:hAnsi="StobiSerif Regular"/>
          <w:i/>
          <w:sz w:val="22"/>
          <w:szCs w:val="22"/>
        </w:rPr>
      </w:pPr>
    </w:p>
    <w:p w14:paraId="34C6D6E2" w14:textId="3C722885"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укажа на тоа дека при носење на новата Одлука за вредноста на бодот треба да се согледа реалноста, а тоа е дека нема средства во буџетот на Фондот за зголемени плати. Посочи и на тоа дека Одлуката која ја донел Управниот одбор во ноември 2023 година била условно донесена во период кога се уште не бил изгласан буџетот во Собранието на РСМ за 2024 година и не била позната односно заокружена финансиската рамка за исплата на плати. Се осврна и</w:t>
      </w:r>
      <w:r w:rsidR="00C554B1" w:rsidRPr="00B27C2B">
        <w:rPr>
          <w:rFonts w:ascii="StobiSerif Regular" w:hAnsi="StobiSerif Regular"/>
          <w:i/>
          <w:sz w:val="22"/>
          <w:szCs w:val="22"/>
        </w:rPr>
        <w:t xml:space="preserve"> на</w:t>
      </w:r>
      <w:r w:rsidRPr="00B27C2B">
        <w:rPr>
          <w:rFonts w:ascii="StobiSerif Regular" w:hAnsi="StobiSerif Regular"/>
          <w:i/>
          <w:sz w:val="22"/>
          <w:szCs w:val="22"/>
        </w:rPr>
        <w:t xml:space="preserve"> Одуката за платите  донесена од страна на Управниот одбор на Фондот за пензиско и инвалидско осигурување дека според информациите со кој располага, истата е спротивна на закон. Посочи на тоа дека за да не се доведе и Управниот одбор на Фондот за здравствено </w:t>
      </w:r>
      <w:r w:rsidRPr="00B27C2B">
        <w:rPr>
          <w:rFonts w:ascii="StobiSerif Regular" w:hAnsi="StobiSerif Regular"/>
          <w:i/>
          <w:sz w:val="22"/>
          <w:szCs w:val="22"/>
        </w:rPr>
        <w:lastRenderedPageBreak/>
        <w:t>осигурув</w:t>
      </w:r>
      <w:r w:rsidR="00FA62F2" w:rsidRPr="00B27C2B">
        <w:rPr>
          <w:rFonts w:ascii="StobiSerif Regular" w:hAnsi="StobiSerif Regular"/>
          <w:i/>
          <w:sz w:val="22"/>
          <w:szCs w:val="22"/>
        </w:rPr>
        <w:t>ање</w:t>
      </w:r>
      <w:r w:rsidRPr="00B27C2B">
        <w:rPr>
          <w:rFonts w:ascii="StobiSerif Regular" w:hAnsi="StobiSerif Regular"/>
          <w:i/>
          <w:sz w:val="22"/>
          <w:szCs w:val="22"/>
        </w:rPr>
        <w:t xml:space="preserve"> во ситуација да носи одлука спротивна на закон како што тоа е пример во Фондот за пензиско и инвалидско осигурување неминовно е да се донесе нова Одлука каде вредноста на бодот би изнесувала 66,86 денари за период од 01.01.2024 година до 31.12.2024 година, со тоа што може покачувањето од 77,16 денари да има одложно дејство од 01.01.2025 година. Укажа и на тоа дека согласно Законот за извршување на буџет, можат вработените на Фондот да бидат наградувани.</w:t>
      </w:r>
    </w:p>
    <w:p w14:paraId="4B2E62FC" w14:textId="77777777" w:rsidR="0000412F" w:rsidRPr="00B27C2B" w:rsidRDefault="0000412F" w:rsidP="009B3669">
      <w:pPr>
        <w:ind w:right="4"/>
        <w:rPr>
          <w:rFonts w:ascii="StobiSerif Regular" w:hAnsi="StobiSerif Regular"/>
          <w:i/>
          <w:sz w:val="22"/>
          <w:szCs w:val="22"/>
        </w:rPr>
      </w:pPr>
    </w:p>
    <w:p w14:paraId="4D9830F1"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 xml:space="preserve">Директорката Магдалена </w:t>
      </w:r>
      <w:bookmarkStart w:id="3" w:name="_Hlk157605498"/>
      <w:r w:rsidRPr="00B27C2B">
        <w:rPr>
          <w:rFonts w:ascii="StobiSerif Regular" w:hAnsi="StobiSerif Regular"/>
          <w:i/>
          <w:sz w:val="22"/>
          <w:szCs w:val="22"/>
        </w:rPr>
        <w:t>Филиповска Грашкоска</w:t>
      </w:r>
      <w:bookmarkEnd w:id="3"/>
      <w:r w:rsidRPr="00B27C2B">
        <w:rPr>
          <w:rFonts w:ascii="StobiSerif Regular" w:hAnsi="StobiSerif Regular"/>
          <w:i/>
          <w:sz w:val="22"/>
          <w:szCs w:val="22"/>
        </w:rPr>
        <w:t>, посочи дека согласно сегашната финансиска состојба нема да има средства за награди за вработените бидејќи нема доволно средства во буџетот за таа намена. Укажа и на тоа дека сега Управниот одбор не носи одлука за ново покачување, туку дали ќе се задржи Одлуката на Управниот одбор донесена во ноември 2023 година.</w:t>
      </w:r>
    </w:p>
    <w:p w14:paraId="629A6DC2" w14:textId="77777777" w:rsidR="0000412F" w:rsidRPr="00B27C2B" w:rsidRDefault="0000412F" w:rsidP="009B3669">
      <w:pPr>
        <w:ind w:right="4"/>
        <w:rPr>
          <w:rFonts w:ascii="StobiSerif Regular" w:hAnsi="StobiSerif Regular"/>
          <w:i/>
          <w:sz w:val="22"/>
          <w:szCs w:val="22"/>
        </w:rPr>
      </w:pPr>
    </w:p>
    <w:p w14:paraId="59718E02"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 xml:space="preserve"> Љубиша </w:t>
      </w:r>
      <w:bookmarkStart w:id="4" w:name="_Hlk157605509"/>
      <w:r w:rsidRPr="00B27C2B">
        <w:rPr>
          <w:rFonts w:ascii="StobiSerif Regular" w:hAnsi="StobiSerif Regular"/>
          <w:i/>
          <w:sz w:val="22"/>
          <w:szCs w:val="22"/>
        </w:rPr>
        <w:t>Каранфиловски</w:t>
      </w:r>
      <w:bookmarkEnd w:id="4"/>
      <w:r w:rsidRPr="00B27C2B">
        <w:rPr>
          <w:rFonts w:ascii="StobiSerif Regular" w:hAnsi="StobiSerif Regular"/>
          <w:i/>
          <w:sz w:val="22"/>
          <w:szCs w:val="22"/>
        </w:rPr>
        <w:t>, укажа на тоа дека како преставник на Синдикатот, Управниот одбор на Фондот со последната одлука ја зголеми вредноста на бодот за плати на вработените и тоа од 3,5% за ноември 2023 година и 11,5% за декември 2023 година. Постави прашање и за тоа колава би била финансиската импликација на Фондот ако остане ова покачување и алармираше за тоа дека секое намалување на вредноста на бодот ќе предизвика незадоволство кај вработените во Фондот кое би се манифестирало во облик на протест и штрајк.  Неговиот личен став е дека останува на тоа вредноста на бодот да биде 77,16 денари за 2024 година односно да соодејствува на таа што е веќе донесена со  одлуката во ноември 2023 година. Посочи и на тоа дека не треба да има одложување на покачување на бодот за 2025 година како што беше предлогот на претседателот Дејан Николовски, бидејќи смета дека тоа не е најдобро решение во услови кога од септември се најавува дека ќе има промена во пресметката на платите, која ќе биде поврзана со просечната плата. Укажа и на тоа дека треба да се направат напори за да се обезбедат потребните финансиски средства за плати на вработените во Фондот и дека Управен одбор не треба да ги негира односно побива веќе донесените одлуки за зголемување на вредноста на бодот за плати.</w:t>
      </w:r>
    </w:p>
    <w:p w14:paraId="7461B718" w14:textId="77777777" w:rsidR="0000412F" w:rsidRPr="00B27C2B" w:rsidRDefault="0000412F" w:rsidP="009B3669">
      <w:pPr>
        <w:ind w:right="4"/>
        <w:rPr>
          <w:rFonts w:ascii="StobiSerif Regular" w:hAnsi="StobiSerif Regular"/>
          <w:i/>
          <w:sz w:val="22"/>
          <w:szCs w:val="22"/>
        </w:rPr>
      </w:pPr>
    </w:p>
    <w:p w14:paraId="63BA01C9"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како одговор на прашањето поставено од членот Љубиша Каранфиловски  за тоа колку финансиски импликации би имал Фондот ако остане ова покачување на вредноста на бодот,  посочи дека истиот бил изнесувал  103 милиони денари, во кои спаѓаат платите на сите вработени како и платите за новите вработувања за кои во моментов течат огласи за вработување и за кои е претходно добиена согласност од сите надлежни институции. Укажа и на тоа дека во случајов од страна на Фондот не се бараат нови средства за плати туку се бара пренамена на средствата од Програма 20 на Програма 10 каде се опфатени ставките за плата и придонеси и на тој начин би се обезбедило доволно финансиски средства.</w:t>
      </w:r>
    </w:p>
    <w:p w14:paraId="71E375C6" w14:textId="77777777" w:rsidR="0000412F" w:rsidRPr="00B27C2B" w:rsidRDefault="0000412F" w:rsidP="009B3669">
      <w:pPr>
        <w:ind w:right="4"/>
        <w:rPr>
          <w:rFonts w:ascii="StobiSerif Regular" w:hAnsi="StobiSerif Regular"/>
          <w:i/>
          <w:sz w:val="22"/>
          <w:szCs w:val="22"/>
        </w:rPr>
      </w:pPr>
    </w:p>
    <w:p w14:paraId="3E2A3380" w14:textId="3674B1B0"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 xml:space="preserve">Претседателот Дејан Николовски, појасни дека ребаланс на буџетот е нешто што е најнеизвесно во мометов за тоа кога може се случи односно постои голема веројатност тоа да биде во декември 2024 година. Го посочи и моментот дека оваа година престојат избори како и формирање на нова Влада и дека нема да може ребаланост да се случи за брзо време односно дека истиот најверојатно ќе биде на крајот на годината. Укажа и на тоа дека пренамената на средства има крајна цел, а тоа е зголемување на плати на вработените во Фондот што не соодејствува со политиката на ММФ, Светска банка и на Европска Унија. </w:t>
      </w:r>
      <w:r w:rsidR="0089373A" w:rsidRPr="00B27C2B">
        <w:rPr>
          <w:rFonts w:ascii="StobiSerif Regular" w:hAnsi="StobiSerif Regular"/>
          <w:i/>
          <w:sz w:val="22"/>
          <w:szCs w:val="22"/>
        </w:rPr>
        <w:t>Посочи на тоа дека</w:t>
      </w:r>
      <w:r w:rsidRPr="00B27C2B">
        <w:rPr>
          <w:rFonts w:ascii="StobiSerif Regular" w:hAnsi="StobiSerif Regular"/>
          <w:i/>
          <w:sz w:val="22"/>
          <w:szCs w:val="22"/>
        </w:rPr>
        <w:t xml:space="preserve"> нивниот став </w:t>
      </w:r>
      <w:r w:rsidR="0089373A" w:rsidRPr="00B27C2B">
        <w:rPr>
          <w:rFonts w:ascii="StobiSerif Regular" w:hAnsi="StobiSerif Regular"/>
          <w:i/>
          <w:sz w:val="22"/>
          <w:szCs w:val="22"/>
        </w:rPr>
        <w:t xml:space="preserve">за тоа да нема </w:t>
      </w:r>
      <w:r w:rsidRPr="00B27C2B">
        <w:rPr>
          <w:rFonts w:ascii="StobiSerif Regular" w:hAnsi="StobiSerif Regular"/>
          <w:i/>
          <w:sz w:val="22"/>
          <w:szCs w:val="22"/>
        </w:rPr>
        <w:t xml:space="preserve">зголемување на платите мора да се почитува бидејќи од тоа зависат многу средства кои државата ги </w:t>
      </w:r>
      <w:r w:rsidRPr="00B27C2B">
        <w:rPr>
          <w:rFonts w:ascii="StobiSerif Regular" w:hAnsi="StobiSerif Regular"/>
          <w:i/>
          <w:sz w:val="22"/>
          <w:szCs w:val="22"/>
        </w:rPr>
        <w:lastRenderedPageBreak/>
        <w:t>добива од овие меѓународните фактори по разни основи, бидејќи во спротивно ќе треба да се соочиме со последици кои можат да ја доведат и редовната плата во прашање. Ги информираше членовите и за тоа дека од страна на Министерство за финансии е веќе пратен допис до ММФ дека нема да има зголемување на платите во 2024 година.</w:t>
      </w:r>
    </w:p>
    <w:p w14:paraId="74069807" w14:textId="77777777" w:rsidR="0000412F" w:rsidRPr="00B27C2B" w:rsidRDefault="0000412F" w:rsidP="009B3669">
      <w:pPr>
        <w:ind w:right="4"/>
        <w:rPr>
          <w:rFonts w:ascii="StobiSerif Regular" w:hAnsi="StobiSerif Regular"/>
          <w:i/>
          <w:sz w:val="22"/>
          <w:szCs w:val="22"/>
        </w:rPr>
      </w:pPr>
    </w:p>
    <w:p w14:paraId="3C033F47"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Маја Ковачева,  укажа на тоа дека не и е познат фактот дека е испратено писмо до ММФ по однос на платите, но смета треба да се изнајде начин за тоа Управниот одбор да не ја негира веќе донесената одлука со која се покачи вредноста на бодот во текот на месец ноември 2023 година.</w:t>
      </w:r>
    </w:p>
    <w:p w14:paraId="639F4EA6" w14:textId="77777777" w:rsidR="0000412F" w:rsidRPr="00B27C2B" w:rsidRDefault="0000412F" w:rsidP="009B3669">
      <w:pPr>
        <w:ind w:right="4"/>
        <w:rPr>
          <w:rFonts w:ascii="StobiSerif Regular" w:hAnsi="StobiSerif Regular"/>
          <w:i/>
          <w:sz w:val="22"/>
          <w:szCs w:val="22"/>
        </w:rPr>
      </w:pPr>
    </w:p>
    <w:p w14:paraId="7199178F" w14:textId="6C40A65C"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 xml:space="preserve">Претседателот Дејан Николовски, објасни дека Управниот одбор на Фондот ја донел одлуката условно односно со надеж дека ќе се обезбедат доволно средства во Буџетот за 2024 година, што гледано од сегашна преспектива не се остварило бидејќи во Собрание се изгласа буџет со лимитирани односно намалени финански средства во ставката определена за плати на вработените во Фондот. Посочи и на тоа дека во време на донесување на оваа Одлука не било пратено писмото до ММФ, односно истото било пратено </w:t>
      </w:r>
      <w:r w:rsidR="00ED301F" w:rsidRPr="00B27C2B">
        <w:rPr>
          <w:rFonts w:ascii="StobiSerif Regular" w:hAnsi="StobiSerif Regular"/>
          <w:i/>
          <w:sz w:val="22"/>
          <w:szCs w:val="22"/>
        </w:rPr>
        <w:t>од</w:t>
      </w:r>
      <w:r w:rsidRPr="00B27C2B">
        <w:rPr>
          <w:rFonts w:ascii="StobiSerif Regular" w:hAnsi="StobiSerif Regular"/>
          <w:i/>
          <w:sz w:val="22"/>
          <w:szCs w:val="22"/>
        </w:rPr>
        <w:t xml:space="preserve"> страна на Министерството за финансии во декември 2023 година, односно на крај на годината.</w:t>
      </w:r>
    </w:p>
    <w:p w14:paraId="1929C050" w14:textId="77777777" w:rsidR="0000412F" w:rsidRPr="00B27C2B" w:rsidRDefault="0000412F" w:rsidP="009B3669">
      <w:pPr>
        <w:ind w:right="4"/>
        <w:rPr>
          <w:rFonts w:ascii="StobiSerif Regular" w:hAnsi="StobiSerif Regular"/>
          <w:i/>
          <w:sz w:val="22"/>
          <w:szCs w:val="22"/>
        </w:rPr>
      </w:pPr>
    </w:p>
    <w:p w14:paraId="71C37E2C" w14:textId="7FAD3663"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Димитар Димитриевски, укажа на тоа дека во овие новонастанати околности со кои имаме ситуација на намален буџетот на Фондот за плати на вработените во Собранието на РСМ како и допис  до ММФ од страна на Министерството за финансии дека нема да има зголемување на платите, не му се остава доволно простор на Управниот одбор за инпровизација, освен да го прифати предлогот на претседателот Дејан Николовски за носење на нова одлука со која вредноста на бодот да изнесува  66,86 денари за период од 01.01.2024 година до 31.12.2024 година, со тоа што може покачувањето од 77,16 денари да има одложно дејство од 01.01.2025 година.</w:t>
      </w:r>
    </w:p>
    <w:p w14:paraId="73CC5844" w14:textId="77777777" w:rsidR="0000412F" w:rsidRPr="00B27C2B" w:rsidRDefault="0000412F" w:rsidP="009B3669">
      <w:pPr>
        <w:ind w:right="4"/>
        <w:rPr>
          <w:rFonts w:ascii="StobiSerif Regular" w:hAnsi="StobiSerif Regular"/>
          <w:i/>
          <w:sz w:val="22"/>
          <w:szCs w:val="22"/>
        </w:rPr>
      </w:pPr>
    </w:p>
    <w:p w14:paraId="01631355"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Маја Ковачева,  постави прашање за тоа дали Управниот одбор на Фондот за пензиско и инвалидско осигурување ќе донесе иста одлука за нивните вработени како и Управниот одбор на Фондот за здравствено осигурување на РСМ. Укажа и на тоа дека намалувањето на платите кај вработените ќе предизвика незадоволство кое ќе се рефлектира негативно на нивната мотивираност за работа и пружање на квалитетна сервисна услуга кон граѓаните и фирмите како и  дека ќе биде причина за одлив на работници од Фондот.</w:t>
      </w:r>
    </w:p>
    <w:p w14:paraId="50E94346" w14:textId="77777777" w:rsidR="0000412F" w:rsidRPr="00B27C2B" w:rsidRDefault="0000412F" w:rsidP="009B3669">
      <w:pPr>
        <w:ind w:right="4"/>
        <w:rPr>
          <w:rFonts w:ascii="StobiSerif Regular" w:hAnsi="StobiSerif Regular"/>
          <w:i/>
          <w:sz w:val="22"/>
          <w:szCs w:val="22"/>
        </w:rPr>
      </w:pPr>
    </w:p>
    <w:p w14:paraId="1FC6B265"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како одговор на прашањето на членот Маја Ковачева, укажа на тоа дека одлуката на Управниот одбор на Фондот за пензиско и инвалидско осигурување за покачување на платите е незаконска и дека ќе следи одговорност за раководителите и за членовите на Управниот одбор. Уште еднаш повтори дека Управниот одбор на Фондот за здравствено осигурување треба да донесе одлука во рамките на закон и во рамките на предвидените буџетски средства за таа намена. Го посочи и моментот дека во Министерството за финансии се веќе намалени платите на работените за 30%.</w:t>
      </w:r>
    </w:p>
    <w:p w14:paraId="24B68317" w14:textId="77777777" w:rsidR="0000412F" w:rsidRPr="00B27C2B" w:rsidRDefault="0000412F" w:rsidP="009B3669">
      <w:pPr>
        <w:ind w:right="4"/>
        <w:rPr>
          <w:rFonts w:ascii="StobiSerif Regular" w:hAnsi="StobiSerif Regular"/>
          <w:i/>
          <w:sz w:val="22"/>
          <w:szCs w:val="22"/>
        </w:rPr>
      </w:pPr>
    </w:p>
    <w:p w14:paraId="08CFDE41"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укажа на тоа дека Одлуката на Уставниот суд по однос на намалување на платите на вработените во Министерството за финансии е во мирување односно  дека истата не е укината.</w:t>
      </w:r>
    </w:p>
    <w:p w14:paraId="298E0F60" w14:textId="77777777" w:rsidR="0000412F" w:rsidRPr="00B27C2B" w:rsidRDefault="0000412F" w:rsidP="009B3669">
      <w:pPr>
        <w:ind w:right="4"/>
        <w:rPr>
          <w:rFonts w:ascii="StobiSerif Regular" w:hAnsi="StobiSerif Regular"/>
          <w:i/>
          <w:sz w:val="22"/>
          <w:szCs w:val="22"/>
        </w:rPr>
      </w:pPr>
    </w:p>
    <w:p w14:paraId="49F08C59"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посочи на моментот дека постои можност вработените во Министерството за финансии, да треба да ги враќаат веќе земените плати за претходниот период.</w:t>
      </w:r>
    </w:p>
    <w:p w14:paraId="2C450E32" w14:textId="77777777" w:rsidR="0000412F" w:rsidRPr="00B27C2B" w:rsidRDefault="0000412F" w:rsidP="009B3669">
      <w:pPr>
        <w:ind w:right="4"/>
        <w:rPr>
          <w:rFonts w:ascii="StobiSerif Regular" w:hAnsi="StobiSerif Regular"/>
          <w:i/>
          <w:sz w:val="22"/>
          <w:szCs w:val="22"/>
        </w:rPr>
      </w:pPr>
    </w:p>
    <w:p w14:paraId="703E6229" w14:textId="330C767E"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Љубиша Каранфиловски, се надоврза дека го разбира об</w:t>
      </w:r>
      <w:r w:rsidR="00ED301F" w:rsidRPr="00B27C2B">
        <w:rPr>
          <w:rFonts w:ascii="StobiSerif Regular" w:hAnsi="StobiSerif Regular"/>
          <w:i/>
          <w:sz w:val="22"/>
          <w:szCs w:val="22"/>
        </w:rPr>
        <w:t>р</w:t>
      </w:r>
      <w:r w:rsidRPr="00B27C2B">
        <w:rPr>
          <w:rFonts w:ascii="StobiSerif Regular" w:hAnsi="StobiSerif Regular"/>
          <w:i/>
          <w:sz w:val="22"/>
          <w:szCs w:val="22"/>
        </w:rPr>
        <w:t>азложението дека нема доволно средства во буџетот на Фондот кој е наменет за плати на вработените, но сепак смета дека тоа не е доволна причина за да се донесе нова одлука со која би се намалило не само покачувањето на платата од 11,5% дадено за месец декември 2023 година туку и покачувањето на плата од 3,5% дадено во месец ноември 2023 година на вработените во Фондот.</w:t>
      </w:r>
    </w:p>
    <w:p w14:paraId="2448C278" w14:textId="77777777" w:rsidR="0000412F" w:rsidRPr="00B27C2B" w:rsidRDefault="0000412F" w:rsidP="009B3669">
      <w:pPr>
        <w:ind w:right="4"/>
        <w:rPr>
          <w:rFonts w:ascii="StobiSerif Regular" w:hAnsi="StobiSerif Regular"/>
          <w:i/>
          <w:sz w:val="22"/>
          <w:szCs w:val="22"/>
        </w:rPr>
      </w:pPr>
    </w:p>
    <w:p w14:paraId="16594DF0"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 xml:space="preserve">ВД Директорот Асаф Абдурамани, појасни дека вредноста на бодот пред покачување од 3,5% изнесувала 66,86 денари, па после тоа со покачувањето од 3,5% вредноста на бодот изнесувала 69,2 денари, а со покачувањето од 11,5% вредноста на бодот изнесувала 77,16 денари. Укажа и на тоа дека за да може Фондот да исплати плата со зголемување од 3,5% во буџетот му недостастуваат 46 милиони денари, а за да исплати плата со зголемување од 11,5% му недостасуваат 103 милиони денари.  </w:t>
      </w:r>
    </w:p>
    <w:p w14:paraId="7B0FA994" w14:textId="77777777" w:rsidR="0000412F" w:rsidRPr="00B27C2B" w:rsidRDefault="0000412F" w:rsidP="009B3669">
      <w:pPr>
        <w:ind w:right="4"/>
        <w:rPr>
          <w:rFonts w:ascii="StobiSerif Regular" w:hAnsi="StobiSerif Regular"/>
          <w:i/>
          <w:sz w:val="22"/>
          <w:szCs w:val="22"/>
        </w:rPr>
      </w:pPr>
    </w:p>
    <w:p w14:paraId="22E99837"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посочи дека во ставката предвидена за плати на вработените на Фондот нема доволно средства ни за покачувањето од 3,5%.</w:t>
      </w:r>
    </w:p>
    <w:p w14:paraId="76813CC9" w14:textId="77777777" w:rsidR="0000412F" w:rsidRPr="00B27C2B" w:rsidRDefault="0000412F" w:rsidP="009B3669">
      <w:pPr>
        <w:ind w:right="4"/>
        <w:rPr>
          <w:rFonts w:ascii="StobiSerif Regular" w:hAnsi="StobiSerif Regular"/>
          <w:i/>
          <w:sz w:val="22"/>
          <w:szCs w:val="22"/>
        </w:rPr>
      </w:pPr>
    </w:p>
    <w:p w14:paraId="5705DDCF"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Димитар Димитриевски, постави прашање за тоа дали постои некоја друга можност или предлог што би можеле да го разгледаат.</w:t>
      </w:r>
    </w:p>
    <w:p w14:paraId="171B3288" w14:textId="77777777" w:rsidR="0000412F" w:rsidRPr="00B27C2B" w:rsidRDefault="0000412F" w:rsidP="009B3669">
      <w:pPr>
        <w:ind w:right="4"/>
        <w:rPr>
          <w:rFonts w:ascii="StobiSerif Regular" w:hAnsi="StobiSerif Regular"/>
          <w:i/>
          <w:sz w:val="22"/>
          <w:szCs w:val="22"/>
        </w:rPr>
      </w:pPr>
    </w:p>
    <w:p w14:paraId="096E4734"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укажа на тоа дека друга опција е да се направи пренамена на средствата од ставка 401 на 402 која се однесува на плати и придонеси, бидејќи вака како што е поставен буџетот нема да има средства ни за нови вработувања. Посочи и на тоа дека Фондот уште во текот на месец август 2023 година во буџетскиот циркулар ги барал и овие зголемувања на платите за 11,5% како и дополнителни 20% со цел да се изедначат платите на вработените во Фондот за здравствено осигурување со тие на вработените во Фондот за пензиско и инвалидско осигурување.</w:t>
      </w:r>
    </w:p>
    <w:p w14:paraId="66AE476B" w14:textId="77777777" w:rsidR="0000412F" w:rsidRPr="00B27C2B" w:rsidRDefault="0000412F" w:rsidP="009B3669">
      <w:pPr>
        <w:ind w:right="4"/>
        <w:rPr>
          <w:rFonts w:ascii="StobiSerif Regular" w:hAnsi="StobiSerif Regular"/>
          <w:i/>
          <w:sz w:val="22"/>
          <w:szCs w:val="22"/>
        </w:rPr>
      </w:pPr>
    </w:p>
    <w:p w14:paraId="46F6B02F"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Тања Дејаноска, постави прашање за тоа колку бил бодот на платите во Фондот за пензиско и инвалидско осигурување, пред нивното покачување за 30%.</w:t>
      </w:r>
    </w:p>
    <w:p w14:paraId="00D1CC87" w14:textId="77777777" w:rsidR="0000412F" w:rsidRPr="00B27C2B" w:rsidRDefault="0000412F" w:rsidP="009B3669">
      <w:pPr>
        <w:ind w:right="4"/>
        <w:rPr>
          <w:rFonts w:ascii="StobiSerif Regular" w:hAnsi="StobiSerif Regular"/>
          <w:i/>
          <w:sz w:val="22"/>
          <w:szCs w:val="22"/>
        </w:rPr>
      </w:pPr>
    </w:p>
    <w:p w14:paraId="0B9FF52B"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укажа на тоа дека нема информации за тоа колкав бил бодот на платите на вработените во Фондот за пензиско и инвалидско осигурување, бидејќи кај нив покачувањето на платата не влегува во основната плата туку е општ додаток на плата кој е регулиран со колективен договор. Појасни дека нивната плата се состои од основна плата со вредност на бод и редовен додаток на сите вработени кој произлегува од склучениот колективен договор помеѓу синдикатот и работодавачот. Посочи дека тоа не случај со Фондот за здраственото осигурување каде согласно одредбите на Законот за здраственото осигурување, вредноста на бодот на платата на вработените се одредува со Одлука на Управниот одбор на Фондот.</w:t>
      </w:r>
    </w:p>
    <w:p w14:paraId="128D26DA" w14:textId="77777777" w:rsidR="0000412F" w:rsidRPr="00B27C2B" w:rsidRDefault="0000412F" w:rsidP="009B3669">
      <w:pPr>
        <w:ind w:right="4"/>
        <w:rPr>
          <w:rFonts w:ascii="StobiSerif Regular" w:hAnsi="StobiSerif Regular"/>
          <w:i/>
          <w:sz w:val="22"/>
          <w:szCs w:val="22"/>
        </w:rPr>
      </w:pPr>
    </w:p>
    <w:p w14:paraId="4C1828F6" w14:textId="635101E8" w:rsidR="0000412F" w:rsidRPr="00B27C2B" w:rsidRDefault="0000412F" w:rsidP="009B3669">
      <w:pPr>
        <w:ind w:right="4"/>
        <w:rPr>
          <w:rFonts w:ascii="StobiSerif Regular" w:hAnsi="StobiSerif Regular"/>
          <w:i/>
          <w:sz w:val="22"/>
          <w:szCs w:val="22"/>
        </w:rPr>
      </w:pPr>
      <w:r w:rsidRPr="00A87867">
        <w:rPr>
          <w:rFonts w:ascii="StobiSerif Regular" w:hAnsi="StobiSerif Regular"/>
          <w:i/>
          <w:sz w:val="22"/>
          <w:szCs w:val="22"/>
        </w:rPr>
        <w:lastRenderedPageBreak/>
        <w:t>Тања Дејаноска,  укажа на тоа дека моментално членовите на Управниот одбор се наоѓаат во незавидна положба и дека истата нема доволно информации за тоа како се движат платите во јавниот сектор. Посочи и на тоа дека истата не е за радикално намалување на платата на вработените односно вработените во 2024 година да добијат барем 3,5% зголемување.</w:t>
      </w:r>
    </w:p>
    <w:p w14:paraId="55E84A8F" w14:textId="77777777" w:rsidR="0000412F" w:rsidRPr="00B27C2B" w:rsidRDefault="0000412F" w:rsidP="009B3669">
      <w:pPr>
        <w:ind w:right="4"/>
        <w:rPr>
          <w:rFonts w:ascii="StobiSerif Regular" w:hAnsi="StobiSerif Regular"/>
          <w:i/>
          <w:sz w:val="22"/>
          <w:szCs w:val="22"/>
        </w:rPr>
      </w:pPr>
    </w:p>
    <w:p w14:paraId="4B81225F"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посочи на тоа дека ребаланс на буџетот може да има и во септември 2024 година, па тогаш Управниот одбор да донесе нова одлука, но сето тоа се само препоставки во моментов. Укажа и на тоа дека во буџетот нема средства ни за исплата на зголемувањето од 3,5%.</w:t>
      </w:r>
    </w:p>
    <w:p w14:paraId="341068DC" w14:textId="77777777" w:rsidR="0000412F" w:rsidRPr="00B27C2B" w:rsidRDefault="0000412F" w:rsidP="009B3669">
      <w:pPr>
        <w:ind w:right="4"/>
        <w:rPr>
          <w:rFonts w:ascii="StobiSerif Regular" w:hAnsi="StobiSerif Regular"/>
          <w:i/>
          <w:sz w:val="22"/>
          <w:szCs w:val="22"/>
        </w:rPr>
      </w:pPr>
    </w:p>
    <w:p w14:paraId="74938B4C" w14:textId="707602C3"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 xml:space="preserve">Директорката Магдалена </w:t>
      </w:r>
      <w:bookmarkStart w:id="5" w:name="_Hlk157606773"/>
      <w:r w:rsidRPr="00B27C2B">
        <w:rPr>
          <w:rFonts w:ascii="StobiSerif Regular" w:hAnsi="StobiSerif Regular"/>
          <w:i/>
          <w:sz w:val="22"/>
          <w:szCs w:val="22"/>
        </w:rPr>
        <w:t>Филиповска Грашкоска</w:t>
      </w:r>
      <w:bookmarkEnd w:id="5"/>
      <w:r w:rsidRPr="00B27C2B">
        <w:rPr>
          <w:rFonts w:ascii="StobiSerif Regular" w:hAnsi="StobiSerif Regular"/>
          <w:i/>
          <w:sz w:val="22"/>
          <w:szCs w:val="22"/>
        </w:rPr>
        <w:t>, уште еднаш појасни дека Фондот уште во текот на месец август 2023 година во буџетскиот циркулар ги барал  овие зголемувања на платите за 11,5% како и дополнителни 20% со цел да се изедначат платите на вработените во Фондот за здравствено осигурување со тие на вработените во Фондот за пензиско и инвалидско осигурување, но за истото не добил позитивен одговор од Министерството за финансии. Укажа и на тоа дека во текот на собраниската расправа за буџетот, праќале амандмани, но Собранието го изгласало предлогот на Министерството за финансии и поради тоа не се обезбедиле доволно средства во буџетот на Фондот за таа намена. Уште еднаш посочи дека предлогот на Фондот е да се направи пренамена на средствата од програма 20 на програма 10 односно од ставка 401 на 402 со што би се обезбедиле доволно средства за плати на вработените до крајот на годината. Укажа и на тоа дека со пренамената не би се зголемил буџетот туку само се префрлаат средствата од една на друга ставка во рамките на истиот буџет.</w:t>
      </w:r>
    </w:p>
    <w:p w14:paraId="5B53D878" w14:textId="77777777" w:rsidR="0000412F" w:rsidRPr="00B27C2B" w:rsidRDefault="0000412F" w:rsidP="009B3669">
      <w:pPr>
        <w:ind w:right="4"/>
        <w:rPr>
          <w:rFonts w:ascii="StobiSerif Regular" w:hAnsi="StobiSerif Regular"/>
          <w:i/>
          <w:sz w:val="22"/>
          <w:szCs w:val="22"/>
        </w:rPr>
      </w:pPr>
    </w:p>
    <w:p w14:paraId="3AA46928"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ВД Директорот Асаф Абдурамани, појасни дека за покачувањето 3,5% за месец ноември 2023 година како и за покачувањето од 11,5%  за месец декември 2023 година кое го добија вработените со Одлуката на Управниот одбор во ноември 2023 година, се сметаше дека Министерството за финансии ќе излезе во пресрет за да се обезбедат овие средства за плати и за 2024 година, но со донесувањето на новиот буџет за 2024 година овие покачувања не се опфатени односно се предвидени помалку средства за исплата на плати.</w:t>
      </w:r>
    </w:p>
    <w:p w14:paraId="5062FD25" w14:textId="77777777" w:rsidR="0000412F" w:rsidRPr="00B27C2B" w:rsidRDefault="0000412F" w:rsidP="009B3669">
      <w:pPr>
        <w:ind w:right="4"/>
        <w:rPr>
          <w:rFonts w:ascii="StobiSerif Regular" w:hAnsi="StobiSerif Regular"/>
          <w:i/>
          <w:sz w:val="22"/>
          <w:szCs w:val="22"/>
        </w:rPr>
      </w:pPr>
    </w:p>
    <w:p w14:paraId="00965793"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укажа и на тоа дека од вкупниот буџет на Фондот за 2024 година само 1,5% е предвиден за исплата на плати на вработените во Фондот, а порано тој процент изнесувал 2%.</w:t>
      </w:r>
    </w:p>
    <w:p w14:paraId="22AA61CB" w14:textId="77777777" w:rsidR="0000412F" w:rsidRPr="00B27C2B" w:rsidRDefault="0000412F" w:rsidP="009B3669">
      <w:pPr>
        <w:ind w:right="4"/>
        <w:rPr>
          <w:rFonts w:ascii="StobiSerif Regular" w:hAnsi="StobiSerif Regular"/>
          <w:i/>
          <w:sz w:val="22"/>
          <w:szCs w:val="22"/>
        </w:rPr>
      </w:pPr>
    </w:p>
    <w:p w14:paraId="7D7675D8"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повторно се осврна на неговиот предлог за тоа како треба да гласи новата Одлука и тоа вредноста на бодот да изнесува  66,86 денари за период од 01.01.2024 година до 31.12.2024 година, со тоа што може покачувањето од 77,16 денари да има одложно дејство од 01.01.2025 година.</w:t>
      </w:r>
    </w:p>
    <w:p w14:paraId="4493E7A7" w14:textId="77777777" w:rsidR="0000412F" w:rsidRPr="00B27C2B" w:rsidRDefault="0000412F" w:rsidP="009B3669">
      <w:pPr>
        <w:ind w:right="4"/>
        <w:rPr>
          <w:rFonts w:ascii="StobiSerif Regular" w:hAnsi="StobiSerif Regular"/>
          <w:i/>
          <w:sz w:val="22"/>
          <w:szCs w:val="22"/>
        </w:rPr>
      </w:pPr>
    </w:p>
    <w:p w14:paraId="792ABD6B"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Љубиша Каранфиловски, укажа  дека образложението на претседателот за тоа дека нема доволно финансиски средства во буџетот на Фондот за 2024 година како и ставот искажан во писмото пратено до ММФ од страна на Министерството за финансии дека нема да има зголемување на платите е донекаде прифатливо, но смета дека намалувањето и на тие 3,5% и враќање на бодот на 66,86 денари е многу драстично и ќе предизвика  негативни последници за вработените на Фондот и поради тоа не може да се согласи и со ова намалување.</w:t>
      </w:r>
    </w:p>
    <w:p w14:paraId="77B1A435" w14:textId="77777777" w:rsidR="0000412F" w:rsidRPr="00B27C2B" w:rsidRDefault="0000412F" w:rsidP="009B3669">
      <w:pPr>
        <w:ind w:right="4"/>
        <w:rPr>
          <w:rFonts w:ascii="StobiSerif Regular" w:hAnsi="StobiSerif Regular"/>
          <w:i/>
          <w:sz w:val="22"/>
          <w:szCs w:val="22"/>
        </w:rPr>
      </w:pPr>
    </w:p>
    <w:p w14:paraId="74F58CA5"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Тања  Дејаноска, истакна дека се согласува со ставот на членот Љубиша Каранфиловски дека треба да остане барем покачувањето на платите од 3,5% на вработените, бидејќи навистина се работи за значително намалување кое ќе се одрази на целокупното работење на Фондот и смета дека во иднина треба се превземат мерки за регулирање на процентот кој е наменет за плати од вкупниот буџет на Фондот за да не може да биде симнат од 2% на 1,5%. Укажа и на тоа дека генерално е против намалување на платите на вработените во Фондот.</w:t>
      </w:r>
    </w:p>
    <w:p w14:paraId="0B219ED7" w14:textId="77777777" w:rsidR="0000412F" w:rsidRPr="00B27C2B" w:rsidRDefault="0000412F" w:rsidP="009B3669">
      <w:pPr>
        <w:ind w:right="4"/>
        <w:rPr>
          <w:rFonts w:ascii="StobiSerif Regular" w:hAnsi="StobiSerif Regular"/>
          <w:i/>
          <w:sz w:val="22"/>
          <w:szCs w:val="22"/>
        </w:rPr>
      </w:pPr>
    </w:p>
    <w:p w14:paraId="23D74C30"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укажа на тоа дека во сегашни услови на распореденост на буџетските средства не смее да има зголемување на платите, но  се согласи со тоа дека во иднина треба да се изнајде начин како да се надмине оваа ситуцација.</w:t>
      </w:r>
    </w:p>
    <w:p w14:paraId="15929C1D" w14:textId="77777777" w:rsidR="0000412F" w:rsidRPr="00B27C2B" w:rsidRDefault="0000412F" w:rsidP="009B3669">
      <w:pPr>
        <w:ind w:right="4"/>
        <w:rPr>
          <w:rFonts w:ascii="StobiSerif Regular" w:hAnsi="StobiSerif Regular"/>
          <w:i/>
          <w:sz w:val="22"/>
          <w:szCs w:val="22"/>
        </w:rPr>
      </w:pPr>
    </w:p>
    <w:p w14:paraId="347BD3BC"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Љубиша Каранфиловски,  даде предог покачувањето од 3,5% да продолжи и за оваа година, со тоа што зголемувањето за 11,5% да има одложна примена во текот на 2024 година, а не во текот на 2025 година, со образложение дека во текот на 2024 година ќе бидат предвидени нови коефициенти за пресметка на плата.</w:t>
      </w:r>
    </w:p>
    <w:p w14:paraId="0D76ACEA" w14:textId="77777777" w:rsidR="0000412F" w:rsidRPr="00B27C2B" w:rsidRDefault="0000412F" w:rsidP="009B3669">
      <w:pPr>
        <w:ind w:right="4"/>
        <w:rPr>
          <w:rFonts w:ascii="StobiSerif Regular" w:hAnsi="StobiSerif Regular"/>
          <w:i/>
          <w:sz w:val="22"/>
          <w:szCs w:val="22"/>
        </w:rPr>
      </w:pPr>
    </w:p>
    <w:p w14:paraId="1CD449C7"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Тања  Дејаноска, повторно се наврати на ставот дека треба да се донесе одлука  за  фикирање на процентот наменет за плати во вкупниот буџет на Фондот, со цел да не може истиот да се намали од 2% на 1,5% во иднина.</w:t>
      </w:r>
    </w:p>
    <w:p w14:paraId="171F16AF" w14:textId="77777777" w:rsidR="0000412F" w:rsidRPr="00B27C2B" w:rsidRDefault="0000412F" w:rsidP="009B3669">
      <w:pPr>
        <w:ind w:right="4"/>
        <w:rPr>
          <w:rFonts w:ascii="StobiSerif Regular" w:hAnsi="StobiSerif Regular"/>
          <w:i/>
          <w:sz w:val="22"/>
          <w:szCs w:val="22"/>
        </w:rPr>
      </w:pPr>
    </w:p>
    <w:p w14:paraId="1EB604AE" w14:textId="1E74E48D"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Директорката Магдалена Филиповска Грашкоска, појасни дека не постои законска можност Управниот одбор на Фондот да донесе Одлука со која ќе влијае врз проценот предвиден за плати во вкупниот буџет на Фондот бидејќи утврдувањето на истиот е во надлежност на Министерството за финансии.  Истакна дека многу често во праксата се случува буџетскиот циркулар доставен од институциите да не соодејствува со она што Министерство за финансии ќе го предложи во Владата и до Собранието, под изговор дека истиот се предимензиониран. Укажа и на тоа дека средствата кои ги барал Фондот со буџетскиот цирклуар воопшто не биле предимензионирани односно дека истиот бил услогласен со реалните потреби, но за жал не бил  прифатен од страна на Министерството за финансии.</w:t>
      </w:r>
    </w:p>
    <w:p w14:paraId="47DE372A" w14:textId="77777777" w:rsidR="0000412F" w:rsidRPr="00B27C2B" w:rsidRDefault="0000412F" w:rsidP="009B3669">
      <w:pPr>
        <w:ind w:right="4"/>
        <w:rPr>
          <w:rFonts w:ascii="StobiSerif Regular" w:hAnsi="StobiSerif Regular"/>
          <w:i/>
          <w:sz w:val="22"/>
          <w:szCs w:val="22"/>
        </w:rPr>
      </w:pPr>
    </w:p>
    <w:p w14:paraId="32F729B0"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Фадил Цана, категорично истакна дека е против предлогот за намалување на платите на вработените без оглед на оправдувањата дека не се предвидени доволно финансиски средства во буџетот за таа намена. Истакна дека целосно ја поддржува и стои зад одлуката на Управниот одбор  за покачување на платите донесена во ноември 2023 година и дека тоа покачување треба да биде опфатено и во новата Одлука за 2024 година со која вредноста на бодот би изнесувала 77,16 денари. Укажа и на тоа дека како што може да се обезедат средства за функционирање на здравствените установи така треба да се изнајде начин да се обезбедат средства и за плати на вработените во Фондот.</w:t>
      </w:r>
    </w:p>
    <w:p w14:paraId="4F072033" w14:textId="77777777" w:rsidR="0000412F" w:rsidRPr="00B27C2B" w:rsidRDefault="0000412F" w:rsidP="009B3669">
      <w:pPr>
        <w:ind w:right="4"/>
        <w:rPr>
          <w:rFonts w:ascii="StobiSerif Regular" w:hAnsi="StobiSerif Regular"/>
          <w:i/>
          <w:sz w:val="22"/>
          <w:szCs w:val="22"/>
        </w:rPr>
      </w:pPr>
    </w:p>
    <w:p w14:paraId="5F6B2782"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Претседателот Дејан Николовски, укажа на тоа дека секое зголемување на платите надвор од предвидените буџетски средства е незаконска и поради тоа останува на претходно наведеното и го стави предлогот на гласање односно вредноста на бодот да изнесува  66,86 денари за период од 01.01.2024 година до 31.12.2024 година, а покачувањето од 77,16 денари да има одложно дејство од 01.01.2025 година.</w:t>
      </w:r>
    </w:p>
    <w:p w14:paraId="2CD77E0B" w14:textId="77777777" w:rsidR="0000412F" w:rsidRPr="00B27C2B" w:rsidRDefault="0000412F" w:rsidP="009B3669">
      <w:pPr>
        <w:ind w:right="4"/>
        <w:rPr>
          <w:rFonts w:ascii="StobiSerif Regular" w:hAnsi="StobiSerif Regular"/>
          <w:i/>
          <w:sz w:val="22"/>
          <w:szCs w:val="22"/>
        </w:rPr>
      </w:pPr>
    </w:p>
    <w:p w14:paraId="620B4156"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За предлогот на претседателот, Управниот одбор  пристапи кон гласање:</w:t>
      </w:r>
    </w:p>
    <w:p w14:paraId="64D67C2C" w14:textId="77777777" w:rsidR="0000412F" w:rsidRPr="00B27C2B" w:rsidRDefault="0000412F" w:rsidP="009B3669">
      <w:pPr>
        <w:ind w:right="4"/>
        <w:rPr>
          <w:rFonts w:ascii="StobiSerif Regular" w:hAnsi="StobiSerif Regular"/>
          <w:i/>
          <w:sz w:val="22"/>
          <w:szCs w:val="22"/>
        </w:rPr>
      </w:pPr>
    </w:p>
    <w:p w14:paraId="13668E76" w14:textId="77777777" w:rsidR="0000412F" w:rsidRPr="00B27C2B" w:rsidRDefault="0000412F" w:rsidP="009B3669">
      <w:pPr>
        <w:ind w:right="4"/>
        <w:rPr>
          <w:rFonts w:ascii="StobiSerif Regular" w:hAnsi="StobiSerif Regular"/>
          <w:i/>
          <w:sz w:val="22"/>
          <w:szCs w:val="22"/>
          <w:lang w:val="en-US"/>
        </w:rPr>
      </w:pPr>
      <w:r w:rsidRPr="00B27C2B">
        <w:rPr>
          <w:rFonts w:ascii="StobiSerif Regular" w:hAnsi="StobiSerif Regular"/>
          <w:i/>
          <w:sz w:val="22"/>
          <w:szCs w:val="22"/>
        </w:rPr>
        <w:t xml:space="preserve">Членовите Дејан Николовски и Димитар Димитриевски гласаа ЗА предлогот, членовите Фадил Цана и Љубиша Каранфиловски гласаа ПРОТИВ, додека пак членовите Тања Дејаноска  и Маја Ковачева беа ВОЗДРЖАНИ. </w:t>
      </w:r>
    </w:p>
    <w:p w14:paraId="6073FC9D" w14:textId="77777777" w:rsidR="0000412F" w:rsidRPr="00B27C2B" w:rsidRDefault="0000412F" w:rsidP="009B3669">
      <w:pPr>
        <w:ind w:right="4"/>
        <w:rPr>
          <w:rFonts w:ascii="StobiSerif Regular" w:hAnsi="StobiSerif Regular"/>
          <w:i/>
          <w:sz w:val="22"/>
          <w:szCs w:val="22"/>
        </w:rPr>
      </w:pPr>
    </w:p>
    <w:p w14:paraId="5CAEF245" w14:textId="77777777" w:rsidR="0000412F" w:rsidRPr="00B27C2B" w:rsidRDefault="0000412F" w:rsidP="009B3669">
      <w:pPr>
        <w:ind w:right="4"/>
        <w:rPr>
          <w:rFonts w:ascii="StobiSerif Regular" w:hAnsi="StobiSerif Regular"/>
          <w:i/>
          <w:sz w:val="22"/>
          <w:szCs w:val="22"/>
        </w:rPr>
      </w:pPr>
      <w:r w:rsidRPr="00B27C2B">
        <w:rPr>
          <w:rFonts w:ascii="StobiSerif Regular" w:hAnsi="StobiSerif Regular"/>
          <w:i/>
          <w:sz w:val="22"/>
          <w:szCs w:val="22"/>
        </w:rPr>
        <w:t>Со оглед на тоа дека го нема потребното мнозинство за донесување на Одлуката, претседателот Дејан Николовски, предложи Управниот одбор да продолжи со работа во 14 часот, со цел да се направат дополнителни конултации.</w:t>
      </w:r>
    </w:p>
    <w:p w14:paraId="3E9115BC" w14:textId="77777777" w:rsidR="0000412F" w:rsidRPr="00B27C2B" w:rsidRDefault="0000412F" w:rsidP="009B3669">
      <w:pPr>
        <w:ind w:right="4"/>
        <w:rPr>
          <w:rFonts w:ascii="StobiSerif Regular" w:hAnsi="StobiSerif Regular"/>
          <w:i/>
          <w:sz w:val="22"/>
          <w:szCs w:val="22"/>
        </w:rPr>
      </w:pPr>
    </w:p>
    <w:p w14:paraId="5EFBB0E0" w14:textId="7ED47F97" w:rsidR="0000412F" w:rsidRPr="00B27C2B" w:rsidRDefault="00130C01" w:rsidP="009B3669">
      <w:pPr>
        <w:pStyle w:val="ListParagraph"/>
        <w:numPr>
          <w:ilvl w:val="0"/>
          <w:numId w:val="51"/>
        </w:numPr>
        <w:ind w:right="4"/>
        <w:jc w:val="center"/>
        <w:rPr>
          <w:rFonts w:ascii="StobiSerif Regular" w:hAnsi="StobiSerif Regular"/>
          <w:b/>
          <w:bCs/>
          <w:i/>
        </w:rPr>
      </w:pPr>
      <w:r w:rsidRPr="00B27C2B">
        <w:rPr>
          <w:rFonts w:ascii="StobiSerif Regular" w:hAnsi="StobiSerif Regular"/>
          <w:b/>
          <w:bCs/>
          <w:i/>
          <w:lang w:val="en-US"/>
        </w:rPr>
        <w:t>II</w:t>
      </w:r>
    </w:p>
    <w:p w14:paraId="78BD6A92" w14:textId="56084833"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 xml:space="preserve">Седницата продолжи со работа во истиот ден односно на 5 Јануари 2024  во 14.00 часот (петок) </w:t>
      </w:r>
      <w:r w:rsidR="007F3D47" w:rsidRPr="00B27C2B">
        <w:rPr>
          <w:rFonts w:ascii="StobiSerif Regular" w:hAnsi="StobiSerif Regular" w:cstheme="minorHAnsi"/>
          <w:i/>
          <w:sz w:val="22"/>
          <w:szCs w:val="22"/>
        </w:rPr>
        <w:t xml:space="preserve">преку конференциска врска </w:t>
      </w:r>
      <w:r w:rsidRPr="00B27C2B">
        <w:rPr>
          <w:rFonts w:ascii="StobiSerif Regular" w:hAnsi="StobiSerif Regular" w:cs="Calibri"/>
          <w:i/>
          <w:sz w:val="22"/>
          <w:szCs w:val="22"/>
        </w:rPr>
        <w:t>со присуство на:</w:t>
      </w:r>
    </w:p>
    <w:p w14:paraId="15AE6425" w14:textId="77777777" w:rsidR="0000412F" w:rsidRPr="00B27C2B" w:rsidRDefault="0000412F" w:rsidP="009B3669">
      <w:pPr>
        <w:ind w:right="4"/>
        <w:rPr>
          <w:rFonts w:ascii="StobiSerif Regular" w:hAnsi="StobiSerif Regular" w:cs="Calibri"/>
          <w:i/>
          <w:sz w:val="22"/>
          <w:szCs w:val="22"/>
        </w:rPr>
      </w:pPr>
    </w:p>
    <w:p w14:paraId="5E4491B7" w14:textId="77777777" w:rsidR="0000412F" w:rsidRPr="00B27C2B" w:rsidRDefault="0000412F" w:rsidP="009B3669">
      <w:pPr>
        <w:ind w:right="4"/>
        <w:rPr>
          <w:rFonts w:ascii="StobiSerif Regular" w:hAnsi="StobiSerif Regular" w:cs="Calibri"/>
          <w:b/>
          <w:bCs/>
          <w:i/>
          <w:sz w:val="22"/>
          <w:szCs w:val="22"/>
        </w:rPr>
      </w:pPr>
      <w:r w:rsidRPr="00B27C2B">
        <w:rPr>
          <w:rFonts w:ascii="StobiSerif Regular" w:hAnsi="StobiSerif Regular" w:cs="Calibri"/>
          <w:b/>
          <w:bCs/>
          <w:i/>
          <w:sz w:val="22"/>
          <w:szCs w:val="22"/>
        </w:rPr>
        <w:t>Присутни членови на Управниот одбор:</w:t>
      </w:r>
    </w:p>
    <w:p w14:paraId="0797151E" w14:textId="1B49272B"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Дејан Николовски - претставник од Министерството за финансии – претседател, сметано од 01.01.2024 година;</w:t>
      </w:r>
    </w:p>
    <w:p w14:paraId="4A11C822" w14:textId="5595A67F"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д-р Љубиша Каранфиловски - претставник од Сојузот на синдикатите на Македонија – член;</w:t>
      </w:r>
    </w:p>
    <w:p w14:paraId="2737AEF3" w14:textId="0D1C83D6"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д-р Димитар Димитриевски - претставник на пензионерите во Република Северна Македонија – член;</w:t>
      </w:r>
    </w:p>
    <w:p w14:paraId="1E3F57A7" w14:textId="45244247"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д-р спец. д-р сци. Тања Дејаноска - претставник на стопанствениците – член</w:t>
      </w:r>
    </w:p>
    <w:p w14:paraId="7F125E0F" w14:textId="29E4BEAA"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дипл. фарм. спец. Маја Ковачева - претставник од Лекарската, Фармацевтската и Стоматолошката комора на Македонија – член</w:t>
      </w:r>
    </w:p>
    <w:p w14:paraId="266BF0FE" w14:textId="2AB15BC8" w:rsidR="0000412F" w:rsidRPr="00B27C2B" w:rsidRDefault="0000412F" w:rsidP="009B3669">
      <w:pPr>
        <w:ind w:right="4"/>
        <w:rPr>
          <w:rFonts w:ascii="StobiSerif Regular" w:hAnsi="StobiSerif Regular" w:cs="Calibri"/>
          <w:b/>
          <w:bCs/>
          <w:i/>
          <w:sz w:val="22"/>
          <w:szCs w:val="22"/>
        </w:rPr>
      </w:pPr>
      <w:r w:rsidRPr="00B27C2B">
        <w:rPr>
          <w:rFonts w:ascii="StobiSerif Regular" w:hAnsi="StobiSerif Regular" w:cs="Calibri"/>
          <w:i/>
          <w:sz w:val="22"/>
          <w:szCs w:val="22"/>
        </w:rPr>
        <w:t xml:space="preserve"> </w:t>
      </w:r>
      <w:r w:rsidRPr="00B27C2B">
        <w:rPr>
          <w:rFonts w:ascii="StobiSerif Regular" w:hAnsi="StobiSerif Regular" w:cs="Calibri"/>
          <w:b/>
          <w:bCs/>
          <w:i/>
          <w:sz w:val="22"/>
          <w:szCs w:val="22"/>
        </w:rPr>
        <w:t>Отсутни членови на Управниот одбор:</w:t>
      </w:r>
    </w:p>
    <w:p w14:paraId="70BB1B93" w14:textId="047451B9" w:rsidR="0000412F" w:rsidRPr="00B27C2B" w:rsidRDefault="0000412F" w:rsidP="00FD314B">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д-р Фадил Цана – претставник од Министерство за здравство – заменик на претседателот;</w:t>
      </w:r>
    </w:p>
    <w:p w14:paraId="551DC838" w14:textId="77777777" w:rsidR="0000412F" w:rsidRPr="00B27C2B" w:rsidRDefault="0000412F" w:rsidP="009B3669">
      <w:pPr>
        <w:ind w:right="4"/>
        <w:rPr>
          <w:rFonts w:ascii="StobiSerif Regular" w:hAnsi="StobiSerif Regular" w:cs="Calibri"/>
          <w:b/>
          <w:bCs/>
          <w:i/>
          <w:sz w:val="22"/>
          <w:szCs w:val="22"/>
        </w:rPr>
      </w:pPr>
      <w:r w:rsidRPr="00B27C2B">
        <w:rPr>
          <w:rFonts w:ascii="StobiSerif Regular" w:hAnsi="StobiSerif Regular" w:cs="Calibri"/>
          <w:b/>
          <w:bCs/>
          <w:i/>
          <w:sz w:val="22"/>
          <w:szCs w:val="22"/>
        </w:rPr>
        <w:t>Присутни од ФЗОМ:</w:t>
      </w:r>
    </w:p>
    <w:p w14:paraId="7296E2E2" w14:textId="5BC273CB"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м-р Магдалена Филиповска Грашкоска, директор на ФЗОРСМ</w:t>
      </w:r>
    </w:p>
    <w:p w14:paraId="218AF070" w14:textId="01FBAC79"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Асаф Абдурамани, ВД директор на ФЗОРСМ</w:t>
      </w:r>
    </w:p>
    <w:p w14:paraId="6A36C7BC" w14:textId="024DD258" w:rsidR="0000412F" w:rsidRPr="00B27C2B" w:rsidRDefault="0000412F" w:rsidP="00130C01">
      <w:pPr>
        <w:pStyle w:val="ListParagraph"/>
        <w:numPr>
          <w:ilvl w:val="0"/>
          <w:numId w:val="54"/>
        </w:numPr>
        <w:ind w:left="709" w:right="4" w:hanging="425"/>
        <w:rPr>
          <w:rFonts w:ascii="StobiSerif Regular" w:hAnsi="StobiSerif Regular" w:cs="Calibri"/>
          <w:i/>
        </w:rPr>
      </w:pPr>
      <w:r w:rsidRPr="00B27C2B">
        <w:rPr>
          <w:rFonts w:ascii="StobiSerif Regular" w:hAnsi="StobiSerif Regular" w:cs="Calibri"/>
          <w:i/>
        </w:rPr>
        <w:t>м-р. Даниела Јовческа – Ѓуровска, раководител на одделение за здравствено осигурување и нормативно правни работи, во својство на записничар</w:t>
      </w:r>
    </w:p>
    <w:p w14:paraId="626AF39D"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Претседателот на Управниот одбор Дејан Николовски утврди дека се присутни пет членови на Управниот одбор со што се исполнети условите за продолжување на седницата и за полноважно работење и одлучување. Притоа, Управниот одбор продололжи со дискусијата по однос на точката на дневниот ред.</w:t>
      </w:r>
    </w:p>
    <w:p w14:paraId="3C10B30A" w14:textId="77777777" w:rsidR="0000412F" w:rsidRPr="00B27C2B" w:rsidRDefault="0000412F" w:rsidP="009B3669">
      <w:pPr>
        <w:ind w:right="4"/>
        <w:rPr>
          <w:rFonts w:ascii="StobiSerif Regular" w:hAnsi="StobiSerif Regular" w:cs="Calibri"/>
          <w:i/>
          <w:sz w:val="22"/>
          <w:szCs w:val="22"/>
        </w:rPr>
      </w:pPr>
    </w:p>
    <w:p w14:paraId="67B15AC6"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Маја Ковачева, укажа на тоа дека согласно закон сме обврзани да донесеме Одлука за вредноста на бодот на вработените во Фондот, и даде предлог истата да се донесе само за месец јануари 2024 година, а во тој период Управниот одбор да се обрати до Министерството за финансии, со цел да се види дали постои можност да се направат пренамена на средства.</w:t>
      </w:r>
    </w:p>
    <w:p w14:paraId="19F45D76" w14:textId="77777777" w:rsidR="0000412F" w:rsidRPr="00B27C2B" w:rsidRDefault="0000412F" w:rsidP="009B3669">
      <w:pPr>
        <w:ind w:right="4"/>
        <w:rPr>
          <w:rFonts w:ascii="StobiSerif Regular" w:hAnsi="StobiSerif Regular" w:cs="Calibri"/>
          <w:i/>
          <w:sz w:val="22"/>
          <w:szCs w:val="22"/>
        </w:rPr>
      </w:pPr>
    </w:p>
    <w:p w14:paraId="4EB23130"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lastRenderedPageBreak/>
        <w:t>Претседателот Дејан Николовски, посочи дека ставот на Министерството за финансии е јасен и дека одговорот ќе биде дека нема финансиски средства за покачување на плати.</w:t>
      </w:r>
    </w:p>
    <w:p w14:paraId="2515D68E" w14:textId="77777777" w:rsidR="0000412F" w:rsidRPr="00B27C2B" w:rsidRDefault="0000412F" w:rsidP="009B3669">
      <w:pPr>
        <w:ind w:right="4"/>
        <w:rPr>
          <w:rFonts w:ascii="StobiSerif Regular" w:hAnsi="StobiSerif Regular" w:cs="Calibri"/>
          <w:i/>
          <w:sz w:val="22"/>
          <w:szCs w:val="22"/>
        </w:rPr>
      </w:pPr>
    </w:p>
    <w:p w14:paraId="51D4D070"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Тања Дејаноска, укажа на тоа дека не станува збор за зголемување на платите на вработените и со тоа не се оди спортивно на ставот на ММФ, туку станува збор за намалување на платите на вработените.</w:t>
      </w:r>
    </w:p>
    <w:p w14:paraId="6C4D4422" w14:textId="77777777" w:rsidR="0000412F" w:rsidRPr="00B27C2B" w:rsidRDefault="0000412F" w:rsidP="009B3669">
      <w:pPr>
        <w:ind w:right="4"/>
        <w:rPr>
          <w:rFonts w:ascii="StobiSerif Regular" w:hAnsi="StobiSerif Regular" w:cs="Calibri"/>
          <w:i/>
          <w:sz w:val="22"/>
          <w:szCs w:val="22"/>
        </w:rPr>
      </w:pPr>
    </w:p>
    <w:p w14:paraId="6B3BB852"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Љубиша Каранфиловски, се согласи со тоа дека станува збор за намалување на платите, бидејќи вработените веќе земале плата за декември 2023 година со покачување од 77,16 денари која се исплатила во јануари 2024 година, односно се исплатила од буџетот за 2024 година, и поради тоа нема пречка истата да продолжи да се исплатува и понатаму во следните 11 месеци.  Укажа и на тоа дека на оваа седница се дискутира за намалување на вредноста на бодот на вработените во Фондот за 15%, а од друга страна има информации дека со новиот предлог Закон за административни службеници се предвудува зголемување на платите во администрација.</w:t>
      </w:r>
    </w:p>
    <w:p w14:paraId="6D1B1840" w14:textId="77777777" w:rsidR="0000412F" w:rsidRPr="00B27C2B" w:rsidRDefault="0000412F" w:rsidP="009B3669">
      <w:pPr>
        <w:ind w:right="4"/>
        <w:rPr>
          <w:rFonts w:ascii="StobiSerif Regular" w:hAnsi="StobiSerif Regular" w:cs="Calibri"/>
          <w:i/>
          <w:sz w:val="22"/>
          <w:szCs w:val="22"/>
        </w:rPr>
      </w:pPr>
    </w:p>
    <w:p w14:paraId="437E2FD5"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Директорката Магдалена Филиповска Грашкоска, појасни дека вработените земале плата за декември 2023 година која се исплатила  во јануари 2024 година, во согласност со Одлуката на Управниот одбор со која вредноста на бодот за периодот од 01.12.2023 година до 31.12.2023 година изнесувал 77,16 денари и дека истата повеќе не е во сила односно престанала да важи.</w:t>
      </w:r>
    </w:p>
    <w:p w14:paraId="5AFDDD76" w14:textId="77777777" w:rsidR="0000412F" w:rsidRPr="00B27C2B" w:rsidRDefault="0000412F" w:rsidP="009B3669">
      <w:pPr>
        <w:ind w:right="4"/>
        <w:rPr>
          <w:rFonts w:ascii="StobiSerif Regular" w:hAnsi="StobiSerif Regular" w:cs="Calibri"/>
          <w:i/>
          <w:sz w:val="22"/>
          <w:szCs w:val="22"/>
        </w:rPr>
      </w:pPr>
    </w:p>
    <w:p w14:paraId="5825E4F6"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Љубиша Каранфиловски, појасни дека веќе е направен преседан и исплатена е плата со вредност на бод од 77,16 денари во јануари 2024 година односно веќе е исплатена плата од буџетот предвиден за 2024 година и поради тоа смета дека исплата треба и понатаму да продолжи во тој правец и не може платата за наредниот месец да биде пониска од претходниот месец.</w:t>
      </w:r>
    </w:p>
    <w:p w14:paraId="40CD9D30" w14:textId="77777777" w:rsidR="0000412F" w:rsidRPr="00B27C2B" w:rsidRDefault="0000412F" w:rsidP="009B3669">
      <w:pPr>
        <w:ind w:right="4"/>
        <w:rPr>
          <w:rFonts w:ascii="StobiSerif Regular" w:hAnsi="StobiSerif Regular" w:cs="Calibri"/>
          <w:i/>
          <w:sz w:val="22"/>
          <w:szCs w:val="22"/>
        </w:rPr>
      </w:pPr>
    </w:p>
    <w:p w14:paraId="2B1422E4" w14:textId="264E1D12"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Директорката Магдалена</w:t>
      </w:r>
      <w:r w:rsidRPr="00B27C2B">
        <w:rPr>
          <w:rFonts w:ascii="StobiSerif Regular" w:hAnsi="StobiSerif Regular"/>
          <w:i/>
          <w:sz w:val="22"/>
          <w:szCs w:val="22"/>
        </w:rPr>
        <w:t xml:space="preserve"> </w:t>
      </w:r>
      <w:r w:rsidRPr="00B27C2B">
        <w:rPr>
          <w:rFonts w:ascii="StobiSerif Regular" w:hAnsi="StobiSerif Regular" w:cs="Calibri"/>
          <w:i/>
          <w:sz w:val="22"/>
          <w:szCs w:val="22"/>
        </w:rPr>
        <w:t>Филиповска Грашкоска, уште еднаш укажа на тоа дека во буџетскиот циркулар биле превидени и средства за зголемување на платите на вработените, но за истото не добиле согласност од Министерството за финансии.</w:t>
      </w:r>
    </w:p>
    <w:p w14:paraId="3E8B403F" w14:textId="77777777" w:rsidR="0000412F" w:rsidRPr="00B27C2B" w:rsidRDefault="0000412F" w:rsidP="009B3669">
      <w:pPr>
        <w:ind w:right="4"/>
        <w:rPr>
          <w:rFonts w:ascii="StobiSerif Regular" w:hAnsi="StobiSerif Regular" w:cs="Calibri"/>
          <w:i/>
          <w:sz w:val="22"/>
          <w:szCs w:val="22"/>
        </w:rPr>
      </w:pPr>
    </w:p>
    <w:p w14:paraId="7F2C8C4C" w14:textId="4C9E87A0"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Љубиша Каранфиловски,  предложи да се донесе одлука со вредност на бодот од 77,16 денари со важност до 15.01.2024 година, со цел да се почека новиот предлог Законот за административни служебници кои поради тоа што се носи со европско знаменце, има реални шанси истиот до тогаш да биде донесен. Смета дека по 15.01.2024 година, Управниот одбор треба повторно да има седница и по разледување на законските прописи и по извршени дополнителни консултации да донесе нова одлука.</w:t>
      </w:r>
    </w:p>
    <w:p w14:paraId="6B0F3086" w14:textId="77777777" w:rsidR="0000412F" w:rsidRPr="00B27C2B" w:rsidRDefault="0000412F" w:rsidP="009B3669">
      <w:pPr>
        <w:ind w:right="4"/>
        <w:rPr>
          <w:rFonts w:ascii="StobiSerif Regular" w:hAnsi="StobiSerif Regular" w:cs="Calibri"/>
          <w:i/>
          <w:sz w:val="22"/>
          <w:szCs w:val="22"/>
        </w:rPr>
      </w:pPr>
    </w:p>
    <w:p w14:paraId="40C57AB1"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Тања Дејаноска, се согласи дека треба да се почека да се донесе новиот Закон за административни службеници, па потоа Управниот одбор да донесе одлука. Укажа и на тоа дека буџетот треба да се реорганизира во согласност со буџетските средства одобрени од страна на Министерство за финансии, за повторно да има репрограмирање за 2024 година, со цел да нема вакви проблеми во иднина.</w:t>
      </w:r>
    </w:p>
    <w:p w14:paraId="7300B56F" w14:textId="77777777" w:rsidR="0000412F" w:rsidRPr="00B27C2B" w:rsidRDefault="0000412F" w:rsidP="009B3669">
      <w:pPr>
        <w:ind w:right="4"/>
        <w:rPr>
          <w:rFonts w:ascii="StobiSerif Regular" w:hAnsi="StobiSerif Regular" w:cs="Calibri"/>
          <w:i/>
          <w:sz w:val="22"/>
          <w:szCs w:val="22"/>
        </w:rPr>
      </w:pPr>
    </w:p>
    <w:p w14:paraId="7D3D5B0E"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Маја Ковачева, укажа на тоа дека е потребно да се бара писмен доказ од Министерство за финансии, по однос на пренамената на средства, за да знае Управниот одбор како треба да постапи, бидејќи во мометов не може да се донесе одлука.</w:t>
      </w:r>
    </w:p>
    <w:p w14:paraId="35DB327B" w14:textId="77777777" w:rsidR="0000412F" w:rsidRPr="00B27C2B" w:rsidRDefault="0000412F" w:rsidP="009B3669">
      <w:pPr>
        <w:ind w:right="4"/>
        <w:rPr>
          <w:rFonts w:ascii="StobiSerif Regular" w:hAnsi="StobiSerif Regular" w:cs="Calibri"/>
          <w:i/>
          <w:sz w:val="22"/>
          <w:szCs w:val="22"/>
        </w:rPr>
      </w:pPr>
    </w:p>
    <w:p w14:paraId="352C5F0B"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Претседателот Дејан Николовски, укажа на тоа дека одговорот од Министерството за финансии е јасен, а тоа е дека не се предвидени средства за таа намена во буџетот на Фондот и повторно го стави својот предлог за вредноста на бодот да изнесува 66,86 денари за период од 01.01.2024 година до 31.12.2024 година, со тоа што покачувањето од 77,16 денари да има одложно дејство од 01.01.2025 година, на гласање.</w:t>
      </w:r>
    </w:p>
    <w:p w14:paraId="0246F1FB" w14:textId="77777777" w:rsidR="0000412F" w:rsidRPr="00B27C2B" w:rsidRDefault="0000412F" w:rsidP="009B3669">
      <w:pPr>
        <w:ind w:right="4"/>
        <w:rPr>
          <w:rFonts w:ascii="StobiSerif Regular" w:hAnsi="StobiSerif Regular" w:cs="Calibri"/>
          <w:i/>
          <w:sz w:val="22"/>
          <w:szCs w:val="22"/>
        </w:rPr>
      </w:pPr>
    </w:p>
    <w:p w14:paraId="76BDDA82"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За предлогот на претседателот, Управниот одбор  повторно пристапи кон гласање:</w:t>
      </w:r>
    </w:p>
    <w:p w14:paraId="6C74B37F" w14:textId="77777777" w:rsidR="0000412F" w:rsidRPr="00B27C2B" w:rsidRDefault="0000412F" w:rsidP="009B3669">
      <w:pPr>
        <w:ind w:right="4"/>
        <w:rPr>
          <w:rFonts w:ascii="StobiSerif Regular" w:hAnsi="StobiSerif Regular" w:cs="Calibri"/>
          <w:i/>
          <w:sz w:val="22"/>
          <w:szCs w:val="22"/>
        </w:rPr>
      </w:pPr>
    </w:p>
    <w:p w14:paraId="5417133C" w14:textId="77777777" w:rsidR="0000412F" w:rsidRPr="00B27C2B" w:rsidRDefault="0000412F" w:rsidP="009B3669">
      <w:pPr>
        <w:ind w:right="4"/>
        <w:rPr>
          <w:rFonts w:ascii="StobiSerif Regular" w:hAnsi="StobiSerif Regular" w:cs="Calibri"/>
          <w:i/>
          <w:sz w:val="22"/>
          <w:szCs w:val="22"/>
        </w:rPr>
      </w:pPr>
      <w:r w:rsidRPr="00B27C2B">
        <w:rPr>
          <w:rFonts w:ascii="StobiSerif Regular" w:hAnsi="StobiSerif Regular" w:cs="Calibri"/>
          <w:i/>
          <w:sz w:val="22"/>
          <w:szCs w:val="22"/>
        </w:rPr>
        <w:t>Членовите Дејан Николовски, Димитар Димитриевски и Маја Ковачева гласаа ЗА предлогот, членот Љубиша Каранфиловски гласаше ПРОТИВ, додека пак членот Тања Дејаноска беше ВОЗДРЖАНА.</w:t>
      </w:r>
    </w:p>
    <w:p w14:paraId="1449C7A1" w14:textId="77777777" w:rsidR="0000412F" w:rsidRPr="00B27C2B" w:rsidRDefault="0000412F" w:rsidP="009B3669">
      <w:pPr>
        <w:ind w:right="4"/>
        <w:rPr>
          <w:rFonts w:ascii="StobiSerif Regular" w:hAnsi="StobiSerif Regular" w:cs="Calibri"/>
          <w:i/>
          <w:sz w:val="22"/>
          <w:szCs w:val="22"/>
        </w:rPr>
      </w:pPr>
    </w:p>
    <w:p w14:paraId="6D7C355D" w14:textId="6D92BEE9" w:rsidR="0000412F" w:rsidRPr="00B27C2B" w:rsidRDefault="0000412F" w:rsidP="009B3669">
      <w:pPr>
        <w:ind w:right="4"/>
        <w:rPr>
          <w:rFonts w:ascii="StobiSerif Regular" w:hAnsi="StobiSerif Regular" w:cs="Calibri"/>
          <w:i/>
          <w:sz w:val="22"/>
          <w:szCs w:val="22"/>
          <w:lang w:val="en-US"/>
        </w:rPr>
      </w:pPr>
      <w:proofErr w:type="spellStart"/>
      <w:r w:rsidRPr="00B27C2B">
        <w:rPr>
          <w:rFonts w:ascii="StobiSerif Regular" w:hAnsi="StobiSerif Regular" w:cs="Calibri"/>
          <w:i/>
          <w:sz w:val="22"/>
          <w:szCs w:val="22"/>
          <w:lang w:val="en-US"/>
        </w:rPr>
        <w:t>Љубиша</w:t>
      </w:r>
      <w:proofErr w:type="spellEnd"/>
      <w:r w:rsidR="007F3D47" w:rsidRPr="00B27C2B">
        <w:rPr>
          <w:rFonts w:ascii="StobiSerif Regular" w:hAnsi="StobiSerif Regular" w:cs="Calibri"/>
          <w:i/>
          <w:sz w:val="22"/>
          <w:szCs w:val="22"/>
          <w:lang w:val="en-US"/>
        </w:rPr>
        <w:t xml:space="preserve"> </w:t>
      </w:r>
      <w:r w:rsidRPr="00B27C2B">
        <w:rPr>
          <w:rFonts w:ascii="StobiSerif Regular" w:hAnsi="StobiSerif Regular" w:cs="Calibri"/>
          <w:i/>
          <w:sz w:val="22"/>
          <w:szCs w:val="22"/>
        </w:rPr>
        <w:t>Каранфиловски,</w:t>
      </w:r>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предложи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седницата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Управниот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одбор</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да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продолжи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вторник</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поради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постоење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објективни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причини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како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што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престојните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празници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немањето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кворум</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за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донесување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одлука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сегашната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седница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како</w:t>
      </w:r>
      <w:proofErr w:type="spellEnd"/>
      <w:r w:rsidRPr="00B27C2B">
        <w:rPr>
          <w:rFonts w:ascii="StobiSerif Regular" w:hAnsi="StobiSerif Regular" w:cs="Calibri"/>
          <w:i/>
          <w:sz w:val="22"/>
          <w:szCs w:val="22"/>
          <w:lang w:val="en-US"/>
        </w:rPr>
        <w:t xml:space="preserve"> и </w:t>
      </w:r>
      <w:proofErr w:type="spellStart"/>
      <w:r w:rsidRPr="00B27C2B">
        <w:rPr>
          <w:rFonts w:ascii="StobiSerif Regular" w:hAnsi="StobiSerif Regular" w:cs="Calibri"/>
          <w:i/>
          <w:sz w:val="22"/>
          <w:szCs w:val="22"/>
          <w:lang w:val="en-US"/>
        </w:rPr>
        <w:t>моментот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дека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сеуште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не</w:t>
      </w:r>
      <w:proofErr w:type="spellEnd"/>
      <w:r w:rsidRPr="00B27C2B">
        <w:rPr>
          <w:rFonts w:ascii="StobiSerif Regular" w:hAnsi="StobiSerif Regular" w:cs="Calibri"/>
          <w:i/>
          <w:sz w:val="22"/>
          <w:szCs w:val="22"/>
          <w:lang w:val="en-US"/>
        </w:rPr>
        <w:t xml:space="preserve"> е </w:t>
      </w:r>
      <w:proofErr w:type="spellStart"/>
      <w:r w:rsidRPr="00B27C2B">
        <w:rPr>
          <w:rFonts w:ascii="StobiSerif Regular" w:hAnsi="StobiSerif Regular" w:cs="Calibri"/>
          <w:i/>
          <w:sz w:val="22"/>
          <w:szCs w:val="22"/>
          <w:lang w:val="en-US"/>
        </w:rPr>
        <w:t>донесена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Одлуката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за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вредноста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бодот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платата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државните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службеници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што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секоја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година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ја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носи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Владата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РСМ, </w:t>
      </w:r>
      <w:proofErr w:type="spellStart"/>
      <w:r w:rsidRPr="00B27C2B">
        <w:rPr>
          <w:rFonts w:ascii="StobiSerif Regular" w:hAnsi="StobiSerif Regular" w:cs="Calibri"/>
          <w:i/>
          <w:sz w:val="22"/>
          <w:szCs w:val="22"/>
          <w:lang w:val="en-US"/>
        </w:rPr>
        <w:t>во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согласнот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Законот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за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административни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службеници</w:t>
      </w:r>
      <w:proofErr w:type="spellEnd"/>
      <w:r w:rsidRPr="00B27C2B">
        <w:rPr>
          <w:rFonts w:ascii="StobiSerif Regular" w:hAnsi="StobiSerif Regular" w:cs="Calibri"/>
          <w:i/>
          <w:sz w:val="22"/>
          <w:szCs w:val="22"/>
          <w:lang w:val="en-US"/>
        </w:rPr>
        <w:t>.</w:t>
      </w:r>
    </w:p>
    <w:p w14:paraId="511834BC" w14:textId="77777777" w:rsidR="0000412F" w:rsidRPr="00B27C2B" w:rsidRDefault="0000412F" w:rsidP="009B3669">
      <w:pPr>
        <w:ind w:right="4"/>
        <w:rPr>
          <w:rFonts w:ascii="StobiSerif Regular" w:hAnsi="StobiSerif Regular" w:cs="Calibri"/>
          <w:i/>
          <w:sz w:val="22"/>
          <w:szCs w:val="22"/>
          <w:lang w:val="en-US"/>
        </w:rPr>
      </w:pPr>
    </w:p>
    <w:p w14:paraId="28ABE531" w14:textId="34249C31" w:rsidR="0000412F" w:rsidRPr="00B27C2B" w:rsidRDefault="0000412F" w:rsidP="009B3669">
      <w:pPr>
        <w:ind w:right="4"/>
        <w:rPr>
          <w:rFonts w:ascii="StobiSerif Regular" w:hAnsi="StobiSerif Regular" w:cs="Calibri"/>
          <w:i/>
          <w:sz w:val="22"/>
          <w:szCs w:val="22"/>
          <w:lang w:val="en-US"/>
        </w:rPr>
      </w:pPr>
      <w:proofErr w:type="spellStart"/>
      <w:r w:rsidRPr="00B27C2B">
        <w:rPr>
          <w:rFonts w:ascii="StobiSerif Regular" w:hAnsi="StobiSerif Regular" w:cs="Calibri"/>
          <w:i/>
          <w:sz w:val="22"/>
          <w:szCs w:val="22"/>
          <w:lang w:val="en-US"/>
        </w:rPr>
        <w:t>Со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оглед</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тоа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дека</w:t>
      </w:r>
      <w:proofErr w:type="spellEnd"/>
      <w:r w:rsidRPr="00B27C2B">
        <w:rPr>
          <w:rFonts w:ascii="StobiSerif Regular" w:hAnsi="StobiSerif Regular" w:cs="Calibri"/>
          <w:i/>
          <w:sz w:val="22"/>
          <w:szCs w:val="22"/>
          <w:lang w:val="en-US"/>
        </w:rPr>
        <w:t xml:space="preserve"> и </w:t>
      </w:r>
      <w:proofErr w:type="spellStart"/>
      <w:r w:rsidRPr="00B27C2B">
        <w:rPr>
          <w:rFonts w:ascii="StobiSerif Regular" w:hAnsi="StobiSerif Regular" w:cs="Calibri"/>
          <w:i/>
          <w:sz w:val="22"/>
          <w:szCs w:val="22"/>
          <w:lang w:val="en-US"/>
        </w:rPr>
        <w:t>другите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членови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согласија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со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предлогот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членот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Љубиша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Каранфиловски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дискусијата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однос</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оваа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точка</w:t>
      </w:r>
      <w:proofErr w:type="spellEnd"/>
      <w:r w:rsidRPr="00B27C2B">
        <w:rPr>
          <w:rFonts w:ascii="StobiSerif Regular" w:hAnsi="StobiSerif Regular" w:cs="Calibri"/>
          <w:i/>
          <w:sz w:val="22"/>
          <w:szCs w:val="22"/>
          <w:lang w:val="en-US"/>
        </w:rPr>
        <w:t xml:space="preserve"> </w:t>
      </w:r>
      <w:proofErr w:type="spellStart"/>
      <w:r w:rsidR="00623FAF" w:rsidRPr="00B27C2B">
        <w:rPr>
          <w:rFonts w:ascii="StobiSerif Regular" w:hAnsi="StobiSerif Regular" w:cs="Calibri"/>
          <w:i/>
          <w:sz w:val="22"/>
          <w:szCs w:val="22"/>
          <w:lang w:val="en-US"/>
        </w:rPr>
        <w:t>се</w:t>
      </w:r>
      <w:proofErr w:type="spellEnd"/>
      <w:r w:rsidR="00623FAF" w:rsidRPr="00B27C2B">
        <w:rPr>
          <w:rFonts w:ascii="StobiSerif Regular" w:hAnsi="StobiSerif Regular" w:cs="Calibri"/>
          <w:i/>
          <w:sz w:val="22"/>
          <w:szCs w:val="22"/>
          <w:lang w:val="en-US"/>
        </w:rPr>
        <w:t xml:space="preserve"> </w:t>
      </w:r>
      <w:proofErr w:type="spellStart"/>
      <w:r w:rsidR="00623FAF" w:rsidRPr="00B27C2B">
        <w:rPr>
          <w:rFonts w:ascii="StobiSerif Regular" w:hAnsi="StobiSerif Regular" w:cs="Calibri"/>
          <w:i/>
          <w:sz w:val="22"/>
          <w:szCs w:val="22"/>
          <w:lang w:val="en-US"/>
        </w:rPr>
        <w:t>прекина</w:t>
      </w:r>
      <w:proofErr w:type="spellEnd"/>
      <w:r w:rsidRPr="00B27C2B">
        <w:rPr>
          <w:rFonts w:ascii="StobiSerif Regular" w:hAnsi="StobiSerif Regular" w:cs="Calibri"/>
          <w:i/>
          <w:sz w:val="22"/>
          <w:szCs w:val="22"/>
          <w:lang w:val="en-US"/>
        </w:rPr>
        <w:t xml:space="preserve"> и </w:t>
      </w:r>
      <w:proofErr w:type="spellStart"/>
      <w:r w:rsidR="00623FAF" w:rsidRPr="00B27C2B">
        <w:rPr>
          <w:rFonts w:ascii="StobiSerif Regular" w:hAnsi="StobiSerif Regular" w:cs="Calibri"/>
          <w:i/>
          <w:sz w:val="22"/>
          <w:szCs w:val="22"/>
          <w:lang w:val="en-US"/>
        </w:rPr>
        <w:t>се</w:t>
      </w:r>
      <w:proofErr w:type="spellEnd"/>
      <w:r w:rsidR="00623FAF" w:rsidRPr="00B27C2B">
        <w:rPr>
          <w:rFonts w:ascii="StobiSerif Regular" w:hAnsi="StobiSerif Regular" w:cs="Calibri"/>
          <w:i/>
          <w:sz w:val="22"/>
          <w:szCs w:val="22"/>
          <w:lang w:val="en-US"/>
        </w:rPr>
        <w:t xml:space="preserve"> </w:t>
      </w:r>
      <w:proofErr w:type="spellStart"/>
      <w:r w:rsidR="00623FAF" w:rsidRPr="00B27C2B">
        <w:rPr>
          <w:rFonts w:ascii="StobiSerif Regular" w:hAnsi="StobiSerif Regular" w:cs="Calibri"/>
          <w:i/>
          <w:sz w:val="22"/>
          <w:szCs w:val="22"/>
          <w:lang w:val="en-US"/>
        </w:rPr>
        <w:t>одлучи</w:t>
      </w:r>
      <w:proofErr w:type="spellEnd"/>
      <w:r w:rsidR="00623FAF" w:rsidRPr="00B27C2B">
        <w:rPr>
          <w:rFonts w:ascii="StobiSerif Regular" w:hAnsi="StobiSerif Regular" w:cs="Calibri"/>
          <w:i/>
          <w:sz w:val="22"/>
          <w:szCs w:val="22"/>
          <w:lang w:val="en-US"/>
        </w:rPr>
        <w:t xml:space="preserve"> </w:t>
      </w:r>
      <w:proofErr w:type="spellStart"/>
      <w:r w:rsidR="00623FAF" w:rsidRPr="00B27C2B">
        <w:rPr>
          <w:rFonts w:ascii="StobiSerif Regular" w:hAnsi="StobiSerif Regular" w:cs="Calibri"/>
          <w:i/>
          <w:sz w:val="22"/>
          <w:szCs w:val="22"/>
          <w:lang w:val="en-US"/>
        </w:rPr>
        <w:t>седницата</w:t>
      </w:r>
      <w:proofErr w:type="spellEnd"/>
      <w:r w:rsidRPr="00B27C2B">
        <w:rPr>
          <w:rFonts w:ascii="StobiSerif Regular" w:hAnsi="StobiSerif Regular" w:cs="Calibri"/>
          <w:i/>
          <w:sz w:val="22"/>
          <w:szCs w:val="22"/>
          <w:lang w:val="en-US"/>
        </w:rPr>
        <w:t xml:space="preserve"> </w:t>
      </w:r>
      <w:proofErr w:type="spellStart"/>
      <w:r w:rsidR="00623FAF" w:rsidRPr="00B27C2B">
        <w:rPr>
          <w:rFonts w:ascii="StobiSerif Regular" w:hAnsi="StobiSerif Regular" w:cs="Calibri"/>
          <w:i/>
          <w:sz w:val="22"/>
          <w:szCs w:val="22"/>
          <w:lang w:val="en-US"/>
        </w:rPr>
        <w:t>да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продо</w:t>
      </w:r>
      <w:r w:rsidR="00623FAF" w:rsidRPr="00B27C2B">
        <w:rPr>
          <w:rFonts w:ascii="StobiSerif Regular" w:hAnsi="StobiSerif Regular" w:cs="Calibri"/>
          <w:i/>
          <w:sz w:val="22"/>
          <w:szCs w:val="22"/>
          <w:lang w:val="en-US"/>
        </w:rPr>
        <w:t>л</w:t>
      </w:r>
      <w:r w:rsidRPr="00B27C2B">
        <w:rPr>
          <w:rFonts w:ascii="StobiSerif Regular" w:hAnsi="StobiSerif Regular" w:cs="Calibri"/>
          <w:i/>
          <w:sz w:val="22"/>
          <w:szCs w:val="22"/>
          <w:lang w:val="en-US"/>
        </w:rPr>
        <w:t>жи</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вторник</w:t>
      </w:r>
      <w:proofErr w:type="spellEnd"/>
      <w:r w:rsidRPr="00B27C2B">
        <w:rPr>
          <w:rFonts w:ascii="StobiSerif Regular" w:hAnsi="StobiSerif Regular" w:cs="Calibri"/>
          <w:i/>
          <w:sz w:val="22"/>
          <w:szCs w:val="22"/>
          <w:lang w:val="en-US"/>
        </w:rPr>
        <w:t xml:space="preserve"> 09.01.2024 </w:t>
      </w:r>
      <w:proofErr w:type="spellStart"/>
      <w:r w:rsidRPr="00B27C2B">
        <w:rPr>
          <w:rFonts w:ascii="StobiSerif Regular" w:hAnsi="StobiSerif Regular" w:cs="Calibri"/>
          <w:i/>
          <w:sz w:val="22"/>
          <w:szCs w:val="22"/>
          <w:lang w:val="en-US"/>
        </w:rPr>
        <w:t>година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во</w:t>
      </w:r>
      <w:proofErr w:type="spellEnd"/>
      <w:r w:rsidRPr="00B27C2B">
        <w:rPr>
          <w:rFonts w:ascii="StobiSerif Regular" w:hAnsi="StobiSerif Regular" w:cs="Calibri"/>
          <w:i/>
          <w:sz w:val="22"/>
          <w:szCs w:val="22"/>
          <w:lang w:val="en-US"/>
        </w:rPr>
        <w:t xml:space="preserve"> 12 </w:t>
      </w:r>
      <w:proofErr w:type="spellStart"/>
      <w:r w:rsidRPr="00B27C2B">
        <w:rPr>
          <w:rFonts w:ascii="StobiSerif Regular" w:hAnsi="StobiSerif Regular" w:cs="Calibri"/>
          <w:i/>
          <w:sz w:val="22"/>
          <w:szCs w:val="22"/>
          <w:lang w:val="en-US"/>
        </w:rPr>
        <w:t>часот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во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просториите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Фондот</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за</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здравствено</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осигурување</w:t>
      </w:r>
      <w:proofErr w:type="spellEnd"/>
      <w:r w:rsidRPr="00B27C2B">
        <w:rPr>
          <w:rFonts w:ascii="StobiSerif Regular" w:hAnsi="StobiSerif Regular" w:cs="Calibri"/>
          <w:i/>
          <w:sz w:val="22"/>
          <w:szCs w:val="22"/>
          <w:lang w:val="en-US"/>
        </w:rPr>
        <w:t xml:space="preserve"> </w:t>
      </w:r>
      <w:proofErr w:type="spellStart"/>
      <w:r w:rsidRPr="00B27C2B">
        <w:rPr>
          <w:rFonts w:ascii="StobiSerif Regular" w:hAnsi="StobiSerif Regular" w:cs="Calibri"/>
          <w:i/>
          <w:sz w:val="22"/>
          <w:szCs w:val="22"/>
          <w:lang w:val="en-US"/>
        </w:rPr>
        <w:t>на</w:t>
      </w:r>
      <w:proofErr w:type="spellEnd"/>
      <w:r w:rsidRPr="00B27C2B">
        <w:rPr>
          <w:rFonts w:ascii="StobiSerif Regular" w:hAnsi="StobiSerif Regular" w:cs="Calibri"/>
          <w:i/>
          <w:sz w:val="22"/>
          <w:szCs w:val="22"/>
          <w:lang w:val="en-US"/>
        </w:rPr>
        <w:t xml:space="preserve"> РСМ.</w:t>
      </w:r>
    </w:p>
    <w:p w14:paraId="65845AEC" w14:textId="77777777" w:rsidR="0000412F" w:rsidRPr="00B27C2B" w:rsidRDefault="0000412F" w:rsidP="009B3669">
      <w:pPr>
        <w:ind w:right="4"/>
        <w:rPr>
          <w:rFonts w:ascii="StobiSerif Regular" w:hAnsi="StobiSerif Regular" w:cs="Calibri"/>
          <w:i/>
          <w:sz w:val="22"/>
          <w:szCs w:val="22"/>
          <w:lang w:val="en-US"/>
        </w:rPr>
      </w:pPr>
    </w:p>
    <w:p w14:paraId="21A0EC93" w14:textId="0ACA8619" w:rsidR="0000412F" w:rsidRPr="00B27C2B" w:rsidRDefault="007F3D47" w:rsidP="009B3669">
      <w:pPr>
        <w:pStyle w:val="ListParagraph"/>
        <w:numPr>
          <w:ilvl w:val="0"/>
          <w:numId w:val="51"/>
        </w:numPr>
        <w:ind w:right="4"/>
        <w:jc w:val="center"/>
        <w:rPr>
          <w:rFonts w:ascii="StobiSerif Regular" w:hAnsi="StobiSerif Regular" w:cs="Calibri"/>
          <w:b/>
          <w:bCs/>
          <w:i/>
          <w:lang w:val="en-US"/>
        </w:rPr>
      </w:pPr>
      <w:r w:rsidRPr="00B27C2B">
        <w:rPr>
          <w:rFonts w:ascii="StobiSerif Regular" w:hAnsi="StobiSerif Regular" w:cs="Calibri"/>
          <w:b/>
          <w:bCs/>
          <w:i/>
          <w:lang w:val="en-US"/>
        </w:rPr>
        <w:t>III</w:t>
      </w:r>
    </w:p>
    <w:p w14:paraId="35A078E7" w14:textId="1DBDF47D"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Седницата продолжи со работа на ден  09 Јануари 2024  во 12.00 часот (вторник), во просториите на Фондот за здравствено осигурување на РСМ,  со присуство на:</w:t>
      </w:r>
    </w:p>
    <w:p w14:paraId="684B03EB"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20E22B96" w14:textId="77777777" w:rsidR="0000412F" w:rsidRPr="00B27C2B" w:rsidRDefault="0000412F" w:rsidP="009B3669">
      <w:pPr>
        <w:autoSpaceDE w:val="0"/>
        <w:autoSpaceDN w:val="0"/>
        <w:adjustRightInd w:val="0"/>
        <w:ind w:right="4"/>
        <w:rPr>
          <w:rFonts w:ascii="StobiSerif Regular" w:hAnsi="StobiSerif Regular" w:cstheme="minorHAnsi"/>
          <w:b/>
          <w:bCs/>
          <w:i/>
          <w:sz w:val="22"/>
          <w:szCs w:val="22"/>
        </w:rPr>
      </w:pPr>
      <w:r w:rsidRPr="00B27C2B">
        <w:rPr>
          <w:rFonts w:ascii="StobiSerif Regular" w:hAnsi="StobiSerif Regular" w:cstheme="minorHAnsi"/>
          <w:b/>
          <w:bCs/>
          <w:i/>
          <w:sz w:val="22"/>
          <w:szCs w:val="22"/>
        </w:rPr>
        <w:t>Присутни членови на Управниот одбор:</w:t>
      </w:r>
    </w:p>
    <w:p w14:paraId="1FAECB79" w14:textId="3238740C" w:rsidR="0000412F" w:rsidRPr="00B27C2B" w:rsidRDefault="0000412F" w:rsidP="00BC2A6E">
      <w:pPr>
        <w:pStyle w:val="ListParagraph"/>
        <w:numPr>
          <w:ilvl w:val="0"/>
          <w:numId w:val="54"/>
        </w:numPr>
        <w:autoSpaceDE w:val="0"/>
        <w:autoSpaceDN w:val="0"/>
        <w:adjustRightInd w:val="0"/>
        <w:ind w:left="426" w:right="4" w:hanging="284"/>
        <w:rPr>
          <w:rFonts w:ascii="StobiSerif Regular" w:hAnsi="StobiSerif Regular" w:cstheme="minorHAnsi"/>
          <w:i/>
        </w:rPr>
      </w:pPr>
      <w:r w:rsidRPr="00B27C2B">
        <w:rPr>
          <w:rFonts w:ascii="StobiSerif Regular" w:hAnsi="StobiSerif Regular" w:cstheme="minorHAnsi"/>
          <w:i/>
        </w:rPr>
        <w:t>Дејан Николовски - претставник од Министерството за финансии – претседател, сметано од 01.01.2024 година;</w:t>
      </w:r>
    </w:p>
    <w:p w14:paraId="0FC09A5B" w14:textId="653EA9F1" w:rsidR="0000412F" w:rsidRPr="00B27C2B" w:rsidRDefault="0000412F" w:rsidP="00BC2A6E">
      <w:pPr>
        <w:pStyle w:val="ListParagraph"/>
        <w:numPr>
          <w:ilvl w:val="0"/>
          <w:numId w:val="54"/>
        </w:numPr>
        <w:autoSpaceDE w:val="0"/>
        <w:autoSpaceDN w:val="0"/>
        <w:adjustRightInd w:val="0"/>
        <w:ind w:left="426" w:right="4" w:hanging="284"/>
        <w:rPr>
          <w:rFonts w:ascii="StobiSerif Regular" w:hAnsi="StobiSerif Regular" w:cstheme="minorHAnsi"/>
          <w:i/>
        </w:rPr>
      </w:pPr>
      <w:r w:rsidRPr="00B27C2B">
        <w:rPr>
          <w:rFonts w:ascii="StobiSerif Regular" w:hAnsi="StobiSerif Regular" w:cstheme="minorHAnsi"/>
          <w:i/>
        </w:rPr>
        <w:t>д-р Љубиша Каранфиловски - претставник од Сојузот на синдикатите на Македонија – член;</w:t>
      </w:r>
    </w:p>
    <w:p w14:paraId="6AEE4DC7" w14:textId="2EB7A86D" w:rsidR="0000412F" w:rsidRPr="00B27C2B" w:rsidRDefault="0000412F" w:rsidP="00BC2A6E">
      <w:pPr>
        <w:pStyle w:val="ListParagraph"/>
        <w:numPr>
          <w:ilvl w:val="0"/>
          <w:numId w:val="54"/>
        </w:numPr>
        <w:autoSpaceDE w:val="0"/>
        <w:autoSpaceDN w:val="0"/>
        <w:adjustRightInd w:val="0"/>
        <w:ind w:left="426" w:right="4" w:hanging="284"/>
        <w:rPr>
          <w:rFonts w:ascii="StobiSerif Regular" w:hAnsi="StobiSerif Regular" w:cstheme="minorHAnsi"/>
          <w:i/>
        </w:rPr>
      </w:pPr>
      <w:r w:rsidRPr="00B27C2B">
        <w:rPr>
          <w:rFonts w:ascii="StobiSerif Regular" w:hAnsi="StobiSerif Regular" w:cstheme="minorHAnsi"/>
          <w:i/>
        </w:rPr>
        <w:t>д-р Димитар Димитриевски - претставник на пензионерите во Република Северна Македонија – член;</w:t>
      </w:r>
    </w:p>
    <w:p w14:paraId="532AB863" w14:textId="3FCF384C" w:rsidR="0000412F" w:rsidRPr="00B27C2B" w:rsidRDefault="0000412F" w:rsidP="00BC2A6E">
      <w:pPr>
        <w:pStyle w:val="ListParagraph"/>
        <w:numPr>
          <w:ilvl w:val="0"/>
          <w:numId w:val="54"/>
        </w:numPr>
        <w:autoSpaceDE w:val="0"/>
        <w:autoSpaceDN w:val="0"/>
        <w:adjustRightInd w:val="0"/>
        <w:ind w:left="426" w:right="4" w:hanging="284"/>
        <w:rPr>
          <w:rFonts w:ascii="StobiSerif Regular" w:hAnsi="StobiSerif Regular" w:cstheme="minorHAnsi"/>
          <w:i/>
        </w:rPr>
      </w:pPr>
      <w:r w:rsidRPr="00B27C2B">
        <w:rPr>
          <w:rFonts w:ascii="StobiSerif Regular" w:hAnsi="StobiSerif Regular" w:cstheme="minorHAnsi"/>
          <w:i/>
        </w:rPr>
        <w:t>д-р спец. д-р сци. Тања Дејаноска - претставник на стопанствениците – член</w:t>
      </w:r>
      <w:r w:rsidR="00BC2A6E" w:rsidRPr="00B27C2B">
        <w:rPr>
          <w:rFonts w:ascii="StobiSerif Regular" w:hAnsi="StobiSerif Regular" w:cstheme="minorHAnsi"/>
          <w:i/>
        </w:rPr>
        <w:t>;</w:t>
      </w:r>
    </w:p>
    <w:p w14:paraId="28F099CA" w14:textId="0BAF9B4C" w:rsidR="0000412F" w:rsidRPr="00B27C2B" w:rsidRDefault="0000412F" w:rsidP="00BC2A6E">
      <w:pPr>
        <w:pStyle w:val="ListParagraph"/>
        <w:numPr>
          <w:ilvl w:val="0"/>
          <w:numId w:val="54"/>
        </w:numPr>
        <w:autoSpaceDE w:val="0"/>
        <w:autoSpaceDN w:val="0"/>
        <w:adjustRightInd w:val="0"/>
        <w:ind w:left="426" w:right="4" w:hanging="284"/>
        <w:rPr>
          <w:rFonts w:ascii="StobiSerif Regular" w:hAnsi="StobiSerif Regular" w:cstheme="minorHAnsi"/>
          <w:i/>
        </w:rPr>
      </w:pPr>
      <w:r w:rsidRPr="00B27C2B">
        <w:rPr>
          <w:rFonts w:ascii="StobiSerif Regular" w:hAnsi="StobiSerif Regular" w:cstheme="minorHAnsi"/>
          <w:i/>
        </w:rPr>
        <w:t>дипл. фарм. спец. Маја Ковачева - претставник од Лекарската, Фармацевтската и Стоматолошката комора на Македонија – член</w:t>
      </w:r>
      <w:r w:rsidR="00BC2A6E" w:rsidRPr="00B27C2B">
        <w:rPr>
          <w:rFonts w:ascii="StobiSerif Regular" w:hAnsi="StobiSerif Regular" w:cstheme="minorHAnsi"/>
          <w:i/>
        </w:rPr>
        <w:t>.</w:t>
      </w:r>
    </w:p>
    <w:p w14:paraId="49A78960" w14:textId="79964BD5" w:rsidR="0000412F" w:rsidRPr="00B27C2B" w:rsidRDefault="0000412F" w:rsidP="009B3669">
      <w:pPr>
        <w:autoSpaceDE w:val="0"/>
        <w:autoSpaceDN w:val="0"/>
        <w:adjustRightInd w:val="0"/>
        <w:ind w:right="4"/>
        <w:rPr>
          <w:rFonts w:ascii="StobiSerif Regular" w:hAnsi="StobiSerif Regular" w:cstheme="minorHAnsi"/>
          <w:b/>
          <w:bCs/>
          <w:i/>
          <w:sz w:val="22"/>
          <w:szCs w:val="22"/>
        </w:rPr>
      </w:pPr>
      <w:r w:rsidRPr="00B27C2B">
        <w:rPr>
          <w:rFonts w:ascii="StobiSerif Regular" w:hAnsi="StobiSerif Regular" w:cstheme="minorHAnsi"/>
          <w:b/>
          <w:bCs/>
          <w:i/>
          <w:sz w:val="22"/>
          <w:szCs w:val="22"/>
        </w:rPr>
        <w:t>Отсустни членови на Управниот одбор:</w:t>
      </w:r>
    </w:p>
    <w:p w14:paraId="3B4E034A" w14:textId="2D8FA121" w:rsidR="0000412F" w:rsidRPr="00B27C2B" w:rsidRDefault="0000412F" w:rsidP="00BC2A6E">
      <w:pPr>
        <w:pStyle w:val="ListParagraph"/>
        <w:numPr>
          <w:ilvl w:val="0"/>
          <w:numId w:val="54"/>
        </w:numPr>
        <w:autoSpaceDE w:val="0"/>
        <w:autoSpaceDN w:val="0"/>
        <w:adjustRightInd w:val="0"/>
        <w:ind w:left="426" w:right="4" w:hanging="284"/>
        <w:rPr>
          <w:rFonts w:ascii="StobiSerif Regular" w:hAnsi="StobiSerif Regular" w:cstheme="minorHAnsi"/>
          <w:i/>
        </w:rPr>
      </w:pPr>
      <w:r w:rsidRPr="00B27C2B">
        <w:rPr>
          <w:rFonts w:ascii="StobiSerif Regular" w:hAnsi="StobiSerif Regular" w:cstheme="minorHAnsi"/>
          <w:i/>
        </w:rPr>
        <w:t>д-р Фадил Цана – претставник од Министерство за здравство – заменик на претседателот</w:t>
      </w:r>
    </w:p>
    <w:p w14:paraId="63A7B042" w14:textId="77777777" w:rsidR="0000412F" w:rsidRPr="00B27C2B" w:rsidRDefault="0000412F" w:rsidP="009B3669">
      <w:pPr>
        <w:autoSpaceDE w:val="0"/>
        <w:autoSpaceDN w:val="0"/>
        <w:adjustRightInd w:val="0"/>
        <w:ind w:right="4"/>
        <w:rPr>
          <w:rFonts w:ascii="StobiSerif Regular" w:hAnsi="StobiSerif Regular" w:cstheme="minorHAnsi"/>
          <w:b/>
          <w:bCs/>
          <w:i/>
          <w:sz w:val="22"/>
          <w:szCs w:val="22"/>
        </w:rPr>
      </w:pPr>
      <w:r w:rsidRPr="00B27C2B">
        <w:rPr>
          <w:rFonts w:ascii="StobiSerif Regular" w:hAnsi="StobiSerif Regular" w:cstheme="minorHAnsi"/>
          <w:b/>
          <w:bCs/>
          <w:i/>
          <w:sz w:val="22"/>
          <w:szCs w:val="22"/>
        </w:rPr>
        <w:t>Присутни од ФЗОМ:</w:t>
      </w:r>
    </w:p>
    <w:p w14:paraId="3321D06F" w14:textId="6AE5645C" w:rsidR="0000412F" w:rsidRPr="00B27C2B" w:rsidRDefault="0000412F" w:rsidP="00BC2A6E">
      <w:pPr>
        <w:pStyle w:val="ListParagraph"/>
        <w:numPr>
          <w:ilvl w:val="0"/>
          <w:numId w:val="54"/>
        </w:numPr>
        <w:autoSpaceDE w:val="0"/>
        <w:autoSpaceDN w:val="0"/>
        <w:adjustRightInd w:val="0"/>
        <w:spacing w:after="0" w:line="240" w:lineRule="auto"/>
        <w:ind w:left="426" w:right="6" w:hanging="284"/>
        <w:rPr>
          <w:rFonts w:ascii="StobiSerif Regular" w:hAnsi="StobiSerif Regular" w:cstheme="minorHAnsi"/>
          <w:i/>
        </w:rPr>
      </w:pPr>
      <w:r w:rsidRPr="00B27C2B">
        <w:rPr>
          <w:rFonts w:ascii="StobiSerif Regular" w:hAnsi="StobiSerif Regular" w:cstheme="minorHAnsi"/>
          <w:i/>
        </w:rPr>
        <w:t>м-р Магдалена Филиповска Грашкоска, директор на ФЗОРСМ</w:t>
      </w:r>
      <w:r w:rsidR="00BC2A6E" w:rsidRPr="00B27C2B">
        <w:rPr>
          <w:rFonts w:ascii="StobiSerif Regular" w:hAnsi="StobiSerif Regular" w:cstheme="minorHAnsi"/>
          <w:i/>
        </w:rPr>
        <w:t>;</w:t>
      </w:r>
    </w:p>
    <w:p w14:paraId="334600DA" w14:textId="7D480EA3" w:rsidR="0000412F" w:rsidRPr="00B27C2B" w:rsidRDefault="0000412F" w:rsidP="00BC2A6E">
      <w:pPr>
        <w:pStyle w:val="ListParagraph"/>
        <w:numPr>
          <w:ilvl w:val="0"/>
          <w:numId w:val="54"/>
        </w:numPr>
        <w:autoSpaceDE w:val="0"/>
        <w:autoSpaceDN w:val="0"/>
        <w:adjustRightInd w:val="0"/>
        <w:spacing w:after="0" w:line="240" w:lineRule="auto"/>
        <w:ind w:left="426" w:right="6" w:hanging="284"/>
        <w:rPr>
          <w:rFonts w:ascii="StobiSerif Regular" w:hAnsi="StobiSerif Regular" w:cstheme="minorHAnsi"/>
          <w:i/>
        </w:rPr>
      </w:pPr>
      <w:r w:rsidRPr="00B27C2B">
        <w:rPr>
          <w:rFonts w:ascii="StobiSerif Regular" w:hAnsi="StobiSerif Regular" w:cstheme="minorHAnsi"/>
          <w:i/>
        </w:rPr>
        <w:t>Асаф Абдурамани, ВД директор на ФЗОРСМ</w:t>
      </w:r>
      <w:r w:rsidR="00BC2A6E" w:rsidRPr="00B27C2B">
        <w:rPr>
          <w:rFonts w:ascii="StobiSerif Regular" w:hAnsi="StobiSerif Regular" w:cstheme="minorHAnsi"/>
          <w:i/>
        </w:rPr>
        <w:t>;</w:t>
      </w:r>
    </w:p>
    <w:p w14:paraId="1F9B6C76" w14:textId="50666EBC" w:rsidR="0000412F" w:rsidRPr="00B27C2B" w:rsidRDefault="0000412F" w:rsidP="00BC2A6E">
      <w:pPr>
        <w:pStyle w:val="ListParagraph"/>
        <w:numPr>
          <w:ilvl w:val="0"/>
          <w:numId w:val="54"/>
        </w:numPr>
        <w:autoSpaceDE w:val="0"/>
        <w:autoSpaceDN w:val="0"/>
        <w:adjustRightInd w:val="0"/>
        <w:spacing w:after="0" w:line="240" w:lineRule="auto"/>
        <w:ind w:left="426" w:right="6" w:hanging="284"/>
        <w:rPr>
          <w:rFonts w:ascii="StobiSerif Regular" w:hAnsi="StobiSerif Regular" w:cstheme="minorHAnsi"/>
          <w:i/>
        </w:rPr>
      </w:pPr>
      <w:r w:rsidRPr="00B27C2B">
        <w:rPr>
          <w:rFonts w:ascii="StobiSerif Regular" w:hAnsi="StobiSerif Regular" w:cstheme="minorHAnsi"/>
          <w:i/>
        </w:rPr>
        <w:lastRenderedPageBreak/>
        <w:t>Фатиме Идризи, директор на секторот за управување со човечки ресурси, (делумно присутна)</w:t>
      </w:r>
      <w:r w:rsidR="00BC2A6E" w:rsidRPr="00B27C2B">
        <w:rPr>
          <w:rFonts w:ascii="StobiSerif Regular" w:hAnsi="StobiSerif Regular" w:cstheme="minorHAnsi"/>
          <w:i/>
        </w:rPr>
        <w:t>;</w:t>
      </w:r>
    </w:p>
    <w:p w14:paraId="289CA65D" w14:textId="04B31551" w:rsidR="0000412F" w:rsidRPr="00B27C2B" w:rsidRDefault="0000412F" w:rsidP="00BC2A6E">
      <w:pPr>
        <w:pStyle w:val="ListParagraph"/>
        <w:numPr>
          <w:ilvl w:val="0"/>
          <w:numId w:val="54"/>
        </w:numPr>
        <w:autoSpaceDE w:val="0"/>
        <w:autoSpaceDN w:val="0"/>
        <w:adjustRightInd w:val="0"/>
        <w:spacing w:after="0" w:line="240" w:lineRule="auto"/>
        <w:ind w:left="426" w:right="6" w:hanging="284"/>
        <w:rPr>
          <w:rFonts w:ascii="StobiSerif Regular" w:hAnsi="StobiSerif Regular" w:cstheme="minorHAnsi"/>
          <w:i/>
        </w:rPr>
      </w:pPr>
      <w:r w:rsidRPr="00B27C2B">
        <w:rPr>
          <w:rFonts w:ascii="StobiSerif Regular" w:hAnsi="StobiSerif Regular" w:cstheme="minorHAnsi"/>
          <w:i/>
        </w:rPr>
        <w:t>Миле Сугарев, директор на секторот за финансиски прашања, ( делумно присутен)</w:t>
      </w:r>
      <w:r w:rsidR="00BC2A6E" w:rsidRPr="00B27C2B">
        <w:rPr>
          <w:rFonts w:ascii="StobiSerif Regular" w:hAnsi="StobiSerif Regular" w:cstheme="minorHAnsi"/>
          <w:i/>
        </w:rPr>
        <w:t>;</w:t>
      </w:r>
    </w:p>
    <w:p w14:paraId="1CA6F9CE" w14:textId="654570EE" w:rsidR="0000412F" w:rsidRPr="00B27C2B" w:rsidRDefault="0000412F" w:rsidP="00BC2A6E">
      <w:pPr>
        <w:pStyle w:val="ListParagraph"/>
        <w:numPr>
          <w:ilvl w:val="0"/>
          <w:numId w:val="54"/>
        </w:numPr>
        <w:autoSpaceDE w:val="0"/>
        <w:autoSpaceDN w:val="0"/>
        <w:adjustRightInd w:val="0"/>
        <w:spacing w:after="0" w:line="240" w:lineRule="auto"/>
        <w:ind w:left="426" w:right="6" w:hanging="284"/>
        <w:rPr>
          <w:rFonts w:ascii="StobiSerif Regular" w:hAnsi="StobiSerif Regular" w:cstheme="minorHAnsi"/>
          <w:i/>
        </w:rPr>
      </w:pPr>
      <w:r w:rsidRPr="00B27C2B">
        <w:rPr>
          <w:rFonts w:ascii="StobiSerif Regular" w:hAnsi="StobiSerif Regular" w:cstheme="minorHAnsi"/>
          <w:i/>
        </w:rPr>
        <w:t>Христо Трповски,раководител на одделението за регрес и судски постапки, во својство на записничар</w:t>
      </w:r>
      <w:r w:rsidR="00BC2A6E" w:rsidRPr="00B27C2B">
        <w:rPr>
          <w:rFonts w:ascii="StobiSerif Regular" w:hAnsi="StobiSerif Regular" w:cstheme="minorHAnsi"/>
          <w:i/>
        </w:rPr>
        <w:t>;</w:t>
      </w:r>
    </w:p>
    <w:p w14:paraId="4CCA1A45" w14:textId="340A569E" w:rsidR="0000412F" w:rsidRPr="00B27C2B" w:rsidRDefault="0000412F" w:rsidP="00BC2A6E">
      <w:pPr>
        <w:pStyle w:val="ListParagraph"/>
        <w:numPr>
          <w:ilvl w:val="0"/>
          <w:numId w:val="56"/>
        </w:numPr>
        <w:autoSpaceDE w:val="0"/>
        <w:autoSpaceDN w:val="0"/>
        <w:adjustRightInd w:val="0"/>
        <w:spacing w:after="0" w:line="240" w:lineRule="auto"/>
        <w:ind w:left="426" w:right="6" w:hanging="284"/>
        <w:rPr>
          <w:rFonts w:ascii="StobiSerif Regular" w:hAnsi="StobiSerif Regular" w:cstheme="minorHAnsi"/>
          <w:i/>
        </w:rPr>
      </w:pPr>
      <w:r w:rsidRPr="00B27C2B">
        <w:rPr>
          <w:rFonts w:ascii="StobiSerif Regular" w:hAnsi="StobiSerif Regular" w:cstheme="minorHAnsi"/>
          <w:i/>
        </w:rPr>
        <w:t>м-р. Даниела Јовческа – Ѓуровска, раководител на одделение за здравствено осигурување и нормативно правни работи, во својство на записничар</w:t>
      </w:r>
      <w:r w:rsidR="00BC2A6E" w:rsidRPr="00B27C2B">
        <w:rPr>
          <w:rFonts w:ascii="StobiSerif Regular" w:hAnsi="StobiSerif Regular" w:cstheme="minorHAnsi"/>
          <w:i/>
        </w:rPr>
        <w:t>.</w:t>
      </w:r>
    </w:p>
    <w:p w14:paraId="005E9905" w14:textId="77777777" w:rsidR="0000412F" w:rsidRPr="00B27C2B" w:rsidRDefault="0000412F" w:rsidP="009B3669">
      <w:pPr>
        <w:autoSpaceDE w:val="0"/>
        <w:autoSpaceDN w:val="0"/>
        <w:adjustRightInd w:val="0"/>
        <w:ind w:right="4"/>
        <w:rPr>
          <w:rFonts w:ascii="StobiSerif Regular" w:hAnsi="StobiSerif Regular" w:cstheme="minorHAnsi"/>
          <w:i/>
          <w:sz w:val="22"/>
          <w:szCs w:val="22"/>
          <w:lang w:val="en-US"/>
        </w:rPr>
      </w:pPr>
    </w:p>
    <w:p w14:paraId="48210106"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Претседателот на Управниот одбор Дејан Николовски</w:t>
      </w:r>
      <w:r w:rsidRPr="00B27C2B">
        <w:rPr>
          <w:rFonts w:ascii="StobiSerif Regular" w:hAnsi="StobiSerif Regular" w:cstheme="minorHAnsi"/>
          <w:i/>
          <w:sz w:val="22"/>
          <w:szCs w:val="22"/>
          <w:lang w:val="en-US"/>
        </w:rPr>
        <w:t>,</w:t>
      </w:r>
      <w:r w:rsidRPr="00B27C2B">
        <w:rPr>
          <w:rFonts w:ascii="StobiSerif Regular" w:hAnsi="StobiSerif Regular" w:cstheme="minorHAnsi"/>
          <w:i/>
          <w:sz w:val="22"/>
          <w:szCs w:val="22"/>
        </w:rPr>
        <w:t xml:space="preserve"> утврди дека се присутни пет членови на Управниот одбор со што се исполнети условите за продолжување на седницата и за полноважно работење и одлучување.</w:t>
      </w:r>
      <w:r w:rsidRPr="00B27C2B">
        <w:rPr>
          <w:rFonts w:ascii="StobiSerif Regular" w:hAnsi="StobiSerif Regular"/>
          <w:i/>
          <w:sz w:val="22"/>
          <w:szCs w:val="22"/>
        </w:rPr>
        <w:t xml:space="preserve"> </w:t>
      </w:r>
      <w:r w:rsidRPr="00B27C2B">
        <w:rPr>
          <w:rFonts w:ascii="StobiSerif Regular" w:hAnsi="StobiSerif Regular" w:cstheme="minorHAnsi"/>
          <w:i/>
          <w:sz w:val="22"/>
          <w:szCs w:val="22"/>
        </w:rPr>
        <w:t>Притоа, побара од службите во Фондот да достават Правилник за плати како и податок за број на вработени во подрачните служби на Фондот и податок за висина на  платите. Укажа и на тоа дека останува на тоа што го кажал на претходната седница и дека сака да види каква е ситуацијата со платите на вработените во Фондот односно нивниот номинален износ, со цел да добие пореална слика за состојбата.</w:t>
      </w:r>
    </w:p>
    <w:p w14:paraId="35312377"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392A5DC1" w14:textId="01E0A101" w:rsidR="0000412F" w:rsidRPr="00B27C2B" w:rsidRDefault="0000412F" w:rsidP="009B3669">
      <w:pPr>
        <w:ind w:right="4"/>
        <w:rPr>
          <w:rFonts w:ascii="StobiSerif Regular" w:hAnsi="StobiSerif Regular" w:cstheme="minorHAnsi"/>
          <w:i/>
          <w:sz w:val="22"/>
          <w:szCs w:val="22"/>
        </w:rPr>
      </w:pPr>
      <w:r w:rsidRPr="00B27C2B">
        <w:rPr>
          <w:rFonts w:ascii="StobiSerif Regular" w:hAnsi="StobiSerif Regular" w:cstheme="minorHAnsi"/>
          <w:i/>
          <w:sz w:val="22"/>
          <w:szCs w:val="22"/>
        </w:rPr>
        <w:t>Димитар Димитриевски, постави прашање по однос на тоа дали како Управен одбор се об</w:t>
      </w:r>
      <w:r w:rsidR="00F41E4C" w:rsidRPr="00B27C2B">
        <w:rPr>
          <w:rFonts w:ascii="StobiSerif Regular" w:hAnsi="StobiSerif Regular" w:cstheme="minorHAnsi"/>
          <w:i/>
          <w:sz w:val="22"/>
          <w:szCs w:val="22"/>
        </w:rPr>
        <w:t>в</w:t>
      </w:r>
      <w:r w:rsidRPr="00B27C2B">
        <w:rPr>
          <w:rFonts w:ascii="StobiSerif Regular" w:hAnsi="StobiSerif Regular" w:cstheme="minorHAnsi"/>
          <w:i/>
          <w:sz w:val="22"/>
          <w:szCs w:val="22"/>
        </w:rPr>
        <w:t>рзани да го следат ставот на ММФ дека не треба да има зголемување на платите.</w:t>
      </w:r>
    </w:p>
    <w:p w14:paraId="295B8091" w14:textId="77777777" w:rsidR="0000412F" w:rsidRPr="00B27C2B" w:rsidRDefault="0000412F" w:rsidP="009B3669">
      <w:pPr>
        <w:ind w:right="4"/>
        <w:rPr>
          <w:rFonts w:ascii="StobiSerif Regular" w:hAnsi="StobiSerif Regular" w:cstheme="minorHAnsi"/>
          <w:i/>
          <w:sz w:val="22"/>
          <w:szCs w:val="22"/>
        </w:rPr>
      </w:pPr>
    </w:p>
    <w:p w14:paraId="36601125" w14:textId="77777777" w:rsidR="0000412F" w:rsidRPr="00B27C2B" w:rsidRDefault="0000412F" w:rsidP="009B3669">
      <w:pPr>
        <w:ind w:right="4"/>
        <w:rPr>
          <w:rFonts w:ascii="StobiSerif Regular" w:hAnsi="StobiSerif Regular" w:cstheme="minorHAnsi"/>
          <w:i/>
          <w:sz w:val="22"/>
          <w:szCs w:val="22"/>
        </w:rPr>
      </w:pPr>
      <w:r w:rsidRPr="00B27C2B">
        <w:rPr>
          <w:rFonts w:ascii="StobiSerif Regular" w:hAnsi="StobiSerif Regular" w:cstheme="minorHAnsi"/>
          <w:i/>
          <w:sz w:val="22"/>
          <w:szCs w:val="22"/>
        </w:rPr>
        <w:t>Претседателот Дејан Николовски,  укажа на тоа дека немањето на средства во буџетот на Фондот за плати е реалниот проблем врз основа на кој не може да се поддржи вредноста на бодот да биде 77,16 денари, кој беше предвиден со Одлуката на Управниот одбор донесена во ноември 2023 година.</w:t>
      </w:r>
    </w:p>
    <w:p w14:paraId="1E7E8372" w14:textId="77777777" w:rsidR="0000412F" w:rsidRPr="00B27C2B" w:rsidRDefault="0000412F" w:rsidP="009B3669">
      <w:pPr>
        <w:ind w:right="4"/>
        <w:rPr>
          <w:rFonts w:ascii="StobiSerif Regular" w:hAnsi="StobiSerif Regular" w:cstheme="minorHAnsi"/>
          <w:i/>
          <w:sz w:val="22"/>
          <w:szCs w:val="22"/>
        </w:rPr>
      </w:pPr>
    </w:p>
    <w:p w14:paraId="76857F6E" w14:textId="77777777" w:rsidR="0000412F" w:rsidRPr="00B27C2B" w:rsidRDefault="0000412F" w:rsidP="009B3669">
      <w:pPr>
        <w:ind w:right="4"/>
        <w:rPr>
          <w:rFonts w:ascii="StobiSerif Regular" w:hAnsi="StobiSerif Regular" w:cstheme="minorHAnsi"/>
          <w:i/>
          <w:sz w:val="22"/>
          <w:szCs w:val="22"/>
        </w:rPr>
      </w:pPr>
      <w:r w:rsidRPr="00B27C2B">
        <w:rPr>
          <w:rFonts w:ascii="StobiSerif Regular" w:hAnsi="StobiSerif Regular" w:cstheme="minorHAnsi"/>
          <w:i/>
          <w:sz w:val="22"/>
          <w:szCs w:val="22"/>
        </w:rPr>
        <w:t>Тања Дејаноска,  смета дека не се работи за зголемување на плати, туку дека станува збор за намалување на плати поради немање на доволно средства во буџетот на Фондот за 2024 година, за таа намена. Укажа и на тоа дека нема документ за зголемување на плата.</w:t>
      </w:r>
    </w:p>
    <w:p w14:paraId="7A76A90D"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35404EEF" w14:textId="451B755C"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 xml:space="preserve"> Директорката Магладена</w:t>
      </w:r>
      <w:r w:rsidRPr="00B27C2B">
        <w:rPr>
          <w:rFonts w:ascii="StobiSerif Regular" w:hAnsi="StobiSerif Regular"/>
          <w:i/>
          <w:sz w:val="22"/>
          <w:szCs w:val="22"/>
        </w:rPr>
        <w:t xml:space="preserve"> </w:t>
      </w:r>
      <w:r w:rsidRPr="00B27C2B">
        <w:rPr>
          <w:rFonts w:ascii="StobiSerif Regular" w:hAnsi="StobiSerif Regular" w:cstheme="minorHAnsi"/>
          <w:i/>
          <w:sz w:val="22"/>
          <w:szCs w:val="22"/>
        </w:rPr>
        <w:t>Филиповска Грашкоска појасни дека платата е зголемена врз основа на Одлука на Управниот одбор донесена во месец ноември 2023 година.</w:t>
      </w:r>
    </w:p>
    <w:p w14:paraId="7F21005C"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3017CBF3"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ВД Директорот Асаф Абдурамани, ги информираше присутните дека има вкупно 723 вработени на неопределено време и 72 вработени на определено време во Фондот.</w:t>
      </w:r>
    </w:p>
    <w:p w14:paraId="1BF7ECF1"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11498DDB"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Фатиме Идризи, укажа на тоа дека има 72 работни позици на определено време и дека не располага со бројка на вработени во подрачни служби, но може дополнително да ја обезбеди.</w:t>
      </w:r>
    </w:p>
    <w:p w14:paraId="4DD3B5CB"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4DF1FF2B"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Љубиша Каранфиловски, праша за тоа што е со 60-те нови вработувања за што има распишано огласи.</w:t>
      </w:r>
    </w:p>
    <w:p w14:paraId="57D6E6F7"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6A678378"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Фатиме Идризи, извести дека претежно станува збор за лица кои се веќе вработени на определено време и за лица кои работат под договор за дело во Фондот.</w:t>
      </w:r>
    </w:p>
    <w:p w14:paraId="202B8875"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411EBFA1"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Претседател Дејан Николовски,  праша за тоа дали постои превработеност во Фондот.</w:t>
      </w:r>
    </w:p>
    <w:p w14:paraId="53AA5622"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48B73D9A"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lastRenderedPageBreak/>
        <w:t>Фатиме Идризи, укажа на тоа дека има поплаки од  подрачните служби кои се жалат дека немаат доволно кадар за работа.</w:t>
      </w:r>
    </w:p>
    <w:p w14:paraId="38C32253"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31089AC7"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Директорката Магдалена Филиповска Грашкоска, дополни дека во Фондот има недостаток на кадар од типот на доктори, фармацевти, економисти и информатичари, па поради тоа на огласите се бара и ваков тип на кадри.</w:t>
      </w:r>
    </w:p>
    <w:p w14:paraId="322688DB"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0B5CF4C1"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Љубиша Каранфиловски, праша колку бода има вработен во Фондот со високо образование на најниско работно место.</w:t>
      </w:r>
    </w:p>
    <w:p w14:paraId="082656A0"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41D5E8AE" w14:textId="3A2278CE"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Фатиме Идризи, одговори дека најниско работно место со високо образование е стручен соработник кој има 663 бода, а највиското е секториски директор со 1359 бода. Укажа и на тоа дека бодовите се разликуваат во подрачните служби во зависност од тоа дали спаѓа во мала, сред</w:t>
      </w:r>
      <w:r w:rsidR="00F41E4C" w:rsidRPr="00B27C2B">
        <w:rPr>
          <w:rFonts w:ascii="StobiSerif Regular" w:hAnsi="StobiSerif Regular" w:cstheme="minorHAnsi"/>
          <w:i/>
          <w:sz w:val="22"/>
          <w:szCs w:val="22"/>
        </w:rPr>
        <w:t>н</w:t>
      </w:r>
      <w:r w:rsidRPr="00B27C2B">
        <w:rPr>
          <w:rFonts w:ascii="StobiSerif Regular" w:hAnsi="StobiSerif Regular" w:cstheme="minorHAnsi"/>
          <w:i/>
          <w:sz w:val="22"/>
          <w:szCs w:val="22"/>
        </w:rPr>
        <w:t>а или голема подрачна служба. Посочи дека големината на подрачната служба се определува според бројот на осигурениците на подрачјето каде што истата се наоѓа.</w:t>
      </w:r>
    </w:p>
    <w:p w14:paraId="464C29A9"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72E7190D" w14:textId="539C82C9"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Директорката Магдалена</w:t>
      </w:r>
      <w:r w:rsidRPr="00B27C2B">
        <w:rPr>
          <w:rFonts w:ascii="StobiSerif Regular" w:hAnsi="StobiSerif Regular"/>
          <w:i/>
          <w:sz w:val="22"/>
          <w:szCs w:val="22"/>
        </w:rPr>
        <w:t xml:space="preserve"> </w:t>
      </w:r>
      <w:r w:rsidRPr="00B27C2B">
        <w:rPr>
          <w:rFonts w:ascii="StobiSerif Regular" w:hAnsi="StobiSerif Regular" w:cstheme="minorHAnsi"/>
          <w:i/>
          <w:sz w:val="22"/>
          <w:szCs w:val="22"/>
        </w:rPr>
        <w:t>Филиповска Грашкоска, ги информираше членовите на Управниот одбор, за средбата која ја имаа директорите на Фондот со претставници од УПО</w:t>
      </w:r>
      <w:r w:rsidR="00F41E4C" w:rsidRPr="00B27C2B">
        <w:rPr>
          <w:rFonts w:ascii="StobiSerif Regular" w:hAnsi="StobiSerif Regular" w:cstheme="minorHAnsi"/>
          <w:i/>
          <w:sz w:val="22"/>
          <w:szCs w:val="22"/>
        </w:rPr>
        <w:t>З</w:t>
      </w:r>
      <w:r w:rsidRPr="00B27C2B">
        <w:rPr>
          <w:rFonts w:ascii="StobiSerif Regular" w:hAnsi="StobiSerif Regular" w:cstheme="minorHAnsi"/>
          <w:i/>
          <w:sz w:val="22"/>
          <w:szCs w:val="22"/>
        </w:rPr>
        <w:t>, ССМ и претставникот на синдикатот на ниво на работодавец и го пренесе нивниот став дека доколку се намали вредноста на бодот на платите на вработените на Фондот  ќе излезат на штрајк.</w:t>
      </w:r>
    </w:p>
    <w:p w14:paraId="26B8EDB4"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1F83CE1C" w14:textId="20802EB2"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Љубиша Каранфиловски, уште еднаш укажа на тоа дека треба и понатаму да се задржи вредноста на бодот од 77,16 денари, која Управниот одбор ја донесе во ноември 2023 година, со оглед на тоа дека веќе од буџетот на Фондот во текот на месец јануари 2024 година е исплатена декемврската плата со ова покачување на бодот. Поради тоа смета дека треба да се направат напори и да се најдат фина</w:t>
      </w:r>
      <w:r w:rsidR="00934F76" w:rsidRPr="00B27C2B">
        <w:rPr>
          <w:rFonts w:ascii="StobiSerif Regular" w:hAnsi="StobiSerif Regular" w:cstheme="minorHAnsi"/>
          <w:i/>
          <w:sz w:val="22"/>
          <w:szCs w:val="22"/>
        </w:rPr>
        <w:t>н</w:t>
      </w:r>
      <w:r w:rsidRPr="00B27C2B">
        <w:rPr>
          <w:rFonts w:ascii="StobiSerif Regular" w:hAnsi="StobiSerif Regular" w:cstheme="minorHAnsi"/>
          <w:i/>
          <w:sz w:val="22"/>
          <w:szCs w:val="22"/>
        </w:rPr>
        <w:t>сиски средства да продолжи и понатаму исплата со вредност на бодот од 77,16 денари, бидејќи како преставник на синдикатот не може да подржи намалување на платата на вработените во Фондот. Укажа и на тоа да се разгледа можноста од пренамена на средства со цел да се обезбедат тие 103 милиони денари кои се потребни за да може да продолжи платата да се исплатува со вредност на бод од 77,16 денари и за останатите 11 месеци.</w:t>
      </w:r>
    </w:p>
    <w:p w14:paraId="1E86D919"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36434E27"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Тања Дејаноска, преложи новата одлука за вредност на бодот да изнесува 77,16 денари и да важи само 30 дена, за да има време да се обезбеди одобрение од Министерство за финансии за пренамена на средства.</w:t>
      </w:r>
    </w:p>
    <w:p w14:paraId="4F19FF3D"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3361B588" w14:textId="708C14F0"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Директорката Магдалена Филиповска Грашкоска, одговори дека Фондот има испратено допис за пренамена на средства за зголемување на платите за 15% до Министерството за финасии уште во месец октомври 2023 година, но од нивна страна е добиен негативен одговор. Укажа и на тоа дека тогаш на седницата на Управниот одбор во ноември 2023 година од нив како директори било предложено зголемување на вредноста на бодот за 3,5% кој е исплатен со ноемвр</w:t>
      </w:r>
      <w:r w:rsidR="00934F76" w:rsidRPr="00B27C2B">
        <w:rPr>
          <w:rFonts w:ascii="StobiSerif Regular" w:hAnsi="StobiSerif Regular" w:cstheme="minorHAnsi"/>
          <w:i/>
          <w:sz w:val="22"/>
          <w:szCs w:val="22"/>
        </w:rPr>
        <w:t>и</w:t>
      </w:r>
      <w:r w:rsidRPr="00B27C2B">
        <w:rPr>
          <w:rFonts w:ascii="StobiSerif Regular" w:hAnsi="StobiSerif Regular" w:cstheme="minorHAnsi"/>
          <w:i/>
          <w:sz w:val="22"/>
          <w:szCs w:val="22"/>
        </w:rPr>
        <w:t>ската плата во месец декември 2023 година и дека на тој Управен одбор по предлог на тогашниот претседател др. Фадил Цана, со надеж дека ќе има зголемување на буџетот за 2024 година било предложено да има уште едно зголемување на вредноста  на бодот за 77,16 денари за месец декември 2023 година и по таа вредност е исплатена декемвриската плата во јануари 2024 година.</w:t>
      </w:r>
    </w:p>
    <w:p w14:paraId="467DEB3D"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67B64BEA" w14:textId="749FE509"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Претседателот Дејан Николовски, укажа на моментот дека буџетот за 2024 година е веќе донесен и изгласан во Собранието на РСМ и од него не постои поголем доказ и поради тоа Управниот одбор е обврзан да донесе одлука во рамките на распожливите буџетски средства за таа намена. Потоа постави прашање и до директорот на секторот за финансиски прашања, ко</w:t>
      </w:r>
      <w:r w:rsidR="00934F76" w:rsidRPr="00B27C2B">
        <w:rPr>
          <w:rFonts w:ascii="StobiSerif Regular" w:hAnsi="StobiSerif Regular" w:cstheme="minorHAnsi"/>
          <w:i/>
          <w:sz w:val="22"/>
          <w:szCs w:val="22"/>
        </w:rPr>
        <w:t>ј</w:t>
      </w:r>
      <w:r w:rsidRPr="00B27C2B">
        <w:rPr>
          <w:rFonts w:ascii="StobiSerif Regular" w:hAnsi="StobiSerif Regular" w:cstheme="minorHAnsi"/>
          <w:i/>
          <w:sz w:val="22"/>
          <w:szCs w:val="22"/>
        </w:rPr>
        <w:t xml:space="preserve"> беше повикан со цел да одговори за тоа дали Фондот има доволно финансиски средства да исплати плати во 2024 година со вредност на бод од 77,16 денари.</w:t>
      </w:r>
    </w:p>
    <w:p w14:paraId="578B3828"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12F642CE"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Миле Сугарев, одговори дека со платата која е исплатена за декември 2023 година во јануари 2024 година со вредност на бод 77,16 денари се исплатени вкупно 43.580,000 денари  од средствата на Фондот за таа намена. Поради тоа потребни се уште 68,5 милиони денари за да се исплатат плати за 12 месеци доколку се задржи оваа динамика и истата вредност на бодот. Укажа на тоа дека постои можност овие средства да се обезбедат со пренамена на средствата од Програма 20 на Програма 10 каде се опфатени ставките за плата и придонеси, за што е потребна согласност од Министерството за финансии.</w:t>
      </w:r>
    </w:p>
    <w:p w14:paraId="0C6D9E5F"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64616B91"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Директорката Магдалена</w:t>
      </w:r>
      <w:r w:rsidRPr="00B27C2B">
        <w:rPr>
          <w:rFonts w:ascii="StobiSerif Regular" w:hAnsi="StobiSerif Regular"/>
          <w:i/>
          <w:sz w:val="22"/>
          <w:szCs w:val="22"/>
        </w:rPr>
        <w:t xml:space="preserve"> </w:t>
      </w:r>
      <w:r w:rsidRPr="00B27C2B">
        <w:rPr>
          <w:rFonts w:ascii="StobiSerif Regular" w:hAnsi="StobiSerif Regular" w:cstheme="minorHAnsi"/>
          <w:i/>
          <w:sz w:val="22"/>
          <w:szCs w:val="22"/>
        </w:rPr>
        <w:t>Филиповска Грашкоска, дополни дека максималниот износ за пренамена на средства кој ќе биде потребен на Фондот е 103 милиони денари за целата година, за да може да се исплатат платите со вредност на бод од 77,16 денари.</w:t>
      </w:r>
    </w:p>
    <w:p w14:paraId="08687757" w14:textId="77777777" w:rsidR="0000412F" w:rsidRPr="00B27C2B" w:rsidRDefault="0000412F" w:rsidP="009B3669">
      <w:pPr>
        <w:autoSpaceDE w:val="0"/>
        <w:autoSpaceDN w:val="0"/>
        <w:adjustRightInd w:val="0"/>
        <w:ind w:right="4"/>
        <w:rPr>
          <w:rFonts w:ascii="StobiSerif Regular" w:hAnsi="StobiSerif Regular" w:cstheme="minorHAnsi"/>
          <w:i/>
          <w:sz w:val="22"/>
          <w:szCs w:val="22"/>
        </w:rPr>
      </w:pPr>
    </w:p>
    <w:p w14:paraId="58989221" w14:textId="2CD0057B" w:rsidR="0000412F" w:rsidRPr="00B27C2B" w:rsidRDefault="0000412F" w:rsidP="00934F76">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Претседателот Дејан Николовски, ги извести присутните дека Владата на РСМ ќе донесе заклучок со кој ќе им препорача на членовите на Управниот одбор на Фондот да ја донесат Одлука</w:t>
      </w:r>
      <w:r w:rsidR="00934F76" w:rsidRPr="00B27C2B">
        <w:rPr>
          <w:rFonts w:ascii="StobiSerif Regular" w:hAnsi="StobiSerif Regular" w:cstheme="minorHAnsi"/>
          <w:i/>
          <w:sz w:val="22"/>
          <w:szCs w:val="22"/>
        </w:rPr>
        <w:t>та</w:t>
      </w:r>
      <w:r w:rsidRPr="00B27C2B">
        <w:rPr>
          <w:rFonts w:ascii="StobiSerif Regular" w:hAnsi="StobiSerif Regular" w:cstheme="minorHAnsi"/>
          <w:i/>
          <w:sz w:val="22"/>
          <w:szCs w:val="22"/>
        </w:rPr>
        <w:t xml:space="preserve"> за утврдување на вредноста на бодот за платите на вработените во Фондот во согласност со одобрениот буџет на Фондот за 2024 година за таа намена. Поради тоа</w:t>
      </w:r>
      <w:r w:rsidR="00934F76" w:rsidRPr="00B27C2B">
        <w:rPr>
          <w:rFonts w:ascii="StobiSerif Regular" w:hAnsi="StobiSerif Regular" w:cstheme="minorHAnsi"/>
          <w:i/>
          <w:sz w:val="22"/>
          <w:szCs w:val="22"/>
        </w:rPr>
        <w:t>,</w:t>
      </w:r>
      <w:r w:rsidRPr="00B27C2B">
        <w:rPr>
          <w:rFonts w:ascii="StobiSerif Regular" w:hAnsi="StobiSerif Regular" w:cstheme="minorHAnsi"/>
          <w:i/>
          <w:sz w:val="22"/>
          <w:szCs w:val="22"/>
        </w:rPr>
        <w:t xml:space="preserve"> предложи седницата да се прекине и повторно да продолжи преку конференциска врска (преку Microsoft teams) откако ќе се добие Заклучокот од Владата.</w:t>
      </w:r>
    </w:p>
    <w:p w14:paraId="5C4B3111" w14:textId="77777777" w:rsidR="00934F76" w:rsidRPr="00B27C2B" w:rsidRDefault="00934F76" w:rsidP="00934F76">
      <w:pPr>
        <w:autoSpaceDE w:val="0"/>
        <w:autoSpaceDN w:val="0"/>
        <w:adjustRightInd w:val="0"/>
        <w:ind w:right="4"/>
        <w:rPr>
          <w:rFonts w:ascii="StobiSerif Regular" w:hAnsi="StobiSerif Regular" w:cstheme="minorHAnsi"/>
          <w:i/>
          <w:sz w:val="22"/>
          <w:szCs w:val="22"/>
        </w:rPr>
      </w:pPr>
    </w:p>
    <w:p w14:paraId="1B25F5AC" w14:textId="77777777" w:rsidR="00934F76" w:rsidRPr="00B27C2B" w:rsidRDefault="00934F76" w:rsidP="00934F76">
      <w:pPr>
        <w:autoSpaceDE w:val="0"/>
        <w:autoSpaceDN w:val="0"/>
        <w:adjustRightInd w:val="0"/>
        <w:ind w:right="4"/>
        <w:rPr>
          <w:rFonts w:ascii="StobiSerif Regular" w:hAnsi="StobiSerif Regular" w:cstheme="minorHAnsi"/>
          <w:i/>
          <w:sz w:val="22"/>
          <w:szCs w:val="22"/>
        </w:rPr>
      </w:pPr>
      <w:bookmarkStart w:id="6" w:name="_Hlk162612034"/>
      <w:r w:rsidRPr="00B27C2B">
        <w:rPr>
          <w:rFonts w:ascii="StobiSerif Regular" w:hAnsi="StobiSerif Regular" w:cstheme="minorHAnsi"/>
          <w:i/>
          <w:sz w:val="22"/>
          <w:szCs w:val="22"/>
        </w:rPr>
        <w:t xml:space="preserve">По предлогот на претседателот, Управниот одбор едногласно одлучи седницата да биде прекината а терминот за продолжение да биде утврден дополнително. </w:t>
      </w:r>
    </w:p>
    <w:p w14:paraId="42649910" w14:textId="2196396E" w:rsidR="00934F76" w:rsidRPr="00B27C2B" w:rsidRDefault="00934F76" w:rsidP="00934F76">
      <w:pPr>
        <w:autoSpaceDE w:val="0"/>
        <w:autoSpaceDN w:val="0"/>
        <w:adjustRightInd w:val="0"/>
        <w:ind w:right="4"/>
        <w:rPr>
          <w:rFonts w:ascii="StobiSerif Regular" w:hAnsi="StobiSerif Regular" w:cstheme="minorHAnsi"/>
          <w:i/>
          <w:sz w:val="22"/>
          <w:szCs w:val="22"/>
        </w:rPr>
      </w:pPr>
      <w:r w:rsidRPr="00B27C2B">
        <w:rPr>
          <w:rFonts w:ascii="StobiSerif Regular" w:hAnsi="StobiSerif Regular" w:cstheme="minorHAnsi"/>
          <w:i/>
          <w:sz w:val="22"/>
          <w:szCs w:val="22"/>
        </w:rPr>
        <w:t>Седницата беше прекината во 14.20 часот.</w:t>
      </w:r>
    </w:p>
    <w:bookmarkEnd w:id="6"/>
    <w:p w14:paraId="692C2DEC" w14:textId="77777777" w:rsidR="002A7AE1" w:rsidRPr="00B27C2B" w:rsidRDefault="002A7AE1" w:rsidP="009B3669">
      <w:pPr>
        <w:ind w:left="-142" w:right="4"/>
        <w:rPr>
          <w:rFonts w:ascii="StobiSerif Regular" w:hAnsi="StobiSerif Regular"/>
          <w:i/>
          <w:color w:val="FF0000"/>
          <w:sz w:val="22"/>
          <w:szCs w:val="22"/>
        </w:rPr>
      </w:pPr>
    </w:p>
    <w:p w14:paraId="29B2F28B" w14:textId="55C4618C" w:rsidR="00EB79CC" w:rsidRPr="00B27C2B" w:rsidRDefault="00573EF1" w:rsidP="009B3669">
      <w:pPr>
        <w:pStyle w:val="ListParagraph"/>
        <w:numPr>
          <w:ilvl w:val="0"/>
          <w:numId w:val="28"/>
        </w:numPr>
        <w:autoSpaceDE w:val="0"/>
        <w:autoSpaceDN w:val="0"/>
        <w:adjustRightInd w:val="0"/>
        <w:ind w:left="-142" w:right="4"/>
        <w:jc w:val="center"/>
        <w:rPr>
          <w:rFonts w:ascii="StobiSerif Regular" w:eastAsia="@Arial Unicode MS" w:hAnsi="StobiSerif Regular"/>
          <w:b/>
          <w:bCs/>
          <w:i/>
        </w:rPr>
      </w:pPr>
      <w:r w:rsidRPr="00B27C2B">
        <w:rPr>
          <w:rFonts w:ascii="StobiSerif Regular" w:eastAsia="@Arial Unicode MS" w:hAnsi="StobiSerif Regular"/>
          <w:b/>
          <w:bCs/>
          <w:i/>
          <w:lang w:val="en-US"/>
        </w:rPr>
        <w:t>I</w:t>
      </w:r>
      <w:r w:rsidR="001F4B75">
        <w:rPr>
          <w:rFonts w:ascii="StobiSerif Regular" w:eastAsia="@Arial Unicode MS" w:hAnsi="StobiSerif Regular"/>
          <w:b/>
          <w:bCs/>
          <w:i/>
          <w:lang w:val="en-US"/>
        </w:rPr>
        <w:t>V</w:t>
      </w:r>
    </w:p>
    <w:p w14:paraId="5BE1491B" w14:textId="227206DE" w:rsidR="00EB79CC" w:rsidRPr="00B27C2B" w:rsidRDefault="00EB79CC" w:rsidP="009B3669">
      <w:pPr>
        <w:ind w:left="-142" w:right="4"/>
        <w:rPr>
          <w:rFonts w:ascii="StobiSerif Regular" w:hAnsi="StobiSerif Regular"/>
          <w:i/>
          <w:sz w:val="22"/>
          <w:szCs w:val="22"/>
        </w:rPr>
      </w:pPr>
      <w:r w:rsidRPr="00B27C2B">
        <w:rPr>
          <w:rFonts w:ascii="StobiSerif Regular" w:hAnsi="StobiSerif Regular"/>
          <w:i/>
          <w:sz w:val="22"/>
          <w:szCs w:val="22"/>
        </w:rPr>
        <w:t xml:space="preserve">Седницата продолжи со работа на </w:t>
      </w:r>
      <w:r w:rsidR="00ED3E79" w:rsidRPr="00B27C2B">
        <w:rPr>
          <w:rFonts w:ascii="StobiSerif Regular" w:hAnsi="StobiSerif Regular"/>
          <w:i/>
          <w:sz w:val="22"/>
          <w:szCs w:val="22"/>
        </w:rPr>
        <w:t>2</w:t>
      </w:r>
      <w:r w:rsidR="00924852" w:rsidRPr="00B27C2B">
        <w:rPr>
          <w:rFonts w:ascii="StobiSerif Regular" w:hAnsi="StobiSerif Regular"/>
          <w:i/>
          <w:sz w:val="22"/>
          <w:szCs w:val="22"/>
        </w:rPr>
        <w:t>4</w:t>
      </w:r>
      <w:r w:rsidR="00ED3E79" w:rsidRPr="00B27C2B">
        <w:rPr>
          <w:rFonts w:ascii="StobiSerif Regular" w:hAnsi="StobiSerif Regular"/>
          <w:i/>
          <w:sz w:val="22"/>
          <w:szCs w:val="22"/>
        </w:rPr>
        <w:t xml:space="preserve"> </w:t>
      </w:r>
      <w:r w:rsidR="00924852" w:rsidRPr="00B27C2B">
        <w:rPr>
          <w:rFonts w:ascii="StobiSerif Regular" w:hAnsi="StobiSerif Regular"/>
          <w:i/>
          <w:sz w:val="22"/>
          <w:szCs w:val="22"/>
        </w:rPr>
        <w:t>јануари</w:t>
      </w:r>
      <w:r w:rsidR="00ED3E79" w:rsidRPr="00B27C2B">
        <w:rPr>
          <w:rFonts w:ascii="StobiSerif Regular" w:hAnsi="StobiSerif Regular"/>
          <w:i/>
          <w:sz w:val="22"/>
          <w:szCs w:val="22"/>
        </w:rPr>
        <w:t xml:space="preserve"> 202</w:t>
      </w:r>
      <w:r w:rsidR="00924852" w:rsidRPr="00B27C2B">
        <w:rPr>
          <w:rFonts w:ascii="StobiSerif Regular" w:hAnsi="StobiSerif Regular"/>
          <w:i/>
          <w:sz w:val="22"/>
          <w:szCs w:val="22"/>
        </w:rPr>
        <w:t>4</w:t>
      </w:r>
      <w:r w:rsidRPr="00B27C2B">
        <w:rPr>
          <w:rFonts w:ascii="StobiSerif Regular" w:hAnsi="StobiSerif Regular"/>
          <w:i/>
          <w:sz w:val="22"/>
          <w:szCs w:val="22"/>
        </w:rPr>
        <w:t xml:space="preserve"> година во 1</w:t>
      </w:r>
      <w:r w:rsidR="00924852" w:rsidRPr="00B27C2B">
        <w:rPr>
          <w:rFonts w:ascii="StobiSerif Regular" w:hAnsi="StobiSerif Regular"/>
          <w:i/>
          <w:sz w:val="22"/>
          <w:szCs w:val="22"/>
        </w:rPr>
        <w:t>2</w:t>
      </w:r>
      <w:r w:rsidRPr="00B27C2B">
        <w:rPr>
          <w:rFonts w:ascii="StobiSerif Regular" w:hAnsi="StobiSerif Regular"/>
          <w:i/>
          <w:sz w:val="22"/>
          <w:szCs w:val="22"/>
        </w:rPr>
        <w:t>.00 часот</w:t>
      </w:r>
      <w:r w:rsidR="00D556F7" w:rsidRPr="00B27C2B">
        <w:rPr>
          <w:rFonts w:ascii="StobiSerif Regular" w:hAnsi="StobiSerif Regular" w:cstheme="minorHAnsi"/>
          <w:i/>
          <w:sz w:val="22"/>
          <w:szCs w:val="22"/>
        </w:rPr>
        <w:t xml:space="preserve"> во просториите на Фондот</w:t>
      </w:r>
      <w:r w:rsidRPr="00B27C2B">
        <w:rPr>
          <w:rFonts w:ascii="StobiSerif Regular" w:hAnsi="StobiSerif Regular"/>
          <w:i/>
          <w:sz w:val="22"/>
          <w:szCs w:val="22"/>
        </w:rPr>
        <w:t>, со присуство на:</w:t>
      </w:r>
    </w:p>
    <w:p w14:paraId="00F760FE" w14:textId="77777777" w:rsidR="00EB79CC" w:rsidRPr="00B27C2B" w:rsidRDefault="00EB79CC" w:rsidP="009B3669">
      <w:pPr>
        <w:pStyle w:val="ListParagraph"/>
        <w:spacing w:after="0" w:line="240" w:lineRule="auto"/>
        <w:ind w:left="-142" w:right="4"/>
        <w:rPr>
          <w:rFonts w:ascii="StobiSerif Regular" w:hAnsi="StobiSerif Regular"/>
          <w:i/>
          <w:color w:val="FF0000"/>
        </w:rPr>
      </w:pPr>
    </w:p>
    <w:p w14:paraId="7125B7C1" w14:textId="77777777" w:rsidR="00EB79CC" w:rsidRPr="00B27C2B" w:rsidRDefault="00EB79CC" w:rsidP="009B3669">
      <w:pPr>
        <w:autoSpaceDE w:val="0"/>
        <w:autoSpaceDN w:val="0"/>
        <w:adjustRightInd w:val="0"/>
        <w:ind w:left="-142" w:right="4"/>
        <w:rPr>
          <w:rFonts w:ascii="StobiSerif Regular" w:eastAsia="@Arial Unicode MS" w:hAnsi="StobiSerif Regular"/>
          <w:b/>
          <w:i/>
          <w:sz w:val="22"/>
          <w:szCs w:val="22"/>
        </w:rPr>
      </w:pPr>
      <w:r w:rsidRPr="00B27C2B">
        <w:rPr>
          <w:rFonts w:ascii="StobiSerif Regular" w:eastAsia="@Arial Unicode MS" w:hAnsi="StobiSerif Regular"/>
          <w:b/>
          <w:i/>
          <w:sz w:val="22"/>
          <w:szCs w:val="22"/>
        </w:rPr>
        <w:t>Присутни членови на Управниот одбор:</w:t>
      </w:r>
    </w:p>
    <w:p w14:paraId="4F0757CE" w14:textId="77777777" w:rsidR="00EB79CC" w:rsidRPr="00B27C2B" w:rsidRDefault="00EB79CC" w:rsidP="009B3669">
      <w:pPr>
        <w:autoSpaceDE w:val="0"/>
        <w:autoSpaceDN w:val="0"/>
        <w:adjustRightInd w:val="0"/>
        <w:ind w:right="4"/>
        <w:rPr>
          <w:rFonts w:ascii="StobiSerif Regular" w:eastAsia="@Arial Unicode MS" w:hAnsi="StobiSerif Regular"/>
          <w:b/>
          <w:i/>
          <w:sz w:val="22"/>
          <w:szCs w:val="22"/>
        </w:rPr>
      </w:pPr>
    </w:p>
    <w:p w14:paraId="33E82181" w14:textId="2DD1CD7B" w:rsidR="00DF1613" w:rsidRPr="00B27C2B" w:rsidRDefault="00924852"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i/>
          <w:iCs/>
        </w:rPr>
        <w:t>Дејан Николовски, претставник од Министерството за финансии</w:t>
      </w:r>
      <w:r w:rsidRPr="00B27C2B">
        <w:rPr>
          <w:rFonts w:ascii="StobiSerif Regular" w:eastAsia="@Arial Unicode MS" w:hAnsi="StobiSerif Regular" w:cs="Arial"/>
          <w:i/>
        </w:rPr>
        <w:t xml:space="preserve"> </w:t>
      </w:r>
      <w:r w:rsidR="00DF1613" w:rsidRPr="00B27C2B">
        <w:rPr>
          <w:rFonts w:ascii="StobiSerif Regular" w:eastAsia="@Arial Unicode MS" w:hAnsi="StobiSerif Regular"/>
          <w:i/>
          <w:iCs/>
        </w:rPr>
        <w:t>– претседател;</w:t>
      </w:r>
    </w:p>
    <w:p w14:paraId="3455CA6C" w14:textId="0B2CA507" w:rsidR="00DF1613" w:rsidRPr="00B27C2B" w:rsidRDefault="00924852"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cs="Arial"/>
          <w:i/>
        </w:rPr>
        <w:t xml:space="preserve">д-р Фадил Цана, претставник од Министерството за здравство </w:t>
      </w:r>
      <w:r w:rsidR="00DF1613" w:rsidRPr="00B27C2B">
        <w:rPr>
          <w:rFonts w:ascii="StobiSerif Regular" w:eastAsia="@Arial Unicode MS" w:hAnsi="StobiSerif Regular" w:cs="Arial"/>
          <w:i/>
        </w:rPr>
        <w:t>– заменик на претседателот</w:t>
      </w:r>
      <w:r w:rsidR="00DF1613" w:rsidRPr="00B27C2B">
        <w:rPr>
          <w:rFonts w:ascii="StobiSerif Regular" w:hAnsi="StobiSerif Regular" w:cs="Arial"/>
          <w:i/>
          <w:iCs/>
        </w:rPr>
        <w:t>;</w:t>
      </w:r>
    </w:p>
    <w:p w14:paraId="5A436AB3" w14:textId="77777777" w:rsidR="00DF1613" w:rsidRPr="00B27C2B" w:rsidRDefault="00DF1613"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Љубиша Каранфиловски</w:t>
      </w:r>
      <w:r w:rsidRPr="00B27C2B">
        <w:rPr>
          <w:rFonts w:ascii="StobiSerif Regular" w:hAnsi="StobiSerif Regular" w:cs="Arial"/>
          <w:i/>
          <w:iCs/>
          <w:lang w:val="en-US"/>
        </w:rPr>
        <w:t xml:space="preserve">, </w:t>
      </w:r>
      <w:r w:rsidRPr="00B27C2B">
        <w:rPr>
          <w:rFonts w:ascii="StobiSerif Regular" w:hAnsi="StobiSerif Regular" w:cs="Arial"/>
          <w:i/>
          <w:iCs/>
        </w:rPr>
        <w:t>претставник од Сојузот на синдикатите на Македонија – член;</w:t>
      </w:r>
    </w:p>
    <w:p w14:paraId="67612A38" w14:textId="77777777" w:rsidR="00DF1613" w:rsidRPr="00B27C2B" w:rsidRDefault="00DF1613"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Димитар Димитриевски, претставник од здружението на пензионерите – член;</w:t>
      </w:r>
    </w:p>
    <w:p w14:paraId="595099F5" w14:textId="77777777" w:rsidR="00DF1613" w:rsidRPr="00B27C2B" w:rsidRDefault="00DF1613"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 xml:space="preserve">д-р спец. д-р сци. Тања Дејаноска, </w:t>
      </w:r>
      <w:r w:rsidRPr="00B27C2B">
        <w:rPr>
          <w:rFonts w:ascii="StobiSerif Regular" w:hAnsi="StobiSerif Regular"/>
          <w:bCs/>
          <w:i/>
          <w:iCs/>
        </w:rPr>
        <w:t xml:space="preserve">претставник на стопанствениците </w:t>
      </w:r>
      <w:r w:rsidRPr="00B27C2B">
        <w:rPr>
          <w:rFonts w:ascii="StobiSerif Regular" w:hAnsi="StobiSerif Regular" w:cs="Arial"/>
          <w:i/>
          <w:iCs/>
        </w:rPr>
        <w:t xml:space="preserve">– член; </w:t>
      </w:r>
    </w:p>
    <w:p w14:paraId="042F295E" w14:textId="77777777" w:rsidR="00DF1613" w:rsidRPr="00B27C2B" w:rsidRDefault="00DF1613" w:rsidP="009B3669">
      <w:pPr>
        <w:pStyle w:val="ListParagraph"/>
        <w:numPr>
          <w:ilvl w:val="0"/>
          <w:numId w:val="32"/>
        </w:numPr>
        <w:suppressAutoHyphens w:val="0"/>
        <w:autoSpaceDE w:val="0"/>
        <w:autoSpaceDN w:val="0"/>
        <w:adjustRightInd w:val="0"/>
        <w:spacing w:line="240" w:lineRule="auto"/>
        <w:ind w:left="284" w:right="4"/>
        <w:rPr>
          <w:rFonts w:ascii="StobiSerif Regular" w:eastAsia="@Arial Unicode MS" w:hAnsi="StobiSerif Regular"/>
          <w:b/>
          <w:i/>
        </w:rPr>
      </w:pPr>
      <w:r w:rsidRPr="00B27C2B">
        <w:rPr>
          <w:rFonts w:ascii="StobiSerif Regular" w:hAnsi="StobiSerif Regular" w:cstheme="minorHAnsi"/>
          <w:bCs/>
          <w:i/>
          <w:iCs/>
        </w:rPr>
        <w:lastRenderedPageBreak/>
        <w:t>дипл. фарм. спец.</w:t>
      </w:r>
      <w:r w:rsidRPr="00B27C2B">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29B730F8" w14:textId="736C49B8" w:rsidR="00EB79CC" w:rsidRPr="00B27C2B" w:rsidRDefault="00EB79CC" w:rsidP="009B3669">
      <w:pPr>
        <w:autoSpaceDE w:val="0"/>
        <w:autoSpaceDN w:val="0"/>
        <w:adjustRightInd w:val="0"/>
        <w:ind w:right="4"/>
        <w:rPr>
          <w:rFonts w:ascii="StobiSerif Regular" w:eastAsia="@Arial Unicode MS" w:hAnsi="StobiSerif Regular"/>
          <w:b/>
          <w:i/>
          <w:sz w:val="22"/>
          <w:szCs w:val="22"/>
        </w:rPr>
      </w:pPr>
      <w:r w:rsidRPr="00B27C2B">
        <w:rPr>
          <w:rFonts w:ascii="StobiSerif Regular" w:eastAsia="@Arial Unicode MS" w:hAnsi="StobiSerif Regular"/>
          <w:b/>
          <w:i/>
          <w:sz w:val="22"/>
          <w:szCs w:val="22"/>
        </w:rPr>
        <w:t>Присутни од ФЗО</w:t>
      </w:r>
      <w:r w:rsidR="00924852" w:rsidRPr="00B27C2B">
        <w:rPr>
          <w:rFonts w:ascii="StobiSerif Regular" w:eastAsia="@Arial Unicode MS" w:hAnsi="StobiSerif Regular"/>
          <w:b/>
          <w:i/>
          <w:sz w:val="22"/>
          <w:szCs w:val="22"/>
        </w:rPr>
        <w:t>РС</w:t>
      </w:r>
      <w:r w:rsidRPr="00B27C2B">
        <w:rPr>
          <w:rFonts w:ascii="StobiSerif Regular" w:eastAsia="@Arial Unicode MS" w:hAnsi="StobiSerif Regular"/>
          <w:b/>
          <w:i/>
          <w:sz w:val="22"/>
          <w:szCs w:val="22"/>
        </w:rPr>
        <w:t>М:</w:t>
      </w:r>
    </w:p>
    <w:p w14:paraId="73DE60D3" w14:textId="77777777" w:rsidR="00EB79CC" w:rsidRPr="00B27C2B" w:rsidRDefault="00EB79CC" w:rsidP="009B3669">
      <w:pPr>
        <w:autoSpaceDE w:val="0"/>
        <w:autoSpaceDN w:val="0"/>
        <w:adjustRightInd w:val="0"/>
        <w:ind w:right="4"/>
        <w:rPr>
          <w:rFonts w:ascii="StobiSerif Regular" w:eastAsia="@Arial Unicode MS" w:hAnsi="StobiSerif Regular"/>
          <w:b/>
          <w:i/>
          <w:sz w:val="22"/>
          <w:szCs w:val="22"/>
        </w:rPr>
      </w:pPr>
    </w:p>
    <w:p w14:paraId="047DCA0B" w14:textId="77777777" w:rsidR="00DF1613" w:rsidRPr="00B27C2B" w:rsidRDefault="00DF1613"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м-р Магдалена Филиповска Грашкоска, директор на ФЗОРСМ;</w:t>
      </w:r>
    </w:p>
    <w:p w14:paraId="5D035612" w14:textId="24B8AB5C" w:rsidR="00DF1613" w:rsidRPr="00B27C2B" w:rsidRDefault="00DF1613"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д-р Асаф Абдурамани, В.Д. директор на ФЗОРСМ;</w:t>
      </w:r>
    </w:p>
    <w:p w14:paraId="68BCB181" w14:textId="4976383D" w:rsidR="00DF1613" w:rsidRPr="00B27C2B" w:rsidRDefault="00DF1613"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Миле Сугарев, директор на секторот за финансиски прашања;</w:t>
      </w:r>
    </w:p>
    <w:p w14:paraId="29F293D5" w14:textId="77777777" w:rsidR="00DF1613" w:rsidRPr="00B27C2B" w:rsidRDefault="00DF1613"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9A14745" w14:textId="77777777" w:rsidR="00EB79CC" w:rsidRPr="00B27C2B" w:rsidRDefault="00EB79CC" w:rsidP="009B3669">
      <w:pPr>
        <w:autoSpaceDE w:val="0"/>
        <w:autoSpaceDN w:val="0"/>
        <w:adjustRightInd w:val="0"/>
        <w:ind w:left="-142" w:right="4"/>
        <w:rPr>
          <w:rFonts w:ascii="StobiSerif Regular" w:eastAsia="@Arial Unicode MS" w:hAnsi="StobiSerif Regular"/>
          <w:i/>
          <w:color w:val="FF0000"/>
          <w:sz w:val="22"/>
          <w:szCs w:val="22"/>
        </w:rPr>
      </w:pPr>
    </w:p>
    <w:p w14:paraId="63AFF714" w14:textId="3586C3B7" w:rsidR="007D52A2" w:rsidRPr="00B27C2B" w:rsidRDefault="00EB79CC" w:rsidP="009B3669">
      <w:pPr>
        <w:autoSpaceDE w:val="0"/>
        <w:autoSpaceDN w:val="0"/>
        <w:adjustRightInd w:val="0"/>
        <w:ind w:left="-142" w:right="4"/>
        <w:rPr>
          <w:rFonts w:ascii="StobiSerif Regular" w:hAnsi="StobiSerif Regular" w:cstheme="minorHAnsi"/>
          <w:bCs/>
          <w:i/>
          <w:iCs/>
          <w:color w:val="FF0000"/>
          <w:spacing w:val="-6"/>
          <w:lang w:val="ru-RU"/>
        </w:rPr>
      </w:pPr>
      <w:r w:rsidRPr="00B27C2B">
        <w:rPr>
          <w:rFonts w:ascii="StobiSerif Regular" w:eastAsia="@Arial Unicode MS" w:hAnsi="StobiSerif Regular"/>
          <w:i/>
          <w:sz w:val="22"/>
          <w:szCs w:val="22"/>
        </w:rPr>
        <w:t xml:space="preserve">Претседателот на Управниот одбор </w:t>
      </w:r>
      <w:r w:rsidR="008A3407" w:rsidRPr="00B27C2B">
        <w:rPr>
          <w:rFonts w:ascii="StobiSerif Regular" w:eastAsia="@Arial Unicode MS" w:hAnsi="StobiSerif Regular"/>
          <w:i/>
          <w:iCs/>
          <w:sz w:val="22"/>
          <w:szCs w:val="22"/>
        </w:rPr>
        <w:t>Дејан Николовски</w:t>
      </w:r>
      <w:r w:rsidR="008A3407" w:rsidRPr="00B27C2B">
        <w:rPr>
          <w:rFonts w:ascii="StobiSerif Regular" w:eastAsia="@Arial Unicode MS" w:hAnsi="StobiSerif Regular"/>
          <w:i/>
          <w:sz w:val="22"/>
          <w:szCs w:val="22"/>
        </w:rPr>
        <w:t xml:space="preserve"> </w:t>
      </w:r>
      <w:r w:rsidR="00B46B4D" w:rsidRPr="00B27C2B">
        <w:rPr>
          <w:rFonts w:ascii="StobiSerif Regular" w:eastAsia="@Arial Unicode MS" w:hAnsi="StobiSerif Regular"/>
          <w:i/>
          <w:sz w:val="22"/>
          <w:szCs w:val="22"/>
        </w:rPr>
        <w:t xml:space="preserve">го отвори продолжението на Сто педесет и четвртата седница и утврди дека </w:t>
      </w:r>
      <w:r w:rsidRPr="00B27C2B">
        <w:rPr>
          <w:rFonts w:ascii="StobiSerif Regular" w:eastAsia="@Arial Unicode MS" w:hAnsi="StobiSerif Regular"/>
          <w:i/>
          <w:sz w:val="22"/>
          <w:szCs w:val="22"/>
        </w:rPr>
        <w:t xml:space="preserve">се присутни </w:t>
      </w:r>
      <w:r w:rsidR="00ED3E79" w:rsidRPr="00B27C2B">
        <w:rPr>
          <w:rFonts w:ascii="StobiSerif Regular" w:eastAsia="@Arial Unicode MS" w:hAnsi="StobiSerif Regular"/>
          <w:i/>
          <w:sz w:val="22"/>
          <w:szCs w:val="22"/>
        </w:rPr>
        <w:t>сите</w:t>
      </w:r>
      <w:r w:rsidR="008A3407" w:rsidRPr="00B27C2B">
        <w:rPr>
          <w:rFonts w:ascii="StobiSerif Regular" w:eastAsia="@Arial Unicode MS" w:hAnsi="StobiSerif Regular"/>
          <w:i/>
          <w:sz w:val="22"/>
          <w:szCs w:val="22"/>
        </w:rPr>
        <w:t xml:space="preserve"> шест</w:t>
      </w:r>
      <w:r w:rsidRPr="00B27C2B">
        <w:rPr>
          <w:rFonts w:ascii="StobiSerif Regular" w:eastAsia="@Arial Unicode MS" w:hAnsi="StobiSerif Regular"/>
          <w:i/>
          <w:sz w:val="22"/>
          <w:szCs w:val="22"/>
        </w:rPr>
        <w:t xml:space="preserve"> членови на Управниот одбор со што се исполнети условите за полноважно работење и одлучување</w:t>
      </w:r>
      <w:r w:rsidR="0075369F" w:rsidRPr="00B27C2B">
        <w:rPr>
          <w:rFonts w:ascii="StobiSerif Regular" w:eastAsia="@Arial Unicode MS" w:hAnsi="StobiSerif Regular"/>
          <w:i/>
          <w:sz w:val="22"/>
          <w:szCs w:val="22"/>
        </w:rPr>
        <w:t xml:space="preserve">. </w:t>
      </w:r>
    </w:p>
    <w:p w14:paraId="596B4E34" w14:textId="77777777" w:rsidR="00B74362" w:rsidRPr="00B27C2B" w:rsidRDefault="00B74362" w:rsidP="009B3669">
      <w:pPr>
        <w:pStyle w:val="ListParagraph"/>
        <w:spacing w:after="0" w:line="240" w:lineRule="auto"/>
        <w:ind w:left="-142" w:right="4"/>
        <w:rPr>
          <w:rFonts w:ascii="StobiSerif Regular" w:hAnsi="StobiSerif Regular" w:cs="Arial"/>
          <w:i/>
          <w:color w:val="FF0000"/>
        </w:rPr>
      </w:pPr>
    </w:p>
    <w:p w14:paraId="5D7A14BF" w14:textId="357E8C92" w:rsidR="00B46B4D" w:rsidRPr="00B27C2B" w:rsidRDefault="00B46B4D"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Истакна дека на </w:t>
      </w:r>
      <w:r w:rsidR="008A001F" w:rsidRPr="00B27C2B">
        <w:rPr>
          <w:rFonts w:ascii="StobiSerif Regular" w:hAnsi="StobiSerif Regular"/>
          <w:i/>
          <w:iCs/>
          <w:lang w:val="en-US"/>
        </w:rPr>
        <w:t xml:space="preserve">11 </w:t>
      </w:r>
      <w:proofErr w:type="spellStart"/>
      <w:r w:rsidR="008A001F" w:rsidRPr="00B27C2B">
        <w:rPr>
          <w:rFonts w:ascii="StobiSerif Regular" w:hAnsi="StobiSerif Regular"/>
          <w:i/>
          <w:iCs/>
          <w:lang w:val="en-US"/>
        </w:rPr>
        <w:t>јануари</w:t>
      </w:r>
      <w:proofErr w:type="spellEnd"/>
      <w:r w:rsidRPr="00B27C2B">
        <w:rPr>
          <w:rFonts w:ascii="StobiSerif Regular" w:hAnsi="StobiSerif Regular"/>
          <w:i/>
          <w:iCs/>
        </w:rPr>
        <w:t xml:space="preserve"> </w:t>
      </w:r>
      <w:r w:rsidR="008A001F" w:rsidRPr="00B27C2B">
        <w:rPr>
          <w:rFonts w:ascii="StobiSerif Regular" w:hAnsi="StobiSerif Regular"/>
          <w:i/>
          <w:iCs/>
        </w:rPr>
        <w:t xml:space="preserve">од Фондот </w:t>
      </w:r>
      <w:r w:rsidRPr="00B27C2B">
        <w:rPr>
          <w:rFonts w:ascii="StobiSerif Regular" w:hAnsi="StobiSerif Regular"/>
          <w:i/>
          <w:iCs/>
        </w:rPr>
        <w:t xml:space="preserve">до членовите на Управниот одбор беше доставена препораката на Владата на РСМ </w:t>
      </w:r>
      <w:r w:rsidR="008A001F" w:rsidRPr="00B27C2B">
        <w:rPr>
          <w:rFonts w:ascii="StobiSerif Regular" w:hAnsi="StobiSerif Regular"/>
          <w:i/>
          <w:iCs/>
        </w:rPr>
        <w:t xml:space="preserve">која била </w:t>
      </w:r>
      <w:r w:rsidRPr="00B27C2B">
        <w:rPr>
          <w:rFonts w:ascii="StobiSerif Regular" w:hAnsi="StobiSerif Regular"/>
          <w:i/>
          <w:iCs/>
        </w:rPr>
        <w:t>донесена на 9 јануари 2024 година</w:t>
      </w:r>
      <w:r w:rsidR="008A001F" w:rsidRPr="00B27C2B">
        <w:rPr>
          <w:rFonts w:ascii="StobiSerif Regular" w:hAnsi="StobiSerif Regular"/>
          <w:i/>
          <w:iCs/>
        </w:rPr>
        <w:t>.</w:t>
      </w:r>
      <w:r w:rsidRPr="00B27C2B">
        <w:rPr>
          <w:rFonts w:ascii="StobiSerif Regular" w:hAnsi="StobiSerif Regular"/>
          <w:i/>
          <w:iCs/>
        </w:rPr>
        <w:t xml:space="preserve"> </w:t>
      </w:r>
      <w:r w:rsidR="008A001F" w:rsidRPr="00B27C2B">
        <w:rPr>
          <w:rFonts w:ascii="StobiSerif Regular" w:hAnsi="StobiSerif Regular"/>
          <w:i/>
          <w:iCs/>
        </w:rPr>
        <w:t>Со неа</w:t>
      </w:r>
      <w:r w:rsidRPr="00B27C2B">
        <w:rPr>
          <w:rFonts w:ascii="StobiSerif Regular" w:hAnsi="StobiSerif Regular"/>
          <w:i/>
          <w:iCs/>
        </w:rPr>
        <w:t xml:space="preserve"> на членовите на Управниот одбор им се препорача одлуката за утврдување на вредноста на бодот за платите на вработените во Фондот да ја прилагодат согласно со одобрениот буџет на Фондот за 2024 година а зголемената вредност на бодот утврдена во ноември 2023 година да има одложена примена од јануари 2025 година. Исто така</w:t>
      </w:r>
      <w:r w:rsidR="000B20FA" w:rsidRPr="00B27C2B">
        <w:rPr>
          <w:rFonts w:ascii="StobiSerif Regular" w:hAnsi="StobiSerif Regular"/>
          <w:i/>
          <w:iCs/>
        </w:rPr>
        <w:t>,</w:t>
      </w:r>
      <w:r w:rsidRPr="00B27C2B">
        <w:rPr>
          <w:rFonts w:ascii="StobiSerif Regular" w:hAnsi="StobiSerif Regular"/>
          <w:i/>
          <w:iCs/>
        </w:rPr>
        <w:t xml:space="preserve"> потсети дека</w:t>
      </w:r>
      <w:r w:rsidR="004645C3" w:rsidRPr="00B27C2B">
        <w:rPr>
          <w:rFonts w:ascii="StobiSerif Regular" w:hAnsi="StobiSerif Regular"/>
          <w:i/>
          <w:iCs/>
        </w:rPr>
        <w:t xml:space="preserve"> за да може да се продолжи</w:t>
      </w:r>
      <w:r w:rsidRPr="00B27C2B">
        <w:rPr>
          <w:rFonts w:ascii="StobiSerif Regular" w:hAnsi="StobiSerif Regular"/>
          <w:i/>
          <w:iCs/>
        </w:rPr>
        <w:t xml:space="preserve"> </w:t>
      </w:r>
      <w:r w:rsidR="004645C3" w:rsidRPr="00B27C2B">
        <w:rPr>
          <w:rFonts w:ascii="StobiSerif Regular" w:hAnsi="StobiSerif Regular"/>
          <w:i/>
          <w:iCs/>
        </w:rPr>
        <w:t xml:space="preserve">со седницата а согласно со препораката на Владата, на 11 јануари </w:t>
      </w:r>
      <w:r w:rsidRPr="00B27C2B">
        <w:rPr>
          <w:rFonts w:ascii="StobiSerif Regular" w:hAnsi="StobiSerif Regular"/>
          <w:i/>
          <w:iCs/>
        </w:rPr>
        <w:t xml:space="preserve">со е-меил до директорите на Фондот побарал </w:t>
      </w:r>
      <w:r w:rsidR="004645C3" w:rsidRPr="00B27C2B">
        <w:rPr>
          <w:rFonts w:ascii="StobiSerif Regular" w:hAnsi="StobiSerif Regular"/>
          <w:i/>
          <w:iCs/>
        </w:rPr>
        <w:t>известување која е вредноста на бодот со која би се вклопиле во одобрениот буџет на Фондот за 2024 година.</w:t>
      </w:r>
      <w:r w:rsidR="00430ECC" w:rsidRPr="00B27C2B">
        <w:rPr>
          <w:rFonts w:ascii="StobiSerif Regular" w:hAnsi="StobiSerif Regular"/>
          <w:i/>
          <w:iCs/>
        </w:rPr>
        <w:t xml:space="preserve"> Пресметка сеуште не е доставена, но и сега ако се достави би можеле да ја земеме во разгледување.</w:t>
      </w:r>
    </w:p>
    <w:p w14:paraId="372EE806" w14:textId="2C483A8F" w:rsidR="00430ECC" w:rsidRPr="00B27C2B" w:rsidRDefault="00E85D5E"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Побара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секторот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човечки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ресурси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подготви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предлог</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вредноста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бодот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кој</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ќе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може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одлучува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како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што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правело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секогаш</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кога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дневниот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ред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било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утврдување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вредноста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бодот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платите</w:t>
      </w:r>
      <w:proofErr w:type="spellEnd"/>
      <w:r w:rsidRPr="00B27C2B">
        <w:rPr>
          <w:rFonts w:ascii="StobiSerif Regular" w:hAnsi="StobiSerif Regular"/>
          <w:i/>
          <w:lang w:val="en-US"/>
        </w:rPr>
        <w:t>.</w:t>
      </w:r>
    </w:p>
    <w:p w14:paraId="337FBC5D" w14:textId="77777777" w:rsidR="00E85D5E" w:rsidRPr="00B27C2B" w:rsidRDefault="00E85D5E" w:rsidP="009B3669">
      <w:pPr>
        <w:pStyle w:val="ListParagraph"/>
        <w:spacing w:after="0" w:line="240" w:lineRule="auto"/>
        <w:ind w:left="-142" w:right="4"/>
        <w:rPr>
          <w:rFonts w:ascii="StobiSerif Regular" w:hAnsi="StobiSerif Regular"/>
          <w:i/>
          <w:iCs/>
        </w:rPr>
      </w:pPr>
    </w:p>
    <w:p w14:paraId="5CD77224" w14:textId="4FAB9AC8" w:rsidR="008E3A3C" w:rsidRPr="00B27C2B" w:rsidRDefault="00430ECC"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Потоа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продолжи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изнесување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податоци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зголемувањата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односно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вредноста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бодот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Фондот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текот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2023 </w:t>
      </w:r>
      <w:proofErr w:type="spellStart"/>
      <w:r w:rsidRPr="00B27C2B">
        <w:rPr>
          <w:rFonts w:ascii="StobiSerif Regular" w:hAnsi="StobiSerif Regular"/>
          <w:i/>
          <w:lang w:val="en-US"/>
        </w:rPr>
        <w:t>година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кои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биле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зголемени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006C552A" w:rsidRPr="00B27C2B">
        <w:rPr>
          <w:rFonts w:ascii="StobiSerif Regular" w:hAnsi="StobiSerif Regular"/>
          <w:i/>
          <w:lang w:val="en-US"/>
        </w:rPr>
        <w:t>вкупно</w:t>
      </w:r>
      <w:proofErr w:type="spellEnd"/>
      <w:r w:rsidR="006C552A" w:rsidRPr="00B27C2B">
        <w:rPr>
          <w:rFonts w:ascii="StobiSerif Regular" w:hAnsi="StobiSerif Regular"/>
          <w:i/>
          <w:lang w:val="en-US"/>
        </w:rPr>
        <w:t xml:space="preserve"> </w:t>
      </w:r>
      <w:r w:rsidRPr="00B27C2B">
        <w:rPr>
          <w:rFonts w:ascii="StobiSerif Regular" w:hAnsi="StobiSerif Regular"/>
          <w:i/>
          <w:lang w:val="en-US"/>
        </w:rPr>
        <w:t>50%</w:t>
      </w:r>
      <w:r w:rsidR="00E85D5E" w:rsidRPr="00B27C2B">
        <w:rPr>
          <w:rFonts w:ascii="StobiSerif Regular" w:hAnsi="StobiSerif Regular"/>
          <w:i/>
          <w:lang w:val="en-US"/>
        </w:rPr>
        <w:t xml:space="preserve">. </w:t>
      </w:r>
    </w:p>
    <w:p w14:paraId="622A999D" w14:textId="77777777" w:rsidR="006C552A" w:rsidRPr="00B27C2B" w:rsidRDefault="006C552A" w:rsidP="009B3669">
      <w:pPr>
        <w:pStyle w:val="ListParagraph"/>
        <w:spacing w:after="0" w:line="240" w:lineRule="auto"/>
        <w:ind w:left="-142" w:right="4"/>
        <w:rPr>
          <w:rFonts w:ascii="StobiSerif Regular" w:hAnsi="StobiSerif Regular"/>
          <w:i/>
          <w:lang w:val="en-US"/>
        </w:rPr>
      </w:pPr>
    </w:p>
    <w:p w14:paraId="0C0F1869" w14:textId="1AE96A32" w:rsidR="006C552A" w:rsidRPr="00B27C2B" w:rsidRDefault="006C552A"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Љубиша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Каранфиловски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укажа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текот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минатата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година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беше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извршено</w:t>
      </w:r>
      <w:proofErr w:type="spellEnd"/>
      <w:r w:rsidRPr="00B27C2B">
        <w:rPr>
          <w:rFonts w:ascii="StobiSerif Regular" w:hAnsi="StobiSerif Regular"/>
          <w:i/>
          <w:lang w:val="en-US"/>
        </w:rPr>
        <w:t xml:space="preserve"> и </w:t>
      </w:r>
      <w:proofErr w:type="spellStart"/>
      <w:r w:rsidRPr="00B27C2B">
        <w:rPr>
          <w:rFonts w:ascii="StobiSerif Regular" w:hAnsi="StobiSerif Regular"/>
          <w:i/>
          <w:lang w:val="en-US"/>
        </w:rPr>
        <w:t>намалување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бројот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бодовите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работни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места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Фондот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ако</w:t>
      </w:r>
      <w:proofErr w:type="spellEnd"/>
      <w:r w:rsidRPr="00B27C2B">
        <w:rPr>
          <w:rFonts w:ascii="StobiSerif Regular" w:hAnsi="StobiSerif Regular"/>
          <w:i/>
          <w:lang w:val="en-US"/>
        </w:rPr>
        <w:t xml:space="preserve"> и </w:t>
      </w:r>
      <w:proofErr w:type="spellStart"/>
      <w:r w:rsidRPr="00B27C2B">
        <w:rPr>
          <w:rFonts w:ascii="StobiSerif Regular" w:hAnsi="StobiSerif Regular"/>
          <w:i/>
          <w:lang w:val="en-US"/>
        </w:rPr>
        <w:t>тоа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земе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вид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вкупното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надминува</w:t>
      </w:r>
      <w:proofErr w:type="spellEnd"/>
      <w:r w:rsidRPr="00B27C2B">
        <w:rPr>
          <w:rFonts w:ascii="StobiSerif Regular" w:hAnsi="StobiSerif Regular"/>
          <w:i/>
          <w:lang w:val="en-US"/>
        </w:rPr>
        <w:t xml:space="preserve"> 40%.</w:t>
      </w:r>
    </w:p>
    <w:p w14:paraId="0831BB1F" w14:textId="77777777" w:rsidR="003C6FE9" w:rsidRPr="00B27C2B" w:rsidRDefault="003C6FE9" w:rsidP="009B3669">
      <w:pPr>
        <w:pStyle w:val="ListParagraph"/>
        <w:spacing w:after="0" w:line="240" w:lineRule="auto"/>
        <w:ind w:left="-142" w:right="4"/>
        <w:rPr>
          <w:rFonts w:ascii="StobiSerif Regular" w:hAnsi="StobiSerif Regular"/>
          <w:i/>
          <w:lang w:val="en-US"/>
        </w:rPr>
      </w:pPr>
    </w:p>
    <w:p w14:paraId="2D2E2004" w14:textId="4EB2DD38" w:rsidR="003C6FE9" w:rsidRPr="00B27C2B" w:rsidRDefault="003C6FE9"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Тања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Дејаноска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пак</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наведе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веќе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имавме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утврдено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Фондот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пониски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сродните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институции</w:t>
      </w:r>
      <w:proofErr w:type="spellEnd"/>
      <w:r w:rsidRPr="00B27C2B">
        <w:rPr>
          <w:rFonts w:ascii="StobiSerif Regular" w:hAnsi="StobiSerif Regular"/>
          <w:i/>
          <w:lang w:val="en-US"/>
        </w:rPr>
        <w:t xml:space="preserve"> и </w:t>
      </w:r>
      <w:proofErr w:type="spellStart"/>
      <w:r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зголемувањата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извршија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заради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усогласување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нив</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Покрај</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тоа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имавме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едно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линеарно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како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последица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утврдената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минимална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државата</w:t>
      </w:r>
      <w:proofErr w:type="spellEnd"/>
      <w:r w:rsidRPr="00B27C2B">
        <w:rPr>
          <w:rFonts w:ascii="StobiSerif Regular" w:hAnsi="StobiSerif Regular"/>
          <w:i/>
          <w:lang w:val="en-US"/>
        </w:rPr>
        <w:t xml:space="preserve"> и </w:t>
      </w:r>
      <w:proofErr w:type="spellStart"/>
      <w:r w:rsidRPr="00B27C2B">
        <w:rPr>
          <w:rFonts w:ascii="StobiSerif Regular" w:hAnsi="StobiSerif Regular"/>
          <w:i/>
          <w:lang w:val="en-US"/>
        </w:rPr>
        <w:t>едно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зголемување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врз</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основа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00EA22B9" w:rsidRPr="00B27C2B">
        <w:rPr>
          <w:rFonts w:ascii="StobiSerif Regular" w:hAnsi="StobiSerif Regular"/>
          <w:i/>
          <w:lang w:val="en-US"/>
        </w:rPr>
        <w:t>Општиот</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к</w:t>
      </w:r>
      <w:r w:rsidRPr="00B27C2B">
        <w:rPr>
          <w:rFonts w:ascii="StobiSerif Regular" w:hAnsi="StobiSerif Regular"/>
          <w:i/>
          <w:lang w:val="en-US"/>
        </w:rPr>
        <w:t>олектив</w:t>
      </w:r>
      <w:r w:rsidR="00EA22B9" w:rsidRPr="00B27C2B">
        <w:rPr>
          <w:rFonts w:ascii="StobiSerif Regular" w:hAnsi="StobiSerif Regular"/>
          <w:i/>
          <w:lang w:val="en-US"/>
        </w:rPr>
        <w:t>е</w:t>
      </w:r>
      <w:r w:rsidRPr="00B27C2B">
        <w:rPr>
          <w:rFonts w:ascii="StobiSerif Regular" w:hAnsi="StobiSerif Regular"/>
          <w:i/>
          <w:lang w:val="en-US"/>
        </w:rPr>
        <w:t>н</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договор</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за</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јавниот</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сектор</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тие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зголемувања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извршија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институции</w:t>
      </w:r>
      <w:proofErr w:type="spellEnd"/>
      <w:r w:rsidRPr="00B27C2B">
        <w:rPr>
          <w:rFonts w:ascii="StobiSerif Regular" w:hAnsi="StobiSerif Regular"/>
          <w:i/>
          <w:lang w:val="en-US"/>
        </w:rPr>
        <w:t>.</w:t>
      </w:r>
    </w:p>
    <w:p w14:paraId="4A4244E5" w14:textId="77777777" w:rsidR="00430ECC" w:rsidRPr="00B27C2B" w:rsidRDefault="00430ECC" w:rsidP="009B3669">
      <w:pPr>
        <w:pStyle w:val="ListParagraph"/>
        <w:spacing w:after="0" w:line="240" w:lineRule="auto"/>
        <w:ind w:left="-142" w:right="4"/>
        <w:rPr>
          <w:rFonts w:ascii="StobiSerif Regular" w:hAnsi="StobiSerif Regular"/>
          <w:i/>
          <w:color w:val="FF0000"/>
          <w:lang w:val="en-US"/>
        </w:rPr>
      </w:pPr>
    </w:p>
    <w:p w14:paraId="5C66C124" w14:textId="719272B2" w:rsidR="00D058B3" w:rsidRPr="00B27C2B" w:rsidRDefault="00C41704" w:rsidP="009B3669">
      <w:pPr>
        <w:pStyle w:val="ListParagraph"/>
        <w:numPr>
          <w:ilvl w:val="0"/>
          <w:numId w:val="47"/>
        </w:numPr>
        <w:spacing w:after="0" w:line="240" w:lineRule="auto"/>
        <w:ind w:right="4"/>
        <w:rPr>
          <w:rFonts w:ascii="StobiSerif Regular" w:hAnsi="StobiSerif Regular"/>
          <w:i/>
          <w:iCs/>
        </w:rPr>
      </w:pPr>
      <w:r w:rsidRPr="00B27C2B">
        <w:rPr>
          <w:rFonts w:ascii="StobiSerif Regular" w:hAnsi="StobiSerif Regular"/>
          <w:i/>
          <w:iCs/>
        </w:rPr>
        <w:t xml:space="preserve">Потоа </w:t>
      </w:r>
      <w:r w:rsidR="005563C8" w:rsidRPr="00B27C2B">
        <w:rPr>
          <w:rFonts w:ascii="StobiSerif Regular" w:hAnsi="StobiSerif Regular"/>
          <w:i/>
          <w:iCs/>
        </w:rPr>
        <w:t>бе</w:t>
      </w:r>
      <w:r w:rsidR="00D058B3" w:rsidRPr="00B27C2B">
        <w:rPr>
          <w:rFonts w:ascii="StobiSerif Regular" w:hAnsi="StobiSerif Regular"/>
          <w:i/>
          <w:iCs/>
        </w:rPr>
        <w:t>ше</w:t>
      </w:r>
      <w:r w:rsidR="005563C8" w:rsidRPr="00B27C2B">
        <w:rPr>
          <w:rFonts w:ascii="StobiSerif Regular" w:hAnsi="StobiSerif Regular"/>
          <w:i/>
          <w:iCs/>
        </w:rPr>
        <w:t xml:space="preserve"> поделен</w:t>
      </w:r>
      <w:r w:rsidR="00D058B3" w:rsidRPr="00B27C2B">
        <w:rPr>
          <w:rFonts w:ascii="StobiSerif Regular" w:hAnsi="StobiSerif Regular"/>
          <w:i/>
          <w:iCs/>
        </w:rPr>
        <w:t xml:space="preserve"> материјал со пресметки извршени од стручната служба на Фондот во кои се прикажани потребните и расположливите средства за исплата на платите од буџетот на Фондот во буџетската 2024 година</w:t>
      </w:r>
      <w:r w:rsidRPr="00B27C2B">
        <w:rPr>
          <w:rFonts w:ascii="StobiSerif Regular" w:hAnsi="StobiSerif Regular"/>
          <w:i/>
          <w:iCs/>
        </w:rPr>
        <w:t xml:space="preserve"> и тоа</w:t>
      </w:r>
      <w:r w:rsidR="00D058B3" w:rsidRPr="00B27C2B">
        <w:rPr>
          <w:rFonts w:ascii="StobiSerif Regular" w:hAnsi="StobiSerif Regular"/>
          <w:i/>
          <w:iCs/>
        </w:rPr>
        <w:t xml:space="preserve"> со неколку варијанти на вредноста на бодот (66,86</w:t>
      </w:r>
      <w:r w:rsidRPr="00B27C2B">
        <w:rPr>
          <w:rFonts w:ascii="StobiSerif Regular" w:hAnsi="StobiSerif Regular"/>
          <w:i/>
          <w:iCs/>
        </w:rPr>
        <w:t>; 69,20; 77,16 со 831 вработен и 61,50; 59; 66,86 и 69,20 со 861 вработен</w:t>
      </w:r>
      <w:r w:rsidR="00C15740" w:rsidRPr="00B27C2B">
        <w:rPr>
          <w:rFonts w:ascii="StobiSerif Regular" w:hAnsi="StobiSerif Regular"/>
          <w:i/>
          <w:iCs/>
        </w:rPr>
        <w:t>, односно со новите вработени по огласите кои ги објави Фондот</w:t>
      </w:r>
      <w:r w:rsidRPr="00B27C2B">
        <w:rPr>
          <w:rFonts w:ascii="StobiSerif Regular" w:hAnsi="StobiSerif Regular"/>
          <w:i/>
          <w:iCs/>
        </w:rPr>
        <w:t>)</w:t>
      </w:r>
      <w:r w:rsidR="001F784E" w:rsidRPr="00B27C2B">
        <w:rPr>
          <w:rFonts w:ascii="StobiSerif Regular" w:hAnsi="StobiSerif Regular"/>
          <w:i/>
          <w:iCs/>
        </w:rPr>
        <w:t>.</w:t>
      </w:r>
      <w:r w:rsidR="005D0C32" w:rsidRPr="00B27C2B">
        <w:rPr>
          <w:rFonts w:ascii="StobiSerif Regular" w:hAnsi="StobiSerif Regular"/>
          <w:i/>
          <w:iCs/>
        </w:rPr>
        <w:t xml:space="preserve"> </w:t>
      </w:r>
      <w:r w:rsidR="005D0C32" w:rsidRPr="00B27C2B">
        <w:rPr>
          <w:rFonts w:ascii="StobiSerif Regular" w:hAnsi="StobiSerif Regular"/>
          <w:i/>
          <w:iCs/>
        </w:rPr>
        <w:lastRenderedPageBreak/>
        <w:t>Истовремено се подели и соопштението на Синдикатот УПОЗ до средствата за информирање, според кое доколку се намалат платите ќе се активира одлуката за штрајк.</w:t>
      </w:r>
    </w:p>
    <w:p w14:paraId="367B921E" w14:textId="69EEC034" w:rsidR="00C41704" w:rsidRPr="00B27C2B" w:rsidRDefault="00C41704"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Објаснување на </w:t>
      </w:r>
      <w:r w:rsidR="005D0C32" w:rsidRPr="00B27C2B">
        <w:rPr>
          <w:rFonts w:ascii="StobiSerif Regular" w:hAnsi="StobiSerif Regular"/>
          <w:i/>
          <w:iCs/>
        </w:rPr>
        <w:t>пресметките</w:t>
      </w:r>
      <w:r w:rsidRPr="00B27C2B">
        <w:rPr>
          <w:rFonts w:ascii="StobiSerif Regular" w:hAnsi="StobiSerif Regular"/>
          <w:i/>
          <w:iCs/>
        </w:rPr>
        <w:t xml:space="preserve"> даде директорот Абдурамани</w:t>
      </w:r>
      <w:r w:rsidR="005D0C32" w:rsidRPr="00B27C2B">
        <w:rPr>
          <w:rFonts w:ascii="StobiSerif Regular" w:hAnsi="StobiSerif Regular"/>
          <w:i/>
          <w:iCs/>
        </w:rPr>
        <w:t>,</w:t>
      </w:r>
      <w:r w:rsidR="009F6CA4" w:rsidRPr="00B27C2B">
        <w:rPr>
          <w:rFonts w:ascii="StobiSerif Regular" w:hAnsi="StobiSerif Regular"/>
          <w:i/>
          <w:iCs/>
        </w:rPr>
        <w:t xml:space="preserve"> изложувајќи колку средства за плати има Фондот и колкав кусок би имал во различните варијанти на вредноста на бодот</w:t>
      </w:r>
      <w:r w:rsidR="001F784E" w:rsidRPr="00B27C2B">
        <w:rPr>
          <w:rFonts w:ascii="StobiSerif Regular" w:hAnsi="StobiSerif Regular"/>
          <w:i/>
          <w:iCs/>
        </w:rPr>
        <w:t>.</w:t>
      </w:r>
    </w:p>
    <w:p w14:paraId="6F64594A" w14:textId="77777777" w:rsidR="001F784E" w:rsidRPr="00B27C2B" w:rsidRDefault="001F784E" w:rsidP="009B3669">
      <w:pPr>
        <w:pStyle w:val="ListParagraph"/>
        <w:spacing w:after="0" w:line="240" w:lineRule="auto"/>
        <w:ind w:left="-142" w:right="4"/>
        <w:rPr>
          <w:rFonts w:ascii="StobiSerif Regular" w:hAnsi="StobiSerif Regular"/>
          <w:i/>
          <w:iCs/>
        </w:rPr>
      </w:pPr>
    </w:p>
    <w:p w14:paraId="74EAE581" w14:textId="682DEA22" w:rsidR="001F784E" w:rsidRPr="00B27C2B" w:rsidRDefault="001F784E" w:rsidP="009B3669">
      <w:pPr>
        <w:pStyle w:val="ListParagraph"/>
        <w:spacing w:after="0" w:line="240" w:lineRule="auto"/>
        <w:ind w:left="-142" w:right="4"/>
        <w:rPr>
          <w:rFonts w:ascii="StobiSerif Regular" w:hAnsi="StobiSerif Regular"/>
          <w:i/>
          <w:color w:val="FF0000"/>
          <w:lang w:val="en-US"/>
        </w:rPr>
      </w:pPr>
      <w:r w:rsidRPr="00B27C2B">
        <w:rPr>
          <w:rFonts w:ascii="StobiSerif Regular" w:hAnsi="StobiSerif Regular"/>
          <w:i/>
          <w:iCs/>
        </w:rPr>
        <w:t xml:space="preserve">Потоа директорката Филиповска Грашкоска наведе дека според укажувањето на синдикатот, доколку Управниот одбор постапи во согласност со препораката на Владата, имајќи ги во вид расположливите средства за плати во буџетот на Фондот вредноста на бодот треба да биде 61 денар. Со тоа платите би се вратиле на ниво од пред зголемувањето за 10% согласно со </w:t>
      </w:r>
      <w:proofErr w:type="spellStart"/>
      <w:r w:rsidR="00EA22B9" w:rsidRPr="00B27C2B">
        <w:rPr>
          <w:rFonts w:ascii="StobiSerif Regular" w:hAnsi="StobiSerif Regular"/>
          <w:i/>
          <w:lang w:val="en-US"/>
        </w:rPr>
        <w:t>Општиот</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колективен</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договор</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за</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јавниот</w:t>
      </w:r>
      <w:proofErr w:type="spellEnd"/>
      <w:r w:rsidR="00EA22B9" w:rsidRPr="00B27C2B">
        <w:rPr>
          <w:rFonts w:ascii="StobiSerif Regular" w:hAnsi="StobiSerif Regular"/>
          <w:i/>
          <w:lang w:val="en-US"/>
        </w:rPr>
        <w:t xml:space="preserve"> </w:t>
      </w:r>
      <w:proofErr w:type="spellStart"/>
      <w:r w:rsidR="00EA22B9" w:rsidRPr="00B27C2B">
        <w:rPr>
          <w:rFonts w:ascii="StobiSerif Regular" w:hAnsi="StobiSerif Regular"/>
          <w:i/>
          <w:lang w:val="en-US"/>
        </w:rPr>
        <w:t>сектор</w:t>
      </w:r>
      <w:proofErr w:type="spellEnd"/>
      <w:r w:rsidR="00EA22B9" w:rsidRPr="00B27C2B">
        <w:rPr>
          <w:rFonts w:ascii="StobiSerif Regular" w:hAnsi="StobiSerif Regular"/>
          <w:i/>
          <w:lang w:val="en-US"/>
        </w:rPr>
        <w:t>.</w:t>
      </w:r>
    </w:p>
    <w:p w14:paraId="25A2D3C0" w14:textId="77777777" w:rsidR="00C15740" w:rsidRPr="00B27C2B" w:rsidRDefault="00C15740" w:rsidP="009B3669">
      <w:pPr>
        <w:pStyle w:val="ListParagraph"/>
        <w:spacing w:after="0" w:line="240" w:lineRule="auto"/>
        <w:ind w:left="-142" w:right="4"/>
        <w:rPr>
          <w:rFonts w:ascii="StobiSerif Regular" w:hAnsi="StobiSerif Regular"/>
          <w:i/>
          <w:iCs/>
        </w:rPr>
      </w:pPr>
    </w:p>
    <w:p w14:paraId="520B8A9D" w14:textId="31302A3D" w:rsidR="00C15740" w:rsidRPr="00B27C2B" w:rsidRDefault="00C15740"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По ова, Тања Дејаноска потенцира дека, во таков случај зборуваме за намалување на платите а при таква состојба не можеме да прифатиме нови вработувања во Фондот</w:t>
      </w:r>
      <w:r w:rsidR="00BB712D" w:rsidRPr="00B27C2B">
        <w:rPr>
          <w:rFonts w:ascii="StobiSerif Regular" w:hAnsi="StobiSerif Regular"/>
          <w:i/>
          <w:iCs/>
        </w:rPr>
        <w:t xml:space="preserve"> за што се спроведува постапка</w:t>
      </w:r>
      <w:r w:rsidRPr="00B27C2B">
        <w:rPr>
          <w:rFonts w:ascii="StobiSerif Regular" w:hAnsi="StobiSerif Regular"/>
          <w:i/>
          <w:iCs/>
        </w:rPr>
        <w:t>.</w:t>
      </w:r>
    </w:p>
    <w:p w14:paraId="320CA4F9" w14:textId="77777777" w:rsidR="000C0F7D" w:rsidRPr="00B27C2B" w:rsidRDefault="000C0F7D" w:rsidP="009B3669">
      <w:pPr>
        <w:pStyle w:val="ListParagraph"/>
        <w:spacing w:after="0" w:line="240" w:lineRule="auto"/>
        <w:ind w:left="-142" w:right="4"/>
        <w:rPr>
          <w:rFonts w:ascii="StobiSerif Regular" w:hAnsi="StobiSerif Regular"/>
          <w:i/>
          <w:iCs/>
        </w:rPr>
      </w:pPr>
    </w:p>
    <w:p w14:paraId="6963743D" w14:textId="415CE1A4" w:rsidR="000C0F7D" w:rsidRPr="00B27C2B" w:rsidRDefault="000C0F7D"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Потоа Миле Сугарев зборуваше за текот на активностите за планирање на средствата во буџетот за 2024 година наменети за платите. Наведе дека Фондот имал побарано средства за зголемувањето од 10% согласно со Колективниот договор</w:t>
      </w:r>
      <w:r w:rsidR="00B4590E" w:rsidRPr="00B27C2B">
        <w:rPr>
          <w:rFonts w:ascii="StobiSerif Regular" w:hAnsi="StobiSerif Regular"/>
          <w:i/>
          <w:lang w:val="en-US"/>
        </w:rPr>
        <w:t>,</w:t>
      </w:r>
      <w:r w:rsidRPr="00B27C2B">
        <w:rPr>
          <w:rFonts w:ascii="StobiSerif Regular" w:hAnsi="StobiSerif Regular"/>
          <w:i/>
          <w:iCs/>
        </w:rPr>
        <w:t xml:space="preserve"> како и за предвидените нови 56 вработувања. Министерството за финансии од своја страна не ги зело во вид средствата потребни за </w:t>
      </w:r>
      <w:r w:rsidR="00BB712D" w:rsidRPr="00B27C2B">
        <w:rPr>
          <w:rFonts w:ascii="StobiSerif Regular" w:hAnsi="StobiSerif Regular"/>
          <w:i/>
          <w:iCs/>
        </w:rPr>
        <w:t xml:space="preserve">зголемување од </w:t>
      </w:r>
      <w:r w:rsidRPr="00B27C2B">
        <w:rPr>
          <w:rFonts w:ascii="StobiSerif Regular" w:hAnsi="StobiSerif Regular"/>
          <w:i/>
          <w:iCs/>
        </w:rPr>
        <w:t>10% согласно со Колективниот договор. Така</w:t>
      </w:r>
      <w:r w:rsidR="0083465A" w:rsidRPr="00B27C2B">
        <w:rPr>
          <w:rFonts w:ascii="StobiSerif Regular" w:hAnsi="StobiSerif Regular"/>
          <w:i/>
          <w:iCs/>
        </w:rPr>
        <w:t>,</w:t>
      </w:r>
      <w:r w:rsidRPr="00B27C2B">
        <w:rPr>
          <w:rFonts w:ascii="StobiSerif Regular" w:hAnsi="StobiSerif Regular"/>
          <w:i/>
          <w:iCs/>
        </w:rPr>
        <w:t xml:space="preserve"> за Фондот одобрило дополнителни средства од 60 милиони денари за 800 вработени</w:t>
      </w:r>
      <w:r w:rsidR="00BB712D" w:rsidRPr="00B27C2B">
        <w:rPr>
          <w:rFonts w:ascii="StobiSerif Regular" w:hAnsi="StobiSerif Regular"/>
          <w:i/>
          <w:iCs/>
        </w:rPr>
        <w:t>,</w:t>
      </w:r>
      <w:r w:rsidRPr="00B27C2B">
        <w:rPr>
          <w:rFonts w:ascii="StobiSerif Regular" w:hAnsi="StobiSerif Regular"/>
          <w:i/>
          <w:iCs/>
        </w:rPr>
        <w:t xml:space="preserve"> а на пример за Фондот на пензиското и инвалидското осигурување </w:t>
      </w:r>
      <w:r w:rsidR="00BB712D" w:rsidRPr="00B27C2B">
        <w:rPr>
          <w:rFonts w:ascii="StobiSerif Regular" w:hAnsi="StobiSerif Regular"/>
          <w:i/>
          <w:iCs/>
        </w:rPr>
        <w:t xml:space="preserve">одобрило </w:t>
      </w:r>
      <w:r w:rsidRPr="00B27C2B">
        <w:rPr>
          <w:rFonts w:ascii="StobiSerif Regular" w:hAnsi="StobiSerif Regular"/>
          <w:i/>
          <w:iCs/>
        </w:rPr>
        <w:t xml:space="preserve">55 милиони денари за 500 вработени. Со тоа, одобрениот буџет не е доволен </w:t>
      </w:r>
      <w:r w:rsidR="00BB712D" w:rsidRPr="00B27C2B">
        <w:rPr>
          <w:rFonts w:ascii="StobiSerif Regular" w:hAnsi="StobiSerif Regular"/>
          <w:i/>
          <w:iCs/>
        </w:rPr>
        <w:t xml:space="preserve">ниту </w:t>
      </w:r>
      <w:r w:rsidRPr="00B27C2B">
        <w:rPr>
          <w:rFonts w:ascii="StobiSerif Regular" w:hAnsi="StobiSerif Regular"/>
          <w:i/>
          <w:iCs/>
        </w:rPr>
        <w:t>за исплата на плати во висина зголемен</w:t>
      </w:r>
      <w:r w:rsidR="004D5488" w:rsidRPr="00B27C2B">
        <w:rPr>
          <w:rFonts w:ascii="StobiSerif Regular" w:hAnsi="StobiSerif Regular"/>
          <w:i/>
          <w:iCs/>
        </w:rPr>
        <w:t>а за 10% согласно со Колективниот договор, што исто така е незаконски како и утврдувањето на платите над одобрениот буџет.</w:t>
      </w:r>
    </w:p>
    <w:p w14:paraId="4308722E" w14:textId="77777777" w:rsidR="004D5488" w:rsidRPr="00B27C2B" w:rsidRDefault="004D5488" w:rsidP="009B3669">
      <w:pPr>
        <w:pStyle w:val="ListParagraph"/>
        <w:spacing w:after="0" w:line="240" w:lineRule="auto"/>
        <w:ind w:left="-142" w:right="4"/>
        <w:rPr>
          <w:rFonts w:ascii="StobiSerif Regular" w:hAnsi="StobiSerif Regular"/>
          <w:i/>
          <w:iCs/>
        </w:rPr>
      </w:pPr>
    </w:p>
    <w:p w14:paraId="1F244DDD" w14:textId="2E6C89E5" w:rsidR="004D5488" w:rsidRPr="00B27C2B" w:rsidRDefault="004D5488"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На прашање од Тања Дејаноска кое би било решението, Миле Сугарев одговори дека решението е Министерството за финансии да дозволи пренамена на средства</w:t>
      </w:r>
      <w:r w:rsidR="00236565" w:rsidRPr="00B27C2B">
        <w:rPr>
          <w:rFonts w:ascii="StobiSerif Regular" w:hAnsi="StobiSerif Regular"/>
          <w:i/>
          <w:iCs/>
        </w:rPr>
        <w:t>. Пренамената</w:t>
      </w:r>
      <w:r w:rsidRPr="00B27C2B">
        <w:rPr>
          <w:rFonts w:ascii="StobiSerif Regular" w:hAnsi="StobiSerif Regular"/>
          <w:i/>
          <w:iCs/>
        </w:rPr>
        <w:t xml:space="preserve"> </w:t>
      </w:r>
      <w:r w:rsidR="00244ABF" w:rsidRPr="00B27C2B">
        <w:rPr>
          <w:rFonts w:ascii="StobiSerif Regular" w:hAnsi="StobiSerif Regular"/>
          <w:i/>
          <w:iCs/>
        </w:rPr>
        <w:t>не би го променил</w:t>
      </w:r>
      <w:r w:rsidR="00236565" w:rsidRPr="00B27C2B">
        <w:rPr>
          <w:rFonts w:ascii="StobiSerif Regular" w:hAnsi="StobiSerif Regular"/>
          <w:i/>
          <w:iCs/>
        </w:rPr>
        <w:t>а</w:t>
      </w:r>
      <w:r w:rsidR="00244ABF" w:rsidRPr="00B27C2B">
        <w:rPr>
          <w:rFonts w:ascii="StobiSerif Regular" w:hAnsi="StobiSerif Regular"/>
          <w:i/>
          <w:iCs/>
        </w:rPr>
        <w:t xml:space="preserve"> вкупниот буџет на Фондот.</w:t>
      </w:r>
      <w:r w:rsidR="00160029" w:rsidRPr="00B27C2B">
        <w:rPr>
          <w:rFonts w:ascii="StobiSerif Regular" w:hAnsi="StobiSerif Regular"/>
          <w:i/>
          <w:iCs/>
        </w:rPr>
        <w:t xml:space="preserve"> Дополни и дека Фондот има најмал удел на функционални</w:t>
      </w:r>
      <w:r w:rsidR="00B04473" w:rsidRPr="00B27C2B">
        <w:rPr>
          <w:rFonts w:ascii="StobiSerif Regular" w:hAnsi="StobiSerif Regular"/>
          <w:i/>
          <w:iCs/>
        </w:rPr>
        <w:t>те</w:t>
      </w:r>
      <w:r w:rsidR="00160029" w:rsidRPr="00B27C2B">
        <w:rPr>
          <w:rFonts w:ascii="StobiSerif Regular" w:hAnsi="StobiSerif Regular"/>
          <w:i/>
          <w:iCs/>
        </w:rPr>
        <w:t xml:space="preserve"> расходи во вкупниот </w:t>
      </w:r>
      <w:r w:rsidR="00B04473" w:rsidRPr="00B27C2B">
        <w:rPr>
          <w:rFonts w:ascii="StobiSerif Regular" w:hAnsi="StobiSerif Regular"/>
          <w:i/>
          <w:iCs/>
        </w:rPr>
        <w:t xml:space="preserve">свој </w:t>
      </w:r>
      <w:r w:rsidR="00160029" w:rsidRPr="00B27C2B">
        <w:rPr>
          <w:rFonts w:ascii="StobiSerif Regular" w:hAnsi="StobiSerif Regular"/>
          <w:i/>
          <w:iCs/>
        </w:rPr>
        <w:t xml:space="preserve">буџет од сите фондови во регионот како и дека </w:t>
      </w:r>
      <w:r w:rsidR="00C16DD5" w:rsidRPr="00B27C2B">
        <w:rPr>
          <w:rFonts w:ascii="StobiSerif Regular" w:hAnsi="StobiSerif Regular"/>
          <w:i/>
          <w:iCs/>
        </w:rPr>
        <w:t>тој</w:t>
      </w:r>
      <w:r w:rsidR="00160029" w:rsidRPr="00B27C2B">
        <w:rPr>
          <w:rFonts w:ascii="StobiSerif Regular" w:hAnsi="StobiSerif Regular"/>
          <w:i/>
          <w:iCs/>
        </w:rPr>
        <w:t xml:space="preserve"> удел од година в година се намалува</w:t>
      </w:r>
      <w:r w:rsidR="00C16DD5" w:rsidRPr="00B27C2B">
        <w:rPr>
          <w:rFonts w:ascii="StobiSerif Regular" w:hAnsi="StobiSerif Regular"/>
          <w:i/>
          <w:iCs/>
        </w:rPr>
        <w:t>.</w:t>
      </w:r>
    </w:p>
    <w:p w14:paraId="58EFCBF7" w14:textId="77777777" w:rsidR="004D5488" w:rsidRPr="00B27C2B" w:rsidRDefault="004D5488" w:rsidP="009B3669">
      <w:pPr>
        <w:pStyle w:val="ListParagraph"/>
        <w:spacing w:after="0" w:line="240" w:lineRule="auto"/>
        <w:ind w:left="-142" w:right="4"/>
        <w:rPr>
          <w:rFonts w:ascii="StobiSerif Regular" w:hAnsi="StobiSerif Regular"/>
          <w:i/>
          <w:iCs/>
        </w:rPr>
      </w:pPr>
    </w:p>
    <w:p w14:paraId="37D9C031" w14:textId="12923502" w:rsidR="004D5488" w:rsidRPr="00B27C2B" w:rsidRDefault="004D5488"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Дејан Николовски укажа дека со оглед дека буџетот е веќе утврден</w:t>
      </w:r>
      <w:r w:rsidR="002646F8" w:rsidRPr="00B27C2B">
        <w:rPr>
          <w:rFonts w:ascii="StobiSerif Regular" w:hAnsi="StobiSerif Regular"/>
          <w:i/>
          <w:iCs/>
        </w:rPr>
        <w:t xml:space="preserve"> и во овој момент не може да се менува</w:t>
      </w:r>
      <w:r w:rsidRPr="00B27C2B">
        <w:rPr>
          <w:rFonts w:ascii="StobiSerif Regular" w:hAnsi="StobiSerif Regular"/>
          <w:i/>
          <w:iCs/>
        </w:rPr>
        <w:t>, имајќи ја во вид и препораката на Владата</w:t>
      </w:r>
      <w:r w:rsidR="0084716D" w:rsidRPr="00B27C2B">
        <w:rPr>
          <w:rFonts w:ascii="StobiSerif Regular" w:hAnsi="StobiSerif Regular"/>
          <w:i/>
          <w:iCs/>
        </w:rPr>
        <w:t>,</w:t>
      </w:r>
      <w:r w:rsidRPr="00B27C2B">
        <w:rPr>
          <w:rFonts w:ascii="StobiSerif Regular" w:hAnsi="StobiSerif Regular"/>
          <w:i/>
          <w:iCs/>
        </w:rPr>
        <w:t xml:space="preserve"> единствено решение е утврдувањето на вредноста на бодот во согласност со расположливите средства.</w:t>
      </w:r>
    </w:p>
    <w:p w14:paraId="273BD969" w14:textId="77777777" w:rsidR="00DE5B03" w:rsidRPr="00B27C2B" w:rsidRDefault="00DE5B03" w:rsidP="009B3669">
      <w:pPr>
        <w:pStyle w:val="ListParagraph"/>
        <w:spacing w:after="0" w:line="240" w:lineRule="auto"/>
        <w:ind w:left="-142" w:right="4"/>
        <w:rPr>
          <w:rFonts w:ascii="StobiSerif Regular" w:hAnsi="StobiSerif Regular"/>
          <w:i/>
          <w:iCs/>
        </w:rPr>
      </w:pPr>
    </w:p>
    <w:p w14:paraId="156F6809" w14:textId="7A2CE934" w:rsidR="00DE5B03" w:rsidRPr="00B27C2B" w:rsidRDefault="00DE5B03"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Љубиша Каранфиловски истакна дека не може воопшто да се зборува за вредност на бодот под 66,86 денари која соодветствува на зголемувањето согласно со Колективниот договор</w:t>
      </w:r>
      <w:r w:rsidR="002C5460" w:rsidRPr="00B27C2B">
        <w:rPr>
          <w:rFonts w:ascii="StobiSerif Regular" w:hAnsi="StobiSerif Regular"/>
          <w:i/>
          <w:iCs/>
        </w:rPr>
        <w:t xml:space="preserve">. </w:t>
      </w:r>
      <w:r w:rsidR="0019215F" w:rsidRPr="00B27C2B">
        <w:rPr>
          <w:rFonts w:ascii="StobiSerif Regular" w:hAnsi="StobiSerif Regular"/>
          <w:i/>
          <w:iCs/>
        </w:rPr>
        <w:t>Но, п</w:t>
      </w:r>
      <w:r w:rsidR="002C5460" w:rsidRPr="00B27C2B">
        <w:rPr>
          <w:rFonts w:ascii="StobiSerif Regular" w:hAnsi="StobiSerif Regular"/>
          <w:i/>
          <w:iCs/>
        </w:rPr>
        <w:t>ред с</w:t>
      </w:r>
      <w:r w:rsidR="008E0B39" w:rsidRPr="00B27C2B">
        <w:rPr>
          <w:rFonts w:ascii="StobiSerif Regular" w:hAnsi="StobiSerif Regular"/>
          <w:i/>
          <w:iCs/>
        </w:rPr>
        <w:t>ѐ</w:t>
      </w:r>
      <w:r w:rsidR="002C5460" w:rsidRPr="00B27C2B">
        <w:rPr>
          <w:rFonts w:ascii="StobiSerif Regular" w:hAnsi="StobiSerif Regular"/>
          <w:i/>
          <w:iCs/>
        </w:rPr>
        <w:t xml:space="preserve"> т</w:t>
      </w:r>
      <w:r w:rsidRPr="00B27C2B">
        <w:rPr>
          <w:rFonts w:ascii="StobiSerif Regular" w:hAnsi="StobiSerif Regular"/>
          <w:i/>
          <w:iCs/>
        </w:rPr>
        <w:t xml:space="preserve">реба да </w:t>
      </w:r>
      <w:r w:rsidR="0019215F" w:rsidRPr="00B27C2B">
        <w:rPr>
          <w:rFonts w:ascii="StobiSerif Regular" w:hAnsi="StobiSerif Regular"/>
          <w:i/>
          <w:iCs/>
        </w:rPr>
        <w:t>се раководиме од</w:t>
      </w:r>
      <w:r w:rsidRPr="00B27C2B">
        <w:rPr>
          <w:rFonts w:ascii="StobiSerif Regular" w:hAnsi="StobiSerif Regular"/>
          <w:i/>
          <w:iCs/>
        </w:rPr>
        <w:t xml:space="preserve"> последната утврдена вредност од 77,16 денари</w:t>
      </w:r>
      <w:r w:rsidR="002C5460" w:rsidRPr="00B27C2B">
        <w:rPr>
          <w:rFonts w:ascii="StobiSerif Regular" w:hAnsi="StobiSerif Regular"/>
          <w:i/>
          <w:iCs/>
        </w:rPr>
        <w:t>,</w:t>
      </w:r>
      <w:r w:rsidRPr="00B27C2B">
        <w:rPr>
          <w:rFonts w:ascii="StobiSerif Regular" w:hAnsi="StobiSerif Regular"/>
          <w:i/>
          <w:iCs/>
        </w:rPr>
        <w:t xml:space="preserve"> по која веќе е исплатена една плата од буџетот за 2024 година а за која вредност е </w:t>
      </w:r>
      <w:r w:rsidR="002C5460" w:rsidRPr="00B27C2B">
        <w:rPr>
          <w:rFonts w:ascii="StobiSerif Regular" w:hAnsi="StobiSerif Regular"/>
          <w:i/>
          <w:iCs/>
        </w:rPr>
        <w:t>потребно Фондот да добие дозвола за пренамена.</w:t>
      </w:r>
    </w:p>
    <w:p w14:paraId="7C8D9BCA" w14:textId="77777777" w:rsidR="009B1208" w:rsidRPr="00B27C2B" w:rsidRDefault="009B1208" w:rsidP="009B3669">
      <w:pPr>
        <w:pStyle w:val="ListParagraph"/>
        <w:spacing w:after="0" w:line="240" w:lineRule="auto"/>
        <w:ind w:left="-142" w:right="4"/>
        <w:rPr>
          <w:rFonts w:ascii="StobiSerif Regular" w:hAnsi="StobiSerif Regular"/>
          <w:i/>
          <w:iCs/>
        </w:rPr>
      </w:pPr>
    </w:p>
    <w:p w14:paraId="6007E3A3" w14:textId="645434F8" w:rsidR="009B1208" w:rsidRPr="00B27C2B" w:rsidRDefault="009B1208"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И директорот Абдурамани наведе дека не се дискутира за вредност на бодот под 66,86 денари, бидејќи средствата за таа вредност би требало да сметаме дека сигурно ќе ги добиеме.</w:t>
      </w:r>
    </w:p>
    <w:p w14:paraId="12B2A40F" w14:textId="77777777" w:rsidR="00D058B3" w:rsidRPr="00B27C2B" w:rsidRDefault="00D058B3" w:rsidP="009B3669">
      <w:pPr>
        <w:pStyle w:val="ListParagraph"/>
        <w:spacing w:after="0" w:line="240" w:lineRule="auto"/>
        <w:ind w:left="-142" w:right="4"/>
        <w:rPr>
          <w:rFonts w:ascii="StobiSerif Regular" w:hAnsi="StobiSerif Regular"/>
          <w:i/>
          <w:iCs/>
        </w:rPr>
      </w:pPr>
    </w:p>
    <w:p w14:paraId="6BB19C93" w14:textId="24F07B20" w:rsidR="0000449A" w:rsidRPr="00B27C2B" w:rsidRDefault="00EC778B"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lastRenderedPageBreak/>
        <w:t>Дејан</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Николовски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повторно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побара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Фондот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биде</w:t>
      </w:r>
      <w:proofErr w:type="spellEnd"/>
      <w:r w:rsidR="0000449A" w:rsidRPr="00B27C2B">
        <w:rPr>
          <w:rFonts w:ascii="StobiSerif Regular" w:hAnsi="StobiSerif Regular"/>
          <w:i/>
          <w:lang w:val="en-US"/>
        </w:rPr>
        <w:t xml:space="preserve"> </w:t>
      </w:r>
      <w:proofErr w:type="spellStart"/>
      <w:r w:rsidRPr="00B27C2B">
        <w:rPr>
          <w:rFonts w:ascii="StobiSerif Regular" w:hAnsi="StobiSerif Regular"/>
          <w:i/>
          <w:lang w:val="en-US"/>
        </w:rPr>
        <w:t>даде</w:t>
      </w:r>
      <w:r w:rsidR="0000449A" w:rsidRPr="00B27C2B">
        <w:rPr>
          <w:rFonts w:ascii="StobiSerif Regular" w:hAnsi="StobiSerif Regular"/>
          <w:i/>
          <w:lang w:val="en-US"/>
        </w:rPr>
        <w:t>н</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предлог</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вредноста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бодот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кој</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ќе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може</w:t>
      </w:r>
      <w:proofErr w:type="spellEnd"/>
      <w:r w:rsidRPr="00B27C2B">
        <w:rPr>
          <w:rFonts w:ascii="StobiSerif Regular" w:hAnsi="StobiSerif Regular"/>
          <w:i/>
          <w:lang w:val="en-US"/>
        </w:rPr>
        <w:t xml:space="preserve"> </w:t>
      </w:r>
      <w:proofErr w:type="spellStart"/>
      <w:r w:rsidR="0000449A" w:rsidRPr="00B27C2B">
        <w:rPr>
          <w:rFonts w:ascii="StobiSerif Regular" w:hAnsi="StobiSerif Regular"/>
          <w:i/>
          <w:lang w:val="en-US"/>
        </w:rPr>
        <w:t>Управниот</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одбор</w:t>
      </w:r>
      <w:proofErr w:type="spellEnd"/>
      <w:r w:rsidR="0000449A"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одлучува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зашто</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имаме</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обврска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да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донесеме</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одлука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за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на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вработените</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во</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Фондот</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да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може</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да</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им</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се</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исплати</w:t>
      </w:r>
      <w:proofErr w:type="spellEnd"/>
      <w:r w:rsidR="0000449A" w:rsidRPr="00B27C2B">
        <w:rPr>
          <w:rFonts w:ascii="StobiSerif Regular" w:hAnsi="StobiSerif Regular"/>
          <w:i/>
          <w:lang w:val="en-US"/>
        </w:rPr>
        <w:t xml:space="preserve"> </w:t>
      </w:r>
      <w:proofErr w:type="spellStart"/>
      <w:r w:rsidR="0000449A" w:rsidRPr="00B27C2B">
        <w:rPr>
          <w:rFonts w:ascii="StobiSerif Regular" w:hAnsi="StobiSerif Regular"/>
          <w:i/>
          <w:lang w:val="en-US"/>
        </w:rPr>
        <w:t>плата</w:t>
      </w:r>
      <w:proofErr w:type="spellEnd"/>
      <w:r w:rsidR="0000449A" w:rsidRPr="00B27C2B">
        <w:rPr>
          <w:rFonts w:ascii="StobiSerif Regular" w:hAnsi="StobiSerif Regular"/>
          <w:i/>
          <w:lang w:val="en-US"/>
        </w:rPr>
        <w:t xml:space="preserve">. </w:t>
      </w:r>
    </w:p>
    <w:p w14:paraId="3AE645E2" w14:textId="77777777" w:rsidR="0000449A" w:rsidRPr="00B27C2B" w:rsidRDefault="0000449A" w:rsidP="009B3669">
      <w:pPr>
        <w:pStyle w:val="ListParagraph"/>
        <w:spacing w:after="0" w:line="240" w:lineRule="auto"/>
        <w:ind w:left="-142" w:right="4"/>
        <w:rPr>
          <w:rFonts w:ascii="StobiSerif Regular" w:hAnsi="StobiSerif Regular"/>
          <w:i/>
          <w:lang w:val="en-US"/>
        </w:rPr>
      </w:pPr>
    </w:p>
    <w:p w14:paraId="01122BF4" w14:textId="0213A386" w:rsidR="00EC778B" w:rsidRPr="00B27C2B" w:rsidRDefault="0000449A"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Д</w:t>
      </w:r>
      <w:r w:rsidR="00EC778B" w:rsidRPr="00B27C2B">
        <w:rPr>
          <w:rFonts w:ascii="StobiSerif Regular" w:hAnsi="StobiSerif Regular"/>
          <w:i/>
          <w:lang w:val="en-US"/>
        </w:rPr>
        <w:t>иректорката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Филиповска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Грашкоска</w:t>
      </w:r>
      <w:proofErr w:type="spellEnd"/>
      <w:r w:rsidR="00EC778B" w:rsidRPr="00B27C2B">
        <w:rPr>
          <w:rFonts w:ascii="StobiSerif Regular" w:hAnsi="StobiSerif Regular"/>
          <w:i/>
          <w:lang w:val="en-US"/>
        </w:rPr>
        <w:t xml:space="preserve"> </w:t>
      </w:r>
      <w:proofErr w:type="spellStart"/>
      <w:r w:rsidRPr="00B27C2B">
        <w:rPr>
          <w:rFonts w:ascii="StobiSerif Regular" w:hAnsi="StobiSerif Regular"/>
          <w:i/>
          <w:lang w:val="en-US"/>
        </w:rPr>
        <w:t>одговори</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дека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Фондот</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не</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може</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да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дад</w:t>
      </w:r>
      <w:r w:rsidR="0019215F" w:rsidRPr="00B27C2B">
        <w:rPr>
          <w:rFonts w:ascii="StobiSerif Regular" w:hAnsi="StobiSerif Regular"/>
          <w:i/>
          <w:lang w:val="en-US"/>
        </w:rPr>
        <w:t>е</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усогласен</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предлог</w:t>
      </w:r>
      <w:proofErr w:type="spellEnd"/>
      <w:r w:rsidR="00EC778B" w:rsidRPr="00B27C2B">
        <w:rPr>
          <w:rFonts w:ascii="StobiSerif Regular" w:hAnsi="StobiSerif Regular"/>
          <w:i/>
          <w:lang w:val="en-US"/>
        </w:rPr>
        <w:t xml:space="preserve"> и </w:t>
      </w:r>
      <w:proofErr w:type="spellStart"/>
      <w:r w:rsidR="00EC778B" w:rsidRPr="00B27C2B">
        <w:rPr>
          <w:rFonts w:ascii="StobiSerif Regular" w:hAnsi="StobiSerif Regular"/>
          <w:i/>
          <w:lang w:val="en-US"/>
        </w:rPr>
        <w:t>потсети</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дека</w:t>
      </w:r>
      <w:proofErr w:type="spellEnd"/>
      <w:r w:rsidR="00EC778B" w:rsidRPr="00B27C2B">
        <w:rPr>
          <w:rFonts w:ascii="StobiSerif Regular" w:hAnsi="StobiSerif Regular"/>
          <w:i/>
          <w:lang w:val="en-US"/>
        </w:rPr>
        <w:t xml:space="preserve"> и </w:t>
      </w:r>
      <w:proofErr w:type="spellStart"/>
      <w:r w:rsidR="00EC778B" w:rsidRPr="00B27C2B">
        <w:rPr>
          <w:rFonts w:ascii="StobiSerif Regular" w:hAnsi="StobiSerif Regular"/>
          <w:i/>
          <w:lang w:val="en-US"/>
        </w:rPr>
        <w:t>одлуката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во</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ноември</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не</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беше</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донесена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согласно</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со</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предлогот</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на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Фондот</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туку</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на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претседателот</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на</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Управниот</w:t>
      </w:r>
      <w:proofErr w:type="spellEnd"/>
      <w:r w:rsidR="00EC778B" w:rsidRPr="00B27C2B">
        <w:rPr>
          <w:rFonts w:ascii="StobiSerif Regular" w:hAnsi="StobiSerif Regular"/>
          <w:i/>
          <w:lang w:val="en-US"/>
        </w:rPr>
        <w:t xml:space="preserve"> </w:t>
      </w:r>
      <w:proofErr w:type="spellStart"/>
      <w:r w:rsidR="00EC778B" w:rsidRPr="00B27C2B">
        <w:rPr>
          <w:rFonts w:ascii="StobiSerif Regular" w:hAnsi="StobiSerif Regular"/>
          <w:i/>
          <w:lang w:val="en-US"/>
        </w:rPr>
        <w:t>одбор</w:t>
      </w:r>
      <w:proofErr w:type="spellEnd"/>
      <w:r w:rsidR="00EC778B" w:rsidRPr="00B27C2B">
        <w:rPr>
          <w:rFonts w:ascii="StobiSerif Regular" w:hAnsi="StobiSerif Regular"/>
          <w:i/>
          <w:lang w:val="en-US"/>
        </w:rPr>
        <w:t>.</w:t>
      </w:r>
    </w:p>
    <w:p w14:paraId="5FF481B3" w14:textId="77777777" w:rsidR="00C9670E" w:rsidRPr="00B27C2B" w:rsidRDefault="00C9670E" w:rsidP="009B3669">
      <w:pPr>
        <w:pStyle w:val="ListParagraph"/>
        <w:spacing w:after="0" w:line="240" w:lineRule="auto"/>
        <w:ind w:left="-142" w:right="4"/>
        <w:rPr>
          <w:rFonts w:ascii="StobiSerif Regular" w:hAnsi="StobiSerif Regular"/>
          <w:i/>
          <w:lang w:val="en-US"/>
        </w:rPr>
      </w:pPr>
    </w:p>
    <w:p w14:paraId="76CB8A81" w14:textId="0370CC1B" w:rsidR="00C9670E" w:rsidRPr="00B27C2B" w:rsidRDefault="00C9670E"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Љубиша Каранфиловски пак потенцира дека Управниот одбор </w:t>
      </w:r>
      <w:r w:rsidR="0000449A" w:rsidRPr="00B27C2B">
        <w:rPr>
          <w:rFonts w:ascii="StobiSerif Regular" w:hAnsi="StobiSerif Regular"/>
          <w:i/>
          <w:iCs/>
        </w:rPr>
        <w:t xml:space="preserve">тогаш </w:t>
      </w:r>
      <w:r w:rsidRPr="00B27C2B">
        <w:rPr>
          <w:rFonts w:ascii="StobiSerif Regular" w:hAnsi="StobiSerif Regular"/>
          <w:i/>
          <w:iCs/>
        </w:rPr>
        <w:t>одлучил очекувајќи дека Фондот во меѓувреме ќе обезбеди средства и за натамошно исплаќање на платите со таа вредност.</w:t>
      </w:r>
      <w:r w:rsidR="0000449A" w:rsidRPr="00B27C2B">
        <w:rPr>
          <w:rFonts w:ascii="StobiSerif Regular" w:hAnsi="StobiSerif Regular"/>
          <w:i/>
          <w:iCs/>
          <w:lang w:val="en-US"/>
        </w:rPr>
        <w:t xml:space="preserve"> </w:t>
      </w:r>
      <w:r w:rsidR="00B96573" w:rsidRPr="00B27C2B">
        <w:rPr>
          <w:rFonts w:ascii="StobiSerif Regular" w:hAnsi="StobiSerif Regular"/>
          <w:i/>
          <w:iCs/>
        </w:rPr>
        <w:t>З</w:t>
      </w:r>
      <w:r w:rsidR="0000449A" w:rsidRPr="00B27C2B">
        <w:rPr>
          <w:rFonts w:ascii="StobiSerif Regular" w:hAnsi="StobiSerif Regular"/>
          <w:i/>
          <w:iCs/>
        </w:rPr>
        <w:t>а плата по бод од 66,86 денари</w:t>
      </w:r>
      <w:r w:rsidR="0019215F" w:rsidRPr="00B27C2B">
        <w:rPr>
          <w:rFonts w:ascii="StobiSerif Regular" w:hAnsi="StobiSerif Regular"/>
          <w:i/>
          <w:iCs/>
        </w:rPr>
        <w:t xml:space="preserve"> Владата ќе мора да обезбеди средства и за исплата по таа вредност Фондот има </w:t>
      </w:r>
      <w:r w:rsidR="006364C3" w:rsidRPr="00B27C2B">
        <w:rPr>
          <w:rFonts w:ascii="StobiSerif Regular" w:hAnsi="StobiSerif Regular"/>
          <w:i/>
          <w:iCs/>
        </w:rPr>
        <w:t xml:space="preserve">законско </w:t>
      </w:r>
      <w:r w:rsidR="0019215F" w:rsidRPr="00B27C2B">
        <w:rPr>
          <w:rFonts w:ascii="StobiSerif Regular" w:hAnsi="StobiSerif Regular"/>
          <w:i/>
          <w:iCs/>
        </w:rPr>
        <w:t>покритие.</w:t>
      </w:r>
      <w:r w:rsidR="005801BA" w:rsidRPr="00B27C2B">
        <w:rPr>
          <w:rFonts w:ascii="StobiSerif Regular" w:hAnsi="StobiSerif Regular"/>
          <w:i/>
          <w:iCs/>
        </w:rPr>
        <w:t xml:space="preserve"> </w:t>
      </w:r>
      <w:r w:rsidR="00E7052A" w:rsidRPr="00B27C2B">
        <w:rPr>
          <w:rFonts w:ascii="StobiSerif Regular" w:hAnsi="StobiSerif Regular"/>
          <w:i/>
          <w:iCs/>
        </w:rPr>
        <w:t>Потоа</w:t>
      </w:r>
      <w:r w:rsidR="000446B3" w:rsidRPr="00B27C2B">
        <w:rPr>
          <w:rFonts w:ascii="StobiSerif Regular" w:hAnsi="StobiSerif Regular"/>
          <w:i/>
          <w:iCs/>
        </w:rPr>
        <w:t xml:space="preserve"> праша, со оглед на изборите што претстојат, до кога може да се изврши пренамена на средства во буџетот а директорите </w:t>
      </w:r>
      <w:r w:rsidR="00F12629" w:rsidRPr="00B27C2B">
        <w:rPr>
          <w:rFonts w:ascii="StobiSerif Regular" w:hAnsi="StobiSerif Regular"/>
          <w:i/>
          <w:iCs/>
        </w:rPr>
        <w:t xml:space="preserve">одговорија дека пренамени </w:t>
      </w:r>
      <w:r w:rsidR="006364C3" w:rsidRPr="00B27C2B">
        <w:rPr>
          <w:rFonts w:ascii="StobiSerif Regular" w:hAnsi="StobiSerif Regular"/>
          <w:i/>
          <w:iCs/>
        </w:rPr>
        <w:t xml:space="preserve">ќе </w:t>
      </w:r>
      <w:r w:rsidR="00F12629" w:rsidRPr="00B27C2B">
        <w:rPr>
          <w:rFonts w:ascii="StobiSerif Regular" w:hAnsi="StobiSerif Regular"/>
          <w:i/>
          <w:iCs/>
        </w:rPr>
        <w:t>може да се вршат но во предизборниот период не е дозволено зголемување или намалување на платите.</w:t>
      </w:r>
    </w:p>
    <w:p w14:paraId="4BADAD48" w14:textId="77777777" w:rsidR="005801BA" w:rsidRPr="00B27C2B" w:rsidRDefault="005801BA" w:rsidP="009B3669">
      <w:pPr>
        <w:pStyle w:val="ListParagraph"/>
        <w:spacing w:after="0" w:line="240" w:lineRule="auto"/>
        <w:ind w:left="-142" w:right="4"/>
        <w:rPr>
          <w:rFonts w:ascii="StobiSerif Regular" w:hAnsi="StobiSerif Regular"/>
          <w:i/>
          <w:iCs/>
        </w:rPr>
      </w:pPr>
    </w:p>
    <w:p w14:paraId="03A7CC4B" w14:textId="4028E6EB" w:rsidR="00EC778B" w:rsidRPr="00B27C2B" w:rsidRDefault="00F45145"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Тања Дејаноска </w:t>
      </w:r>
      <w:r w:rsidR="005801BA" w:rsidRPr="00B27C2B">
        <w:rPr>
          <w:rFonts w:ascii="StobiSerif Regular" w:hAnsi="StobiSerif Regular"/>
          <w:i/>
          <w:iCs/>
        </w:rPr>
        <w:t xml:space="preserve">предложи, како би можело да се исплати плата на вработените, да се донесе одлука со последната вредност на бодот која ќе важи за месец јануари. Потоа, во следниот период да се вложат усилби за </w:t>
      </w:r>
      <w:r w:rsidRPr="00B27C2B">
        <w:rPr>
          <w:rFonts w:ascii="StobiSerif Regular" w:hAnsi="StobiSerif Regular"/>
          <w:i/>
          <w:iCs/>
        </w:rPr>
        <w:t>измени во буџетот, односно за</w:t>
      </w:r>
      <w:r w:rsidR="005801BA" w:rsidRPr="00B27C2B">
        <w:rPr>
          <w:rFonts w:ascii="StobiSerif Regular" w:hAnsi="StobiSerif Regular"/>
          <w:i/>
          <w:iCs/>
        </w:rPr>
        <w:t xml:space="preserve"> пренамена на </w:t>
      </w:r>
      <w:r w:rsidR="005801BA" w:rsidRPr="00C13EF0">
        <w:rPr>
          <w:rFonts w:ascii="StobiSerif Regular" w:hAnsi="StobiSerif Regular"/>
          <w:i/>
          <w:iCs/>
        </w:rPr>
        <w:t>потребните средства во ставката за плати</w:t>
      </w:r>
      <w:r w:rsidR="00360E07" w:rsidRPr="00C13EF0">
        <w:rPr>
          <w:rFonts w:ascii="StobiSerif Regular" w:hAnsi="StobiSerif Regular"/>
          <w:i/>
          <w:iCs/>
        </w:rPr>
        <w:t>,</w:t>
      </w:r>
      <w:r w:rsidR="0017673C" w:rsidRPr="00C13EF0">
        <w:rPr>
          <w:rFonts w:ascii="StobiSerif Regular" w:hAnsi="StobiSerif Regular"/>
          <w:i/>
          <w:iCs/>
        </w:rPr>
        <w:t xml:space="preserve"> за да може таа вредност на бодот да остане и понатаму</w:t>
      </w:r>
      <w:r w:rsidR="005801BA" w:rsidRPr="00C13EF0">
        <w:rPr>
          <w:rFonts w:ascii="StobiSerif Regular" w:hAnsi="StobiSerif Regular"/>
          <w:i/>
          <w:iCs/>
        </w:rPr>
        <w:t>.</w:t>
      </w:r>
      <w:r w:rsidRPr="00C13EF0">
        <w:rPr>
          <w:rFonts w:ascii="StobiSerif Regular" w:hAnsi="StobiSerif Regular"/>
          <w:i/>
          <w:iCs/>
        </w:rPr>
        <w:t xml:space="preserve"> И</w:t>
      </w:r>
      <w:r w:rsidR="00E7052A" w:rsidRPr="00C13EF0">
        <w:rPr>
          <w:rFonts w:ascii="StobiSerif Regular" w:hAnsi="StobiSerif Regular"/>
          <w:i/>
          <w:iCs/>
        </w:rPr>
        <w:t xml:space="preserve">стакна дека при гласањето за утврдување на буџетот на Фондот </w:t>
      </w:r>
      <w:r w:rsidRPr="00C13EF0">
        <w:rPr>
          <w:rFonts w:ascii="StobiSerif Regular" w:hAnsi="StobiSerif Regular"/>
          <w:i/>
          <w:iCs/>
        </w:rPr>
        <w:t xml:space="preserve">за 2024 година </w:t>
      </w:r>
      <w:r w:rsidR="00E7052A" w:rsidRPr="00C13EF0">
        <w:rPr>
          <w:rFonts w:ascii="StobiSerif Regular" w:hAnsi="StobiSerif Regular"/>
          <w:i/>
          <w:iCs/>
        </w:rPr>
        <w:t>на седницата на 29 декември, укажала дека Фондот ќе има проблеми со таков буџет</w:t>
      </w:r>
      <w:r w:rsidRPr="00C13EF0">
        <w:rPr>
          <w:rFonts w:ascii="StobiSerif Regular" w:hAnsi="StobiSerif Regular"/>
          <w:i/>
          <w:iCs/>
        </w:rPr>
        <w:t xml:space="preserve"> и дека </w:t>
      </w:r>
      <w:r w:rsidR="00360E07" w:rsidRPr="00C13EF0">
        <w:rPr>
          <w:rFonts w:ascii="StobiSerif Regular" w:hAnsi="StobiSerif Regular"/>
          <w:i/>
          <w:iCs/>
        </w:rPr>
        <w:t>тој</w:t>
      </w:r>
      <w:r w:rsidRPr="00C13EF0">
        <w:rPr>
          <w:rFonts w:ascii="StobiSerif Regular" w:hAnsi="StobiSerif Regular"/>
          <w:i/>
          <w:iCs/>
        </w:rPr>
        <w:t xml:space="preserve"> не е во согласност со потребите на осигурениците и на здравствените установи. Затоа и не гласала за него а сега не поддржува намалување на вредноста на бодот. Додека не се </w:t>
      </w:r>
      <w:r w:rsidR="00E7052A" w:rsidRPr="00C13EF0">
        <w:rPr>
          <w:rFonts w:ascii="StobiSerif Regular" w:hAnsi="StobiSerif Regular"/>
          <w:i/>
          <w:iCs/>
        </w:rPr>
        <w:t>репроектира</w:t>
      </w:r>
      <w:r w:rsidRPr="00C13EF0">
        <w:rPr>
          <w:rFonts w:ascii="StobiSerif Regular" w:hAnsi="StobiSerif Regular"/>
          <w:i/>
          <w:iCs/>
        </w:rPr>
        <w:t xml:space="preserve"> буџетот</w:t>
      </w:r>
      <w:r w:rsidR="00360E07" w:rsidRPr="00C13EF0">
        <w:rPr>
          <w:rFonts w:ascii="StobiSerif Regular" w:hAnsi="StobiSerif Regular"/>
          <w:i/>
          <w:iCs/>
        </w:rPr>
        <w:t xml:space="preserve">, </w:t>
      </w:r>
      <w:r w:rsidRPr="00C13EF0">
        <w:rPr>
          <w:rFonts w:ascii="StobiSerif Regular" w:hAnsi="StobiSerif Regular"/>
          <w:i/>
          <w:iCs/>
        </w:rPr>
        <w:t>треба да остане вредноста на бодот утврдена во ноември</w:t>
      </w:r>
      <w:r w:rsidR="0017673C" w:rsidRPr="00B27C2B">
        <w:rPr>
          <w:rFonts w:ascii="StobiSerif Regular" w:hAnsi="StobiSerif Regular"/>
          <w:i/>
          <w:iCs/>
        </w:rPr>
        <w:t xml:space="preserve"> а намалување на бодот и истовремено вработување нови работници е контрадикторност. </w:t>
      </w:r>
      <w:r w:rsidRPr="00B27C2B">
        <w:rPr>
          <w:rFonts w:ascii="StobiSerif Regular" w:hAnsi="StobiSerif Regular"/>
          <w:i/>
          <w:iCs/>
        </w:rPr>
        <w:t>Наведе и дека поради буџетот</w:t>
      </w:r>
      <w:r w:rsidR="00E7052A" w:rsidRPr="00B27C2B">
        <w:rPr>
          <w:rFonts w:ascii="StobiSerif Regular" w:hAnsi="StobiSerif Regular"/>
          <w:i/>
          <w:iCs/>
        </w:rPr>
        <w:t xml:space="preserve"> веќе се покаж</w:t>
      </w:r>
      <w:r w:rsidR="0017673C" w:rsidRPr="00B27C2B">
        <w:rPr>
          <w:rFonts w:ascii="StobiSerif Regular" w:hAnsi="StobiSerif Regular"/>
          <w:i/>
          <w:iCs/>
        </w:rPr>
        <w:t>але</w:t>
      </w:r>
      <w:r w:rsidR="00E7052A" w:rsidRPr="00B27C2B">
        <w:rPr>
          <w:rFonts w:ascii="StobiSerif Regular" w:hAnsi="StobiSerif Regular"/>
          <w:i/>
          <w:iCs/>
        </w:rPr>
        <w:t xml:space="preserve"> </w:t>
      </w:r>
      <w:r w:rsidRPr="00B27C2B">
        <w:rPr>
          <w:rFonts w:ascii="StobiSerif Regular" w:hAnsi="StobiSerif Regular"/>
          <w:i/>
          <w:iCs/>
        </w:rPr>
        <w:t xml:space="preserve">проблеми </w:t>
      </w:r>
      <w:r w:rsidR="00E7052A" w:rsidRPr="00B27C2B">
        <w:rPr>
          <w:rFonts w:ascii="StobiSerif Regular" w:hAnsi="StobiSerif Regular"/>
          <w:i/>
          <w:iCs/>
        </w:rPr>
        <w:t xml:space="preserve">во некои здравствени дејности а и проблемот со платите е дел од тоа. Потоа </w:t>
      </w:r>
      <w:r w:rsidR="00360E07" w:rsidRPr="00B27C2B">
        <w:rPr>
          <w:rFonts w:ascii="StobiSerif Regular" w:hAnsi="StobiSerif Regular"/>
          <w:i/>
          <w:iCs/>
        </w:rPr>
        <w:t xml:space="preserve">ги праша директорите </w:t>
      </w:r>
      <w:r w:rsidR="00E7052A" w:rsidRPr="00B27C2B">
        <w:rPr>
          <w:rFonts w:ascii="StobiSerif Regular" w:hAnsi="StobiSerif Regular"/>
          <w:i/>
          <w:iCs/>
        </w:rPr>
        <w:t xml:space="preserve">дали имаат сознание до каде е постапката за донесување на Законот за административните службеници со кој се предвидува платата </w:t>
      </w:r>
      <w:r w:rsidR="00F10C8E" w:rsidRPr="00B27C2B">
        <w:rPr>
          <w:rFonts w:ascii="StobiSerif Regular" w:hAnsi="StobiSerif Regular"/>
          <w:i/>
          <w:iCs/>
        </w:rPr>
        <w:t xml:space="preserve">во новата година </w:t>
      </w:r>
      <w:r w:rsidR="00E7052A" w:rsidRPr="00B27C2B">
        <w:rPr>
          <w:rFonts w:ascii="StobiSerif Regular" w:hAnsi="StobiSerif Regular"/>
          <w:i/>
          <w:iCs/>
        </w:rPr>
        <w:t>да не може да биде пониска од претходната година а директорите одговорија дека тој закон е во постапка во Собранието.</w:t>
      </w:r>
    </w:p>
    <w:p w14:paraId="2836CCAD" w14:textId="77777777" w:rsidR="000A53AE" w:rsidRPr="00B27C2B" w:rsidRDefault="000A53AE" w:rsidP="009B3669">
      <w:pPr>
        <w:pStyle w:val="ListParagraph"/>
        <w:spacing w:after="0" w:line="240" w:lineRule="auto"/>
        <w:ind w:left="-142" w:right="4"/>
        <w:rPr>
          <w:rFonts w:ascii="StobiSerif Regular" w:hAnsi="StobiSerif Regular"/>
          <w:i/>
          <w:iCs/>
        </w:rPr>
      </w:pPr>
    </w:p>
    <w:p w14:paraId="09A3CFAC" w14:textId="2EC29949" w:rsidR="00090923" w:rsidRPr="00B27C2B" w:rsidRDefault="000A53AE"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Фадил Цана потоа предложи, доколку може да се донесе одлука со</w:t>
      </w:r>
      <w:r w:rsidR="00090923" w:rsidRPr="00B27C2B">
        <w:rPr>
          <w:rFonts w:ascii="StobiSerif Regular" w:hAnsi="StobiSerif Regular"/>
          <w:i/>
          <w:iCs/>
        </w:rPr>
        <w:t xml:space="preserve"> вредноста на бодот утврдена во ноември која</w:t>
      </w:r>
      <w:r w:rsidRPr="00B27C2B">
        <w:rPr>
          <w:rFonts w:ascii="StobiSerif Regular" w:hAnsi="StobiSerif Regular"/>
          <w:i/>
          <w:iCs/>
        </w:rPr>
        <w:t xml:space="preserve"> </w:t>
      </w:r>
      <w:r w:rsidR="00090923" w:rsidRPr="00B27C2B">
        <w:rPr>
          <w:rFonts w:ascii="StobiSerif Regular" w:hAnsi="StobiSerif Regular"/>
          <w:i/>
          <w:iCs/>
        </w:rPr>
        <w:t xml:space="preserve">ќе </w:t>
      </w:r>
      <w:r w:rsidRPr="00B27C2B">
        <w:rPr>
          <w:rFonts w:ascii="StobiSerif Regular" w:hAnsi="StobiSerif Regular"/>
          <w:i/>
          <w:iCs/>
        </w:rPr>
        <w:t>важ</w:t>
      </w:r>
      <w:r w:rsidR="00090923" w:rsidRPr="00B27C2B">
        <w:rPr>
          <w:rFonts w:ascii="StobiSerif Regular" w:hAnsi="StobiSerif Regular"/>
          <w:i/>
          <w:iCs/>
        </w:rPr>
        <w:t>и</w:t>
      </w:r>
      <w:r w:rsidRPr="00B27C2B">
        <w:rPr>
          <w:rFonts w:ascii="StobiSerif Regular" w:hAnsi="StobiSerif Regular"/>
          <w:i/>
          <w:iCs/>
        </w:rPr>
        <w:t xml:space="preserve"> подолг</w:t>
      </w:r>
      <w:r w:rsidR="00090923" w:rsidRPr="00B27C2B">
        <w:rPr>
          <w:rFonts w:ascii="StobiSerif Regular" w:hAnsi="StobiSerif Regular"/>
          <w:i/>
          <w:iCs/>
        </w:rPr>
        <w:t>о од еден месец</w:t>
      </w:r>
      <w:r w:rsidRPr="00B27C2B">
        <w:rPr>
          <w:rFonts w:ascii="StobiSerif Regular" w:hAnsi="StobiSerif Regular"/>
          <w:i/>
          <w:iCs/>
        </w:rPr>
        <w:t xml:space="preserve">, </w:t>
      </w:r>
      <w:r w:rsidR="00090923" w:rsidRPr="00B27C2B">
        <w:rPr>
          <w:rFonts w:ascii="StobiSerif Regular" w:hAnsi="StobiSerif Regular"/>
          <w:i/>
          <w:iCs/>
        </w:rPr>
        <w:t>со важност од</w:t>
      </w:r>
      <w:r w:rsidRPr="00B27C2B">
        <w:rPr>
          <w:rFonts w:ascii="StobiSerif Regular" w:hAnsi="StobiSerif Regular"/>
          <w:i/>
          <w:iCs/>
        </w:rPr>
        <w:t xml:space="preserve"> три или шест месеци</w:t>
      </w:r>
      <w:r w:rsidR="00090923" w:rsidRPr="00B27C2B">
        <w:rPr>
          <w:rFonts w:ascii="StobiSerif Regular" w:hAnsi="StobiSerif Regular"/>
          <w:i/>
          <w:iCs/>
        </w:rPr>
        <w:t>.</w:t>
      </w:r>
      <w:r w:rsidRPr="00B27C2B">
        <w:rPr>
          <w:rFonts w:ascii="StobiSerif Regular" w:hAnsi="StobiSerif Regular"/>
          <w:i/>
          <w:iCs/>
        </w:rPr>
        <w:t xml:space="preserve"> </w:t>
      </w:r>
    </w:p>
    <w:p w14:paraId="1F27FB56" w14:textId="77777777" w:rsidR="00090923" w:rsidRPr="00B27C2B" w:rsidRDefault="00090923" w:rsidP="009B3669">
      <w:pPr>
        <w:pStyle w:val="ListParagraph"/>
        <w:spacing w:after="0" w:line="240" w:lineRule="auto"/>
        <w:ind w:left="-142" w:right="4"/>
        <w:rPr>
          <w:rFonts w:ascii="StobiSerif Regular" w:hAnsi="StobiSerif Regular"/>
          <w:i/>
          <w:iCs/>
        </w:rPr>
      </w:pPr>
    </w:p>
    <w:p w14:paraId="74859424" w14:textId="7A7F46A1" w:rsidR="000A53AE" w:rsidRPr="00B27C2B" w:rsidRDefault="00B6657C"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П</w:t>
      </w:r>
      <w:r w:rsidR="000A53AE" w:rsidRPr="00B27C2B">
        <w:rPr>
          <w:rFonts w:ascii="StobiSerif Regular" w:hAnsi="StobiSerif Regular"/>
          <w:i/>
          <w:iCs/>
        </w:rPr>
        <w:t xml:space="preserve">ретседателот Дејан Николовски уште еднаш </w:t>
      </w:r>
      <w:proofErr w:type="spellStart"/>
      <w:r w:rsidR="00090923" w:rsidRPr="00B27C2B">
        <w:rPr>
          <w:rFonts w:ascii="StobiSerif Regular" w:hAnsi="StobiSerif Regular"/>
          <w:i/>
          <w:iCs/>
          <w:lang w:val="en-US"/>
        </w:rPr>
        <w:t>потенцира</w:t>
      </w:r>
      <w:proofErr w:type="spellEnd"/>
      <w:r w:rsidR="000A53AE" w:rsidRPr="00B27C2B">
        <w:rPr>
          <w:rFonts w:ascii="StobiSerif Regular" w:hAnsi="StobiSerif Regular"/>
          <w:i/>
          <w:iCs/>
        </w:rPr>
        <w:t xml:space="preserve"> дека не треба да се одлага донесувањето одлука зашто без тоа нема да може да се и</w:t>
      </w:r>
      <w:r w:rsidR="00244D6E" w:rsidRPr="00B27C2B">
        <w:rPr>
          <w:rFonts w:ascii="StobiSerif Regular" w:hAnsi="StobiSerif Regular"/>
          <w:i/>
          <w:iCs/>
        </w:rPr>
        <w:t>с</w:t>
      </w:r>
      <w:r w:rsidR="000A53AE" w:rsidRPr="00B27C2B">
        <w:rPr>
          <w:rFonts w:ascii="StobiSerif Regular" w:hAnsi="StobiSerif Regular"/>
          <w:i/>
          <w:iCs/>
        </w:rPr>
        <w:t>плати платата во Фондот</w:t>
      </w:r>
      <w:r w:rsidR="00090923" w:rsidRPr="00B27C2B">
        <w:rPr>
          <w:rFonts w:ascii="StobiSerif Regular" w:hAnsi="StobiSerif Regular"/>
          <w:i/>
          <w:iCs/>
        </w:rPr>
        <w:t xml:space="preserve"> и праша дали има согласност вредноста на бодот да се утврди на 66,86 денари</w:t>
      </w:r>
      <w:r w:rsidR="00902132" w:rsidRPr="00B27C2B">
        <w:rPr>
          <w:rFonts w:ascii="StobiSerif Regular" w:hAnsi="StobiSerif Regular"/>
          <w:i/>
          <w:iCs/>
        </w:rPr>
        <w:t>,</w:t>
      </w:r>
      <w:r w:rsidR="00090923" w:rsidRPr="00B27C2B">
        <w:rPr>
          <w:rFonts w:ascii="StobiSerif Regular" w:hAnsi="StobiSerif Regular"/>
          <w:i/>
          <w:iCs/>
        </w:rPr>
        <w:t xml:space="preserve"> што претставува вредност со вклучено зголемувањето од 10% врз основа на Колективниот договор.</w:t>
      </w:r>
    </w:p>
    <w:p w14:paraId="6DA842FD" w14:textId="77777777" w:rsidR="007D4E2E" w:rsidRPr="00B27C2B" w:rsidRDefault="007D4E2E" w:rsidP="009B3669">
      <w:pPr>
        <w:pStyle w:val="ListParagraph"/>
        <w:spacing w:after="0" w:line="240" w:lineRule="auto"/>
        <w:ind w:left="-142" w:right="4"/>
        <w:rPr>
          <w:rFonts w:ascii="StobiSerif Regular" w:hAnsi="StobiSerif Regular"/>
          <w:i/>
          <w:iCs/>
        </w:rPr>
      </w:pPr>
    </w:p>
    <w:p w14:paraId="18B7FA04" w14:textId="23547C6A" w:rsidR="007D4E2E" w:rsidRPr="00B27C2B" w:rsidRDefault="007D4E2E"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Љубиша Каранфиловски повторно истакна дека вредноста на бодот од 66,86 денари е неспорна, но веќе е исплатена плата по 77,16 денари и имаме најава за штрајк на вработените. Со оглед на тоа, предложи во претстојните денови менаџментот на Фондот да контактира со синдикатот за да се види дали има можност за некакво заеднички прифатливо решение.</w:t>
      </w:r>
    </w:p>
    <w:p w14:paraId="54B0A56A" w14:textId="77777777" w:rsidR="007D4E2E" w:rsidRPr="00B27C2B" w:rsidRDefault="007D4E2E" w:rsidP="009B3669">
      <w:pPr>
        <w:pStyle w:val="ListParagraph"/>
        <w:spacing w:after="0" w:line="240" w:lineRule="auto"/>
        <w:ind w:left="-142" w:right="4"/>
        <w:rPr>
          <w:rFonts w:ascii="StobiSerif Regular" w:hAnsi="StobiSerif Regular"/>
          <w:i/>
          <w:iCs/>
        </w:rPr>
      </w:pPr>
    </w:p>
    <w:p w14:paraId="3E002978" w14:textId="178D7ABF" w:rsidR="007D4E2E" w:rsidRPr="00B27C2B" w:rsidRDefault="007D4E2E"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lastRenderedPageBreak/>
        <w:t>Директорката Филиповска Грашкоска праша дали Управниот одбор би прифатил предлог усогласен со синдикатот а директорот Абдурамани нагласи дека</w:t>
      </w:r>
      <w:r w:rsidR="005D0C32" w:rsidRPr="00B27C2B">
        <w:rPr>
          <w:rFonts w:ascii="StobiSerif Regular" w:hAnsi="StobiSerif Regular"/>
          <w:i/>
          <w:iCs/>
        </w:rPr>
        <w:t xml:space="preserve"> за какво било решени</w:t>
      </w:r>
      <w:r w:rsidR="00906F67" w:rsidRPr="00B27C2B">
        <w:rPr>
          <w:rFonts w:ascii="StobiSerif Regular" w:hAnsi="StobiSerif Regular"/>
          <w:i/>
          <w:iCs/>
        </w:rPr>
        <w:t>е</w:t>
      </w:r>
      <w:r w:rsidR="005D0C32" w:rsidRPr="00B27C2B">
        <w:rPr>
          <w:rFonts w:ascii="StobiSerif Regular" w:hAnsi="StobiSerif Regular"/>
          <w:i/>
          <w:iCs/>
        </w:rPr>
        <w:t xml:space="preserve"> за кое во моментов нема средства на ставката за плати ќе биде неопходна пренамена, а за тоа немаме согласност од Министерството за финансии.</w:t>
      </w:r>
    </w:p>
    <w:p w14:paraId="1CC323D2" w14:textId="77777777" w:rsidR="00E7052A" w:rsidRPr="00B27C2B" w:rsidRDefault="00E7052A" w:rsidP="009B3669">
      <w:pPr>
        <w:pStyle w:val="ListParagraph"/>
        <w:spacing w:after="0" w:line="240" w:lineRule="auto"/>
        <w:ind w:left="-142" w:right="4"/>
        <w:rPr>
          <w:rFonts w:ascii="StobiSerif Regular" w:hAnsi="StobiSerif Regular"/>
          <w:i/>
          <w:iCs/>
        </w:rPr>
      </w:pPr>
    </w:p>
    <w:p w14:paraId="39D3AF01" w14:textId="30384531" w:rsidR="005D0C32" w:rsidRPr="00B27C2B" w:rsidRDefault="005D0C32"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Фадил Цана изрази неразбирање за противењето на Министерството за финансии во услови кога Фондот во својот буџет има доволно средства на други ставки.</w:t>
      </w:r>
    </w:p>
    <w:p w14:paraId="0F721E14" w14:textId="77777777" w:rsidR="00D87C0F" w:rsidRPr="00B27C2B" w:rsidRDefault="00D87C0F" w:rsidP="009B3669">
      <w:pPr>
        <w:pStyle w:val="ListParagraph"/>
        <w:spacing w:after="0" w:line="240" w:lineRule="auto"/>
        <w:ind w:left="-142" w:right="4"/>
        <w:rPr>
          <w:rFonts w:ascii="StobiSerif Regular" w:hAnsi="StobiSerif Regular"/>
          <w:i/>
          <w:iCs/>
        </w:rPr>
      </w:pPr>
    </w:p>
    <w:p w14:paraId="085E934F" w14:textId="4BD1E28B" w:rsidR="00D87C0F" w:rsidRPr="00B27C2B" w:rsidRDefault="00D87C0F"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Димитар Димитриевски предложи </w:t>
      </w:r>
      <w:r w:rsidR="00341EBB" w:rsidRPr="00B27C2B">
        <w:rPr>
          <w:rFonts w:ascii="StobiSerif Regular" w:hAnsi="StobiSerif Regular"/>
          <w:i/>
          <w:iCs/>
        </w:rPr>
        <w:t xml:space="preserve">вредноста на бодот </w:t>
      </w:r>
      <w:r w:rsidRPr="00B27C2B">
        <w:rPr>
          <w:rFonts w:ascii="StobiSerif Regular" w:hAnsi="StobiSerif Regular"/>
          <w:i/>
          <w:iCs/>
        </w:rPr>
        <w:t xml:space="preserve">да се </w:t>
      </w:r>
      <w:r w:rsidR="00341EBB" w:rsidRPr="00B27C2B">
        <w:rPr>
          <w:rFonts w:ascii="StobiSerif Regular" w:hAnsi="StobiSerif Regular"/>
          <w:i/>
          <w:iCs/>
        </w:rPr>
        <w:t>утврди на 66,86 денари што е вредност согласно со Колективниот договор</w:t>
      </w:r>
      <w:r w:rsidR="00602AA0" w:rsidRPr="00B27C2B">
        <w:rPr>
          <w:rFonts w:ascii="StobiSerif Regular" w:hAnsi="StobiSerif Regular"/>
          <w:i/>
          <w:iCs/>
        </w:rPr>
        <w:t>,</w:t>
      </w:r>
      <w:r w:rsidR="00341EBB" w:rsidRPr="00B27C2B">
        <w:rPr>
          <w:rFonts w:ascii="StobiSerif Regular" w:hAnsi="StobiSerif Regular"/>
          <w:i/>
          <w:iCs/>
        </w:rPr>
        <w:t xml:space="preserve"> бидејќи за таква одлука има законско покритие. За евентуалн</w:t>
      </w:r>
      <w:r w:rsidR="00824B8D" w:rsidRPr="00B27C2B">
        <w:rPr>
          <w:rFonts w:ascii="StobiSerif Regular" w:hAnsi="StobiSerif Regular"/>
          <w:i/>
          <w:iCs/>
        </w:rPr>
        <w:t>и</w:t>
      </w:r>
      <w:r w:rsidR="00341EBB" w:rsidRPr="00B27C2B">
        <w:rPr>
          <w:rFonts w:ascii="StobiSerif Regular" w:hAnsi="StobiSerif Regular"/>
          <w:i/>
          <w:iCs/>
        </w:rPr>
        <w:t xml:space="preserve"> зголемувањ</w:t>
      </w:r>
      <w:r w:rsidR="00824B8D" w:rsidRPr="00B27C2B">
        <w:rPr>
          <w:rFonts w:ascii="StobiSerif Regular" w:hAnsi="StobiSerif Regular"/>
          <w:i/>
          <w:iCs/>
        </w:rPr>
        <w:t>а</w:t>
      </w:r>
      <w:r w:rsidR="00341EBB" w:rsidRPr="00B27C2B">
        <w:rPr>
          <w:rFonts w:ascii="StobiSerif Regular" w:hAnsi="StobiSerif Regular"/>
          <w:i/>
          <w:iCs/>
        </w:rPr>
        <w:t xml:space="preserve"> да се одлучува во текот на годината доколку бидат создадени услови, односно </w:t>
      </w:r>
      <w:r w:rsidR="00824B8D" w:rsidRPr="00B27C2B">
        <w:rPr>
          <w:rFonts w:ascii="StobiSerif Regular" w:hAnsi="StobiSerif Regular"/>
          <w:i/>
          <w:iCs/>
        </w:rPr>
        <w:t>ако</w:t>
      </w:r>
      <w:r w:rsidR="00341EBB" w:rsidRPr="00B27C2B">
        <w:rPr>
          <w:rFonts w:ascii="StobiSerif Regular" w:hAnsi="StobiSerif Regular"/>
          <w:i/>
          <w:iCs/>
        </w:rPr>
        <w:t xml:space="preserve"> бидат обезбедени средства за тоа, а најдоцна во 2025 година.</w:t>
      </w:r>
    </w:p>
    <w:p w14:paraId="5389F79E" w14:textId="77777777" w:rsidR="005D0C32" w:rsidRPr="00B27C2B" w:rsidRDefault="005D0C32" w:rsidP="009B3669">
      <w:pPr>
        <w:pStyle w:val="ListParagraph"/>
        <w:spacing w:after="0" w:line="240" w:lineRule="auto"/>
        <w:ind w:left="-142" w:right="4"/>
        <w:rPr>
          <w:rFonts w:ascii="StobiSerif Regular" w:hAnsi="StobiSerif Regular"/>
          <w:i/>
          <w:iCs/>
        </w:rPr>
      </w:pPr>
    </w:p>
    <w:p w14:paraId="6850D20C" w14:textId="66B1035F" w:rsidR="00C9711E" w:rsidRPr="00B27C2B" w:rsidRDefault="00C9711E"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Фадил Цана наведе дека укажувањата и податоците велат дека платите во Фондот се ниски споредено со сродните институции. Според тоа, незаконито би можело да биде само изгласувањето вредност со која во Фондот платите би биле повисоки од сродните институции.</w:t>
      </w:r>
      <w:r w:rsidR="00C20328" w:rsidRPr="00B27C2B">
        <w:rPr>
          <w:rFonts w:ascii="StobiSerif Regular" w:hAnsi="StobiSerif Regular"/>
          <w:i/>
          <w:iCs/>
        </w:rPr>
        <w:t xml:space="preserve"> Ние тука не зборуваме за таков исчекор.</w:t>
      </w:r>
    </w:p>
    <w:p w14:paraId="6E4D9BBA" w14:textId="77777777" w:rsidR="00CA0161" w:rsidRPr="00B27C2B" w:rsidRDefault="00CA0161" w:rsidP="009B3669">
      <w:pPr>
        <w:pStyle w:val="ListParagraph"/>
        <w:spacing w:after="0" w:line="240" w:lineRule="auto"/>
        <w:ind w:left="-142" w:right="4"/>
        <w:rPr>
          <w:rFonts w:ascii="StobiSerif Regular" w:hAnsi="StobiSerif Regular"/>
          <w:i/>
          <w:iCs/>
        </w:rPr>
      </w:pPr>
    </w:p>
    <w:p w14:paraId="13D336B8" w14:textId="50EF7171" w:rsidR="00CA0161" w:rsidRPr="00B27C2B" w:rsidRDefault="00CA0161" w:rsidP="009B3669">
      <w:pPr>
        <w:pStyle w:val="ListParagraph"/>
        <w:spacing w:after="0" w:line="240" w:lineRule="auto"/>
        <w:ind w:left="-142" w:right="4"/>
        <w:rPr>
          <w:rFonts w:ascii="StobiSerif Regular" w:eastAsia="@Arial Unicode MS" w:hAnsi="StobiSerif Regular"/>
          <w:i/>
        </w:rPr>
      </w:pPr>
      <w:r w:rsidRPr="00B27C2B">
        <w:rPr>
          <w:rFonts w:ascii="StobiSerif Regular" w:hAnsi="StobiSerif Regular"/>
          <w:i/>
          <w:iCs/>
        </w:rPr>
        <w:t xml:space="preserve">Маја Ковачева истакна дека </w:t>
      </w:r>
      <w:r w:rsidRPr="00B27C2B">
        <w:rPr>
          <w:rFonts w:ascii="StobiSerif Regular" w:eastAsia="@Arial Unicode MS" w:hAnsi="StobiSerif Regular"/>
          <w:i/>
        </w:rPr>
        <w:t xml:space="preserve">лекарската, стоматолошката и фармацевтската комора не се против зголемување на платите во Фондот, односно против вредноста на бодот утврдена во ноември (77,16 денари). Но тоа треба да биде во согласност со законите. Од таа причина и треба да ни биде презентирано на кои прописи да ја засноваме одлуката. Очекуваме </w:t>
      </w:r>
      <w:r w:rsidR="00A458F8" w:rsidRPr="00B27C2B">
        <w:rPr>
          <w:rFonts w:ascii="StobiSerif Regular" w:eastAsia="@Arial Unicode MS" w:hAnsi="StobiSerif Regular"/>
          <w:i/>
        </w:rPr>
        <w:t xml:space="preserve">и </w:t>
      </w:r>
      <w:r w:rsidRPr="00B27C2B">
        <w:rPr>
          <w:rFonts w:ascii="StobiSerif Regular" w:eastAsia="@Arial Unicode MS" w:hAnsi="StobiSerif Regular"/>
          <w:i/>
        </w:rPr>
        <w:t xml:space="preserve">предлог од Фондот </w:t>
      </w:r>
      <w:r w:rsidR="008473B2" w:rsidRPr="00B27C2B">
        <w:rPr>
          <w:rFonts w:ascii="StobiSerif Regular" w:eastAsia="@Arial Unicode MS" w:hAnsi="StobiSerif Regular"/>
          <w:i/>
        </w:rPr>
        <w:t>по кој би одлучувале</w:t>
      </w:r>
      <w:r w:rsidRPr="00B27C2B">
        <w:rPr>
          <w:rFonts w:ascii="StobiSerif Regular" w:eastAsia="@Arial Unicode MS" w:hAnsi="StobiSerif Regular"/>
          <w:i/>
        </w:rPr>
        <w:t>.</w:t>
      </w:r>
    </w:p>
    <w:p w14:paraId="65311559" w14:textId="77777777" w:rsidR="00CA0161" w:rsidRPr="00B27C2B" w:rsidRDefault="00CA0161" w:rsidP="009B3669">
      <w:pPr>
        <w:pStyle w:val="ListParagraph"/>
        <w:spacing w:after="0" w:line="240" w:lineRule="auto"/>
        <w:ind w:left="-142" w:right="4"/>
        <w:rPr>
          <w:rFonts w:ascii="StobiSerif Regular" w:hAnsi="StobiSerif Regular"/>
          <w:i/>
          <w:iCs/>
        </w:rPr>
      </w:pPr>
    </w:p>
    <w:p w14:paraId="37516AA0" w14:textId="4D24B6CB" w:rsidR="00CA0161" w:rsidRPr="00B27C2B" w:rsidRDefault="00CA0161"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Директорката Филиповска Грашкоска наведе </w:t>
      </w:r>
      <w:r w:rsidR="008473B2" w:rsidRPr="00B27C2B">
        <w:rPr>
          <w:rFonts w:ascii="StobiSerif Regular" w:hAnsi="StobiSerif Regular"/>
          <w:i/>
          <w:iCs/>
        </w:rPr>
        <w:t xml:space="preserve">дека </w:t>
      </w:r>
      <w:r w:rsidRPr="00B27C2B">
        <w:rPr>
          <w:rFonts w:ascii="StobiSerif Regular" w:hAnsi="StobiSerif Regular"/>
          <w:i/>
          <w:iCs/>
        </w:rPr>
        <w:t>законската основа за донесување на одлуката од страна на Управниот одбор е членот 60-в на Законот за здравственото осигурување а директорот Абдурамани наведе дека од страна на Фондот се дадени пресметки</w:t>
      </w:r>
      <w:r w:rsidR="00A458F8" w:rsidRPr="00B27C2B">
        <w:rPr>
          <w:rFonts w:ascii="StobiSerif Regular" w:hAnsi="StobiSerif Regular"/>
          <w:i/>
          <w:iCs/>
        </w:rPr>
        <w:t>те</w:t>
      </w:r>
      <w:r w:rsidRPr="00B27C2B">
        <w:rPr>
          <w:rFonts w:ascii="StobiSerif Regular" w:hAnsi="StobiSerif Regular"/>
          <w:i/>
          <w:iCs/>
        </w:rPr>
        <w:t xml:space="preserve"> за различни варијанти</w:t>
      </w:r>
      <w:r w:rsidR="00A458F8" w:rsidRPr="00B27C2B">
        <w:rPr>
          <w:rFonts w:ascii="StobiSerif Regular" w:hAnsi="StobiSerif Regular"/>
          <w:i/>
          <w:iCs/>
        </w:rPr>
        <w:t xml:space="preserve"> на вредноста на бодот од кои Управниот одбор треба да одлучи.</w:t>
      </w:r>
    </w:p>
    <w:p w14:paraId="64C89663" w14:textId="77777777" w:rsidR="00312953" w:rsidRPr="00B27C2B" w:rsidRDefault="00312953" w:rsidP="009B3669">
      <w:pPr>
        <w:pStyle w:val="ListParagraph"/>
        <w:spacing w:after="0" w:line="240" w:lineRule="auto"/>
        <w:ind w:left="-142" w:right="4"/>
        <w:rPr>
          <w:rFonts w:ascii="StobiSerif Regular" w:hAnsi="StobiSerif Regular"/>
          <w:i/>
          <w:iCs/>
        </w:rPr>
      </w:pPr>
    </w:p>
    <w:p w14:paraId="350AEB81" w14:textId="4BC04E02" w:rsidR="00312953" w:rsidRPr="00B27C2B" w:rsidRDefault="00312953"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Маја Ковачева праша што ќе се случи доколку се утврди вредност од 77,16 денари па средствата за плати бидат исцрпени во септември и до крајот на годината да не може да исплаќаат плати.</w:t>
      </w:r>
    </w:p>
    <w:p w14:paraId="09CCFC16" w14:textId="77777777" w:rsidR="00312953" w:rsidRPr="00B27C2B" w:rsidRDefault="00312953" w:rsidP="009B3669">
      <w:pPr>
        <w:pStyle w:val="ListParagraph"/>
        <w:spacing w:after="0" w:line="240" w:lineRule="auto"/>
        <w:ind w:left="-142" w:right="4"/>
        <w:rPr>
          <w:rFonts w:ascii="StobiSerif Regular" w:hAnsi="StobiSerif Regular"/>
          <w:i/>
          <w:iCs/>
        </w:rPr>
      </w:pPr>
    </w:p>
    <w:p w14:paraId="323FD0F8" w14:textId="520882E1" w:rsidR="00CA0161" w:rsidRPr="00B27C2B" w:rsidRDefault="00312953"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Директорите на Фондот и неколкумина од членовите на Управниот одбор изнесоа претпоставка дека при таква состојба, веројатно </w:t>
      </w:r>
      <w:r w:rsidR="005B16F0" w:rsidRPr="00B27C2B">
        <w:rPr>
          <w:rFonts w:ascii="StobiSerif Regular" w:hAnsi="StobiSerif Regular"/>
          <w:i/>
          <w:iCs/>
        </w:rPr>
        <w:t xml:space="preserve">Владата </w:t>
      </w:r>
      <w:r w:rsidR="00802079" w:rsidRPr="00B27C2B">
        <w:rPr>
          <w:rFonts w:ascii="StobiSerif Regular" w:hAnsi="StobiSerif Regular"/>
          <w:i/>
          <w:iCs/>
        </w:rPr>
        <w:t>би</w:t>
      </w:r>
      <w:r w:rsidRPr="00B27C2B">
        <w:rPr>
          <w:rFonts w:ascii="StobiSerif Regular" w:hAnsi="StobiSerif Regular"/>
          <w:i/>
          <w:iCs/>
        </w:rPr>
        <w:t xml:space="preserve"> </w:t>
      </w:r>
      <w:r w:rsidR="005B16F0" w:rsidRPr="00B27C2B">
        <w:rPr>
          <w:rFonts w:ascii="StobiSerif Regular" w:hAnsi="StobiSerif Regular"/>
          <w:i/>
          <w:iCs/>
        </w:rPr>
        <w:t>мора</w:t>
      </w:r>
      <w:r w:rsidR="00802079" w:rsidRPr="00B27C2B">
        <w:rPr>
          <w:rFonts w:ascii="StobiSerif Regular" w:hAnsi="StobiSerif Regular"/>
          <w:i/>
          <w:iCs/>
        </w:rPr>
        <w:t>ла</w:t>
      </w:r>
      <w:r w:rsidR="005B16F0" w:rsidRPr="00B27C2B">
        <w:rPr>
          <w:rFonts w:ascii="StobiSerif Regular" w:hAnsi="StobiSerif Regular"/>
          <w:i/>
          <w:iCs/>
        </w:rPr>
        <w:t xml:space="preserve"> да</w:t>
      </w:r>
      <w:r w:rsidRPr="00B27C2B">
        <w:rPr>
          <w:rFonts w:ascii="StobiSerif Regular" w:hAnsi="StobiSerif Regular"/>
          <w:i/>
          <w:iCs/>
        </w:rPr>
        <w:t xml:space="preserve"> најде </w:t>
      </w:r>
      <w:r w:rsidR="005B16F0" w:rsidRPr="00B27C2B">
        <w:rPr>
          <w:rFonts w:ascii="StobiSerif Regular" w:hAnsi="StobiSerif Regular"/>
          <w:i/>
          <w:iCs/>
        </w:rPr>
        <w:t>начин да се обезбедат средства</w:t>
      </w:r>
      <w:r w:rsidR="008473B2" w:rsidRPr="00B27C2B">
        <w:rPr>
          <w:rFonts w:ascii="StobiSerif Regular" w:hAnsi="StobiSerif Regular"/>
          <w:i/>
          <w:iCs/>
        </w:rPr>
        <w:t xml:space="preserve"> за да може институцијата да работи</w:t>
      </w:r>
      <w:r w:rsidR="005B16F0" w:rsidRPr="00B27C2B">
        <w:rPr>
          <w:rFonts w:ascii="StobiSerif Regular" w:hAnsi="StobiSerif Regular"/>
          <w:i/>
          <w:iCs/>
        </w:rPr>
        <w:t>, но не може да се претпостави дали притоа ќе има основа и за поведување некаква постапка за одговорност за донесување</w:t>
      </w:r>
      <w:r w:rsidR="00802079" w:rsidRPr="00B27C2B">
        <w:rPr>
          <w:rFonts w:ascii="StobiSerif Regular" w:hAnsi="StobiSerif Regular"/>
          <w:i/>
          <w:iCs/>
        </w:rPr>
        <w:t>то</w:t>
      </w:r>
      <w:r w:rsidR="005B16F0" w:rsidRPr="00B27C2B">
        <w:rPr>
          <w:rFonts w:ascii="StobiSerif Regular" w:hAnsi="StobiSerif Regular"/>
          <w:i/>
          <w:iCs/>
        </w:rPr>
        <w:t xml:space="preserve"> на одлуката.</w:t>
      </w:r>
    </w:p>
    <w:p w14:paraId="295E1045" w14:textId="77777777" w:rsidR="005563C8" w:rsidRPr="00B27C2B" w:rsidRDefault="005563C8" w:rsidP="009B3669">
      <w:pPr>
        <w:pStyle w:val="ListParagraph"/>
        <w:spacing w:after="0" w:line="240" w:lineRule="auto"/>
        <w:ind w:left="-142" w:right="4"/>
        <w:rPr>
          <w:rFonts w:ascii="StobiSerif Regular" w:hAnsi="StobiSerif Regular"/>
          <w:i/>
          <w:lang w:val="en-US"/>
        </w:rPr>
      </w:pPr>
    </w:p>
    <w:p w14:paraId="3E85BF76" w14:textId="2B91D971" w:rsidR="00160029" w:rsidRPr="00B27C2B" w:rsidRDefault="00160029" w:rsidP="009B3669">
      <w:pPr>
        <w:pStyle w:val="ListParagraph"/>
        <w:spacing w:after="0" w:line="240" w:lineRule="auto"/>
        <w:ind w:left="-142" w:right="4"/>
        <w:rPr>
          <w:rFonts w:ascii="StobiSerif Regular" w:hAnsi="StobiSerif Regular"/>
          <w:i/>
          <w:iCs/>
        </w:rPr>
      </w:pPr>
      <w:proofErr w:type="spellStart"/>
      <w:r w:rsidRPr="00B27C2B">
        <w:rPr>
          <w:rFonts w:ascii="StobiSerif Regular" w:hAnsi="StobiSerif Regular"/>
          <w:i/>
          <w:lang w:val="en-US"/>
        </w:rPr>
        <w:t>Потоа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Љубиша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Каранфиловски</w:t>
      </w:r>
      <w:proofErr w:type="spellEnd"/>
      <w:r w:rsidRPr="00B27C2B">
        <w:rPr>
          <w:rFonts w:ascii="StobiSerif Regular" w:hAnsi="StobiSerif Regular"/>
          <w:i/>
          <w:lang w:val="en-US"/>
        </w:rPr>
        <w:t xml:space="preserve"> </w:t>
      </w:r>
      <w:r w:rsidRPr="00B27C2B">
        <w:rPr>
          <w:rFonts w:ascii="StobiSerif Regular" w:hAnsi="StobiSerif Regular"/>
          <w:i/>
          <w:iCs/>
        </w:rPr>
        <w:t xml:space="preserve">праша дали има подготвеност да се донесе одлука со последната вредност на бодот со важење од еден месец за да се исплати платата за јануари и истовремено од Министерството за финансии да се побара согласност за пренамена на средства од други ставки на ставката за плати. </w:t>
      </w:r>
    </w:p>
    <w:p w14:paraId="6C979F6B" w14:textId="77777777" w:rsidR="00160029" w:rsidRPr="00B27C2B" w:rsidRDefault="00160029" w:rsidP="009B3669">
      <w:pPr>
        <w:pStyle w:val="ListParagraph"/>
        <w:spacing w:after="0" w:line="240" w:lineRule="auto"/>
        <w:ind w:left="-142" w:right="4"/>
        <w:rPr>
          <w:rFonts w:ascii="StobiSerif Regular" w:hAnsi="StobiSerif Regular"/>
          <w:i/>
          <w:lang w:val="en-US"/>
        </w:rPr>
      </w:pPr>
    </w:p>
    <w:p w14:paraId="1386FE85" w14:textId="0A6E096A" w:rsidR="00160029" w:rsidRPr="00B27C2B" w:rsidRDefault="00160029"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Тања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Дејаноска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дополни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укажување</w:t>
      </w:r>
      <w:proofErr w:type="spellEnd"/>
      <w:r w:rsidR="008473B2" w:rsidRPr="00B27C2B">
        <w:rPr>
          <w:rFonts w:ascii="StobiSerif Regular" w:hAnsi="StobiSerif Regular"/>
          <w:i/>
          <w:lang w:val="en-US"/>
        </w:rPr>
        <w:t xml:space="preserve"> </w:t>
      </w:r>
      <w:proofErr w:type="spellStart"/>
      <w:r w:rsidR="008473B2"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барањето</w:t>
      </w:r>
      <w:proofErr w:type="spellEnd"/>
      <w:r w:rsidRPr="00B27C2B">
        <w:rPr>
          <w:rFonts w:ascii="StobiSerif Regular" w:hAnsi="StobiSerif Regular"/>
          <w:i/>
          <w:lang w:val="en-US"/>
        </w:rPr>
        <w:t xml:space="preserve"> </w:t>
      </w:r>
      <w:r w:rsidRPr="00B27C2B">
        <w:rPr>
          <w:rFonts w:ascii="StobiSerif Regular" w:hAnsi="StobiSerif Regular"/>
          <w:i/>
          <w:iCs/>
        </w:rPr>
        <w:t xml:space="preserve">до Министерството за финансии </w:t>
      </w:r>
      <w:r w:rsidR="001F0A7A" w:rsidRPr="00B27C2B">
        <w:rPr>
          <w:rFonts w:ascii="StobiSerif Regular" w:hAnsi="StobiSerif Regular"/>
          <w:i/>
          <w:iCs/>
        </w:rPr>
        <w:t xml:space="preserve">би требало </w:t>
      </w:r>
      <w:r w:rsidRPr="00B27C2B">
        <w:rPr>
          <w:rFonts w:ascii="StobiSerif Regular" w:hAnsi="StobiSerif Regular"/>
          <w:i/>
          <w:iCs/>
        </w:rPr>
        <w:t>да се извести кои би биле последиците доколку пренамена не биде дозволена.</w:t>
      </w:r>
    </w:p>
    <w:p w14:paraId="7246C225" w14:textId="77777777" w:rsidR="00430ECC" w:rsidRPr="00B27C2B" w:rsidRDefault="00430ECC" w:rsidP="009B3669">
      <w:pPr>
        <w:pStyle w:val="ListParagraph"/>
        <w:spacing w:after="0" w:line="240" w:lineRule="auto"/>
        <w:ind w:left="-142" w:right="4"/>
        <w:rPr>
          <w:rFonts w:ascii="StobiSerif Regular" w:hAnsi="StobiSerif Regular"/>
          <w:i/>
          <w:color w:val="FF0000"/>
          <w:lang w:val="en-US"/>
        </w:rPr>
      </w:pPr>
    </w:p>
    <w:p w14:paraId="2FAF0545" w14:textId="02416B07" w:rsidR="001F0A7A" w:rsidRPr="00B27C2B" w:rsidRDefault="001F0A7A"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Претседателот Дејан Николовски повторно истакна дека Управниот одбор има обврска да донесе одлука зашто без тоа нема да може да се исплати платата во Фондот. Имајќи во вид дека вредноста на бодот од 66,86 денари, што претставува вредност со вклучено зголемувањето од 10% врз основа на Колективниот договор е неспорна и за неа има законска основа, предложи Управниот одбор да се изјасни за утврдување на вредноста на бодот на 66,86 денари. Овој предлог го стави на гласање.</w:t>
      </w:r>
    </w:p>
    <w:p w14:paraId="5E9DC35D" w14:textId="77777777" w:rsidR="001F0A7A" w:rsidRPr="00B27C2B" w:rsidRDefault="001F0A7A" w:rsidP="009B3669">
      <w:pPr>
        <w:pStyle w:val="ListParagraph"/>
        <w:spacing w:after="0" w:line="240" w:lineRule="auto"/>
        <w:ind w:left="-142" w:right="4"/>
        <w:rPr>
          <w:rFonts w:ascii="StobiSerif Regular" w:hAnsi="StobiSerif Regular"/>
          <w:i/>
          <w:iCs/>
        </w:rPr>
      </w:pPr>
    </w:p>
    <w:p w14:paraId="2D34AFAE" w14:textId="19A95E61" w:rsidR="001F0A7A" w:rsidRPr="00B27C2B" w:rsidRDefault="001F0A7A"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За усвојување на предлогот гласаа Дејан Николовски и Димитар Димитриевски, Маја Ковачева се воздржа од гласање а Фадил Цана, Љубиша Каранфиловски и Тања Дејаноска гласаа против.</w:t>
      </w:r>
    </w:p>
    <w:p w14:paraId="50EE5CCF" w14:textId="77777777" w:rsidR="001F0A7A" w:rsidRPr="00B27C2B" w:rsidRDefault="001F0A7A" w:rsidP="009B3669">
      <w:pPr>
        <w:pStyle w:val="ListParagraph"/>
        <w:spacing w:after="0" w:line="240" w:lineRule="auto"/>
        <w:ind w:left="-142" w:right="4"/>
        <w:rPr>
          <w:rFonts w:ascii="StobiSerif Regular" w:hAnsi="StobiSerif Regular"/>
          <w:i/>
          <w:iCs/>
        </w:rPr>
      </w:pPr>
    </w:p>
    <w:p w14:paraId="2555D9E0" w14:textId="47DB147D" w:rsidR="001F0A7A" w:rsidRPr="00B27C2B" w:rsidRDefault="001F0A7A" w:rsidP="009B3669">
      <w:pPr>
        <w:pStyle w:val="ListParagraph"/>
        <w:spacing w:after="0" w:line="240" w:lineRule="auto"/>
        <w:ind w:left="-142" w:right="4"/>
        <w:rPr>
          <w:rFonts w:ascii="StobiSerif Regular" w:hAnsi="StobiSerif Regular"/>
          <w:i/>
          <w:iCs/>
        </w:rPr>
      </w:pPr>
      <w:r w:rsidRPr="00B27C2B">
        <w:rPr>
          <w:rFonts w:ascii="StobiSerif Regular" w:hAnsi="StobiSerif Regular"/>
          <w:i/>
          <w:iCs/>
        </w:rPr>
        <w:t xml:space="preserve">На тој начин, </w:t>
      </w:r>
      <w:r w:rsidRPr="00B27C2B">
        <w:rPr>
          <w:rFonts w:ascii="StobiSerif Regular" w:hAnsi="StobiSerif Regular"/>
          <w:b/>
          <w:bCs/>
          <w:i/>
          <w:iCs/>
        </w:rPr>
        <w:t xml:space="preserve">предлогот за донесување Одлука за </w:t>
      </w:r>
      <w:r w:rsidR="005B5049" w:rsidRPr="00B27C2B">
        <w:rPr>
          <w:rFonts w:ascii="StobiSerif Regular" w:hAnsi="StobiSerif Regular"/>
          <w:b/>
          <w:bCs/>
          <w:i/>
          <w:iCs/>
        </w:rPr>
        <w:t xml:space="preserve">утврдување на вредноста на бодот за платите </w:t>
      </w:r>
      <w:r w:rsidRPr="00B27C2B">
        <w:rPr>
          <w:rFonts w:ascii="StobiSerif Regular" w:hAnsi="StobiSerif Regular"/>
          <w:b/>
          <w:bCs/>
          <w:i/>
          <w:iCs/>
        </w:rPr>
        <w:t xml:space="preserve"> </w:t>
      </w:r>
      <w:r w:rsidR="005B5049" w:rsidRPr="00B27C2B">
        <w:rPr>
          <w:rFonts w:ascii="StobiSerif Regular" w:eastAsia="@Arial Unicode MS" w:hAnsi="StobiSerif Regular"/>
          <w:b/>
          <w:bCs/>
          <w:i/>
        </w:rPr>
        <w:t xml:space="preserve">на вработените на </w:t>
      </w:r>
      <w:r w:rsidR="005B5049" w:rsidRPr="00B27C2B">
        <w:rPr>
          <w:rFonts w:ascii="StobiSerif Regular" w:eastAsia="@Arial Unicode MS" w:hAnsi="StobiSerif Regular" w:cs="Arial"/>
          <w:b/>
          <w:bCs/>
          <w:i/>
        </w:rPr>
        <w:t xml:space="preserve">Фондот </w:t>
      </w:r>
      <w:r w:rsidRPr="00B27C2B">
        <w:rPr>
          <w:rFonts w:ascii="StobiSerif Regular" w:hAnsi="StobiSerif Regular"/>
          <w:b/>
          <w:bCs/>
          <w:i/>
          <w:iCs/>
        </w:rPr>
        <w:t xml:space="preserve">со вредност </w:t>
      </w:r>
      <w:r w:rsidR="005B5049" w:rsidRPr="00B27C2B">
        <w:rPr>
          <w:rFonts w:ascii="StobiSerif Regular" w:hAnsi="StobiSerif Regular"/>
          <w:b/>
          <w:bCs/>
          <w:i/>
          <w:iCs/>
        </w:rPr>
        <w:t xml:space="preserve">на бодот </w:t>
      </w:r>
      <w:r w:rsidRPr="00B27C2B">
        <w:rPr>
          <w:rFonts w:ascii="StobiSerif Regular" w:hAnsi="StobiSerif Regular"/>
          <w:b/>
          <w:bCs/>
          <w:i/>
          <w:iCs/>
        </w:rPr>
        <w:t>од 66,86 денари не беше усвоен</w:t>
      </w:r>
      <w:r w:rsidRPr="00B27C2B">
        <w:rPr>
          <w:rFonts w:ascii="StobiSerif Regular" w:hAnsi="StobiSerif Regular"/>
          <w:i/>
          <w:iCs/>
        </w:rPr>
        <w:t>.</w:t>
      </w:r>
    </w:p>
    <w:p w14:paraId="58AE10D8" w14:textId="77777777" w:rsidR="001F0A7A" w:rsidRPr="00B27C2B" w:rsidRDefault="001F0A7A" w:rsidP="009B3669">
      <w:pPr>
        <w:pStyle w:val="ListParagraph"/>
        <w:spacing w:after="0" w:line="240" w:lineRule="auto"/>
        <w:ind w:left="-142" w:right="4"/>
        <w:rPr>
          <w:rFonts w:ascii="StobiSerif Regular" w:hAnsi="StobiSerif Regular"/>
          <w:i/>
          <w:color w:val="FF0000"/>
          <w:lang w:val="en-US"/>
        </w:rPr>
      </w:pPr>
    </w:p>
    <w:p w14:paraId="253065A9" w14:textId="4E8ED294" w:rsidR="004A39AC" w:rsidRPr="00B27C2B" w:rsidRDefault="004A39AC"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По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гласањето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Маја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Ковачева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наведе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била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воздржана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зашто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расположливите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податоци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може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увери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некое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дискутираните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решенија</w:t>
      </w:r>
      <w:proofErr w:type="spellEnd"/>
      <w:r w:rsidRPr="00B27C2B">
        <w:rPr>
          <w:rFonts w:ascii="StobiSerif Regular" w:hAnsi="StobiSerif Regular"/>
          <w:i/>
          <w:lang w:val="en-US"/>
        </w:rPr>
        <w:t xml:space="preserve"> е </w:t>
      </w:r>
      <w:proofErr w:type="spellStart"/>
      <w:r w:rsidRPr="00B27C2B">
        <w:rPr>
          <w:rFonts w:ascii="StobiSerif Regular" w:hAnsi="StobiSerif Regular"/>
          <w:i/>
          <w:lang w:val="en-US"/>
        </w:rPr>
        <w:t>законито</w:t>
      </w:r>
      <w:proofErr w:type="spellEnd"/>
      <w:r w:rsidRPr="00B27C2B">
        <w:rPr>
          <w:rFonts w:ascii="StobiSerif Regular" w:hAnsi="StobiSerif Regular"/>
          <w:i/>
          <w:lang w:val="en-US"/>
        </w:rPr>
        <w:t xml:space="preserve"> и </w:t>
      </w:r>
      <w:proofErr w:type="spellStart"/>
      <w:r w:rsidRPr="00B27C2B">
        <w:rPr>
          <w:rFonts w:ascii="StobiSerif Regular" w:hAnsi="StobiSerif Regular"/>
          <w:i/>
          <w:lang w:val="en-US"/>
        </w:rPr>
        <w:t>вистинско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решение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005B5049" w:rsidRPr="00B27C2B">
        <w:rPr>
          <w:rFonts w:ascii="StobiSerif Regular" w:hAnsi="StobiSerif Regular"/>
          <w:i/>
          <w:lang w:val="en-US"/>
        </w:rPr>
        <w:t>утврдување</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на</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вредноста</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на</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бодот</w:t>
      </w:r>
      <w:proofErr w:type="spellEnd"/>
      <w:r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Констатира</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дека</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в</w:t>
      </w:r>
      <w:r w:rsidRPr="00B27C2B">
        <w:rPr>
          <w:rFonts w:ascii="StobiSerif Regular" w:hAnsi="StobiSerif Regular"/>
          <w:i/>
          <w:lang w:val="en-US"/>
        </w:rPr>
        <w:t>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состојба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кога</w:t>
      </w:r>
      <w:proofErr w:type="spellEnd"/>
      <w:r w:rsidRPr="00B27C2B">
        <w:rPr>
          <w:rFonts w:ascii="StobiSerif Regular" w:hAnsi="StobiSerif Regular"/>
          <w:i/>
          <w:lang w:val="en-US"/>
        </w:rPr>
        <w:t xml:space="preserve"> </w:t>
      </w:r>
      <w:proofErr w:type="spellStart"/>
      <w:r w:rsidR="005B5049" w:rsidRPr="00B27C2B">
        <w:rPr>
          <w:rFonts w:ascii="StobiSerif Regular" w:hAnsi="StobiSerif Regular"/>
          <w:i/>
          <w:lang w:val="en-US"/>
        </w:rPr>
        <w:t>Управниот</w:t>
      </w:r>
      <w:proofErr w:type="spellEnd"/>
      <w:r w:rsidR="005B5049" w:rsidRPr="00B27C2B">
        <w:rPr>
          <w:rFonts w:ascii="StobiSerif Regular" w:hAnsi="StobiSerif Regular"/>
          <w:i/>
          <w:lang w:val="en-US"/>
        </w:rPr>
        <w:t xml:space="preserve"> </w:t>
      </w:r>
      <w:proofErr w:type="spellStart"/>
      <w:r w:rsidR="005B5049" w:rsidRPr="00B27C2B">
        <w:rPr>
          <w:rFonts w:ascii="StobiSerif Regular" w:hAnsi="StobiSerif Regular"/>
          <w:i/>
          <w:lang w:val="en-US"/>
        </w:rPr>
        <w:t>одбор</w:t>
      </w:r>
      <w:proofErr w:type="spellEnd"/>
      <w:r w:rsidR="005B5049" w:rsidRPr="00B27C2B">
        <w:rPr>
          <w:rFonts w:ascii="StobiSerif Regular" w:hAnsi="StobiSerif Regular"/>
          <w:i/>
          <w:lang w:val="en-US"/>
        </w:rPr>
        <w:t xml:space="preserve"> </w:t>
      </w:r>
      <w:proofErr w:type="spellStart"/>
      <w:r w:rsidRPr="00B27C2B">
        <w:rPr>
          <w:rFonts w:ascii="StobiSerif Regular" w:hAnsi="StobiSerif Regular"/>
          <w:i/>
          <w:lang w:val="en-US"/>
        </w:rPr>
        <w:t>не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може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донесе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одлука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има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две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можности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или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како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Управен</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одбор</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поднесе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оставка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или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итен</w:t>
      </w:r>
      <w:proofErr w:type="spellEnd"/>
      <w:r w:rsidRPr="00B27C2B">
        <w:rPr>
          <w:rFonts w:ascii="StobiSerif Regular" w:hAnsi="StobiSerif Regular"/>
          <w:i/>
          <w:lang w:val="en-US"/>
        </w:rPr>
        <w:t xml:space="preserve"> и </w:t>
      </w:r>
      <w:proofErr w:type="spellStart"/>
      <w:r w:rsidRPr="00B27C2B">
        <w:rPr>
          <w:rFonts w:ascii="StobiSerif Regular" w:hAnsi="StobiSerif Regular"/>
          <w:i/>
          <w:lang w:val="en-US"/>
        </w:rPr>
        <w:t>добро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образложен</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допис</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Министерството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финансии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005B5049" w:rsidRPr="00B27C2B">
        <w:rPr>
          <w:rFonts w:ascii="StobiSerif Regular" w:hAnsi="StobiSerif Regular"/>
          <w:i/>
          <w:lang w:val="en-US"/>
        </w:rPr>
        <w:t>се</w:t>
      </w:r>
      <w:proofErr w:type="spellEnd"/>
      <w:r w:rsidR="005B5049" w:rsidRPr="00B27C2B">
        <w:rPr>
          <w:rFonts w:ascii="StobiSerif Regular" w:hAnsi="StobiSerif Regular"/>
          <w:i/>
          <w:lang w:val="en-US"/>
        </w:rPr>
        <w:t xml:space="preserve"> </w:t>
      </w:r>
      <w:proofErr w:type="spellStart"/>
      <w:r w:rsidRPr="00B27C2B">
        <w:rPr>
          <w:rFonts w:ascii="StobiSerif Regular" w:hAnsi="StobiSerif Regular"/>
          <w:i/>
          <w:lang w:val="en-US"/>
        </w:rPr>
        <w:t>побара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итен</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одговор</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можноста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дозволи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пренамена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средствата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буџетот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Фондот</w:t>
      </w:r>
      <w:proofErr w:type="spellEnd"/>
      <w:r w:rsidRPr="00B27C2B">
        <w:rPr>
          <w:rFonts w:ascii="StobiSerif Regular" w:hAnsi="StobiSerif Regular"/>
          <w:i/>
          <w:lang w:val="en-US"/>
        </w:rPr>
        <w:t>.</w:t>
      </w:r>
    </w:p>
    <w:p w14:paraId="56669141" w14:textId="77777777" w:rsidR="004A39AC" w:rsidRPr="00B27C2B" w:rsidRDefault="004A39AC" w:rsidP="009B3669">
      <w:pPr>
        <w:pStyle w:val="ListParagraph"/>
        <w:spacing w:after="0" w:line="240" w:lineRule="auto"/>
        <w:ind w:left="-142" w:right="4"/>
        <w:rPr>
          <w:rFonts w:ascii="StobiSerif Regular" w:hAnsi="StobiSerif Regular"/>
          <w:i/>
          <w:color w:val="FF0000"/>
          <w:lang w:val="en-US"/>
        </w:rPr>
      </w:pPr>
    </w:p>
    <w:p w14:paraId="5259621D" w14:textId="09A8C82B" w:rsidR="004A39AC" w:rsidRPr="00B27C2B" w:rsidRDefault="004A39AC" w:rsidP="009B3669">
      <w:pPr>
        <w:pStyle w:val="ListParagraph"/>
        <w:numPr>
          <w:ilvl w:val="0"/>
          <w:numId w:val="44"/>
        </w:numPr>
        <w:spacing w:after="0" w:line="240" w:lineRule="auto"/>
        <w:ind w:left="284" w:right="4"/>
        <w:rPr>
          <w:rFonts w:ascii="StobiSerif Regular" w:hAnsi="StobiSerif Regular"/>
          <w:i/>
          <w:lang w:val="en-US"/>
        </w:rPr>
      </w:pPr>
      <w:bookmarkStart w:id="7" w:name="_Hlk162252280"/>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15.38 </w:t>
      </w:r>
      <w:proofErr w:type="spellStart"/>
      <w:r w:rsidRPr="00B27C2B">
        <w:rPr>
          <w:rFonts w:ascii="StobiSerif Regular" w:hAnsi="StobiSerif Regular"/>
          <w:i/>
          <w:lang w:val="en-US"/>
        </w:rPr>
        <w:t>часот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поради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неодложни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обврски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седницата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ја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напушти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Тања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Дејаноска</w:t>
      </w:r>
      <w:proofErr w:type="spellEnd"/>
      <w:r w:rsidRPr="00B27C2B">
        <w:rPr>
          <w:rFonts w:ascii="StobiSerif Regular" w:hAnsi="StobiSerif Regular"/>
          <w:i/>
          <w:lang w:val="en-US"/>
        </w:rPr>
        <w:t xml:space="preserve"> а </w:t>
      </w:r>
      <w:proofErr w:type="spellStart"/>
      <w:r w:rsidRPr="00B27C2B">
        <w:rPr>
          <w:rFonts w:ascii="StobiSerif Regular" w:hAnsi="StobiSerif Regular"/>
          <w:i/>
          <w:lang w:val="en-US"/>
        </w:rPr>
        <w:t>Управниот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одбор</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продолжи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работи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кворум</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пет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члена</w:t>
      </w:r>
      <w:proofErr w:type="spellEnd"/>
      <w:r w:rsidRPr="00B27C2B">
        <w:rPr>
          <w:rFonts w:ascii="StobiSerif Regular" w:hAnsi="StobiSerif Regular"/>
          <w:i/>
          <w:lang w:val="en-US"/>
        </w:rPr>
        <w:t>.</w:t>
      </w:r>
    </w:p>
    <w:bookmarkEnd w:id="7"/>
    <w:p w14:paraId="319ECA88" w14:textId="77777777" w:rsidR="004A39AC" w:rsidRPr="00B27C2B" w:rsidRDefault="004A39AC" w:rsidP="009B3669">
      <w:pPr>
        <w:pStyle w:val="ListParagraph"/>
        <w:spacing w:after="0" w:line="240" w:lineRule="auto"/>
        <w:ind w:left="-142" w:right="4"/>
        <w:rPr>
          <w:rFonts w:ascii="StobiSerif Regular" w:hAnsi="StobiSerif Regular"/>
          <w:i/>
          <w:color w:val="FF0000"/>
          <w:lang w:val="en-US"/>
        </w:rPr>
      </w:pPr>
    </w:p>
    <w:p w14:paraId="34F76230" w14:textId="5BC3F60A" w:rsidR="005B5049" w:rsidRPr="00B27C2B" w:rsidRDefault="005B5049" w:rsidP="009B3669">
      <w:pPr>
        <w:pStyle w:val="ListParagraph"/>
        <w:spacing w:after="0" w:line="240" w:lineRule="auto"/>
        <w:ind w:left="-142" w:right="4"/>
        <w:rPr>
          <w:rFonts w:ascii="StobiSerif Regular" w:hAnsi="StobiSerif Regular"/>
          <w:i/>
          <w:lang w:val="en-US"/>
        </w:rPr>
      </w:pPr>
      <w:proofErr w:type="spellStart"/>
      <w:r w:rsidRPr="00B27C2B">
        <w:rPr>
          <w:rFonts w:ascii="StobiSerif Regular" w:hAnsi="StobiSerif Regular"/>
          <w:i/>
          <w:lang w:val="en-US"/>
        </w:rPr>
        <w:t>Работата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продолжи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со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дискусија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висината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платите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за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одделни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нивоа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работни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места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Фондот</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врз</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основа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на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податоците</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што</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ги</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претставија</w:t>
      </w:r>
      <w:proofErr w:type="spellEnd"/>
      <w:r w:rsidRPr="00B27C2B">
        <w:rPr>
          <w:rFonts w:ascii="StobiSerif Regular" w:hAnsi="StobiSerif Regular"/>
          <w:i/>
          <w:lang w:val="en-US"/>
        </w:rPr>
        <w:t xml:space="preserve"> </w:t>
      </w:r>
      <w:proofErr w:type="spellStart"/>
      <w:r w:rsidRPr="00B27C2B">
        <w:rPr>
          <w:rFonts w:ascii="StobiSerif Regular" w:hAnsi="StobiSerif Regular"/>
          <w:i/>
          <w:lang w:val="en-US"/>
        </w:rPr>
        <w:t>директорите</w:t>
      </w:r>
      <w:proofErr w:type="spellEnd"/>
      <w:r w:rsidRPr="00B27C2B">
        <w:rPr>
          <w:rFonts w:ascii="StobiSerif Regular" w:hAnsi="StobiSerif Regular"/>
          <w:i/>
          <w:lang w:val="en-US"/>
        </w:rPr>
        <w:t>.</w:t>
      </w:r>
    </w:p>
    <w:p w14:paraId="678FE0A7" w14:textId="77777777" w:rsidR="006A432E" w:rsidRPr="00B27C2B" w:rsidRDefault="006A432E" w:rsidP="009B3669">
      <w:pPr>
        <w:pStyle w:val="ListParagraph"/>
        <w:spacing w:after="0" w:line="240" w:lineRule="auto"/>
        <w:ind w:left="-142" w:right="4"/>
        <w:rPr>
          <w:rFonts w:ascii="StobiSerif Regular" w:hAnsi="StobiSerif Regular" w:cs="Arial"/>
          <w:bCs/>
          <w:i/>
        </w:rPr>
      </w:pPr>
    </w:p>
    <w:p w14:paraId="4D24DD48" w14:textId="6FA6A835" w:rsidR="00F56F2A" w:rsidRPr="00B27C2B" w:rsidRDefault="004A1501" w:rsidP="009B3669">
      <w:pPr>
        <w:pStyle w:val="ListParagraph"/>
        <w:spacing w:after="0" w:line="240" w:lineRule="auto"/>
        <w:ind w:left="-142" w:right="4"/>
        <w:rPr>
          <w:rFonts w:ascii="StobiSerif Regular" w:eastAsia="@Arial Unicode MS" w:hAnsi="StobiSerif Regular" w:cs="Arial"/>
          <w:bCs/>
          <w:i/>
        </w:rPr>
      </w:pPr>
      <w:r w:rsidRPr="00B27C2B">
        <w:rPr>
          <w:rFonts w:ascii="StobiSerif Regular" w:hAnsi="StobiSerif Regular" w:cs="Arial"/>
          <w:bCs/>
          <w:i/>
        </w:rPr>
        <w:t>П</w:t>
      </w:r>
      <w:r w:rsidR="005B5049" w:rsidRPr="00B27C2B">
        <w:rPr>
          <w:rFonts w:ascii="StobiSerif Regular" w:hAnsi="StobiSerif Regular" w:cs="Arial"/>
          <w:bCs/>
          <w:i/>
        </w:rPr>
        <w:t xml:space="preserve">отоа, </w:t>
      </w:r>
      <w:r w:rsidR="005B5049" w:rsidRPr="00B27C2B">
        <w:rPr>
          <w:rFonts w:ascii="StobiSerif Regular" w:eastAsia="@Arial Unicode MS" w:hAnsi="StobiSerif Regular" w:cs="Arial"/>
          <w:bCs/>
          <w:i/>
        </w:rPr>
        <w:t xml:space="preserve">во 15.55 часот </w:t>
      </w:r>
      <w:r w:rsidR="005B5049" w:rsidRPr="00B27C2B">
        <w:rPr>
          <w:rFonts w:ascii="StobiSerif Regular" w:hAnsi="StobiSerif Regular" w:cs="Arial"/>
          <w:bCs/>
          <w:i/>
        </w:rPr>
        <w:t>се одлучи седницата да биде прекината</w:t>
      </w:r>
      <w:r w:rsidRPr="00B27C2B">
        <w:rPr>
          <w:rFonts w:ascii="StobiSerif Regular" w:hAnsi="StobiSerif Regular" w:cs="Arial"/>
          <w:bCs/>
          <w:i/>
        </w:rPr>
        <w:t xml:space="preserve">, </w:t>
      </w:r>
      <w:r w:rsidR="005B5049" w:rsidRPr="00B27C2B">
        <w:rPr>
          <w:rFonts w:ascii="StobiSerif Regular" w:hAnsi="StobiSerif Regular" w:cs="Arial"/>
          <w:bCs/>
          <w:i/>
        </w:rPr>
        <w:t xml:space="preserve">а да продолжи во термин што ќе биде дополнително определен. </w:t>
      </w:r>
    </w:p>
    <w:p w14:paraId="0478256A" w14:textId="77777777" w:rsidR="00820759" w:rsidRPr="00B27C2B" w:rsidRDefault="00820759" w:rsidP="009B3669">
      <w:pPr>
        <w:autoSpaceDE w:val="0"/>
        <w:autoSpaceDN w:val="0"/>
        <w:adjustRightInd w:val="0"/>
        <w:ind w:left="-142" w:right="4"/>
        <w:rPr>
          <w:rFonts w:ascii="StobiSerif Regular" w:eastAsia="@Arial Unicode MS" w:hAnsi="StobiSerif Regular" w:cs="Arial"/>
          <w:b/>
          <w:i/>
          <w:color w:val="FF0000"/>
          <w:sz w:val="22"/>
          <w:szCs w:val="22"/>
        </w:rPr>
      </w:pPr>
    </w:p>
    <w:p w14:paraId="0833557D" w14:textId="69DF2122" w:rsidR="00C512CB" w:rsidRPr="00B27C2B" w:rsidRDefault="00573EF1" w:rsidP="009B3669">
      <w:pPr>
        <w:pStyle w:val="ListParagraph"/>
        <w:numPr>
          <w:ilvl w:val="0"/>
          <w:numId w:val="28"/>
        </w:numPr>
        <w:autoSpaceDE w:val="0"/>
        <w:autoSpaceDN w:val="0"/>
        <w:adjustRightInd w:val="0"/>
        <w:ind w:right="4"/>
        <w:jc w:val="center"/>
        <w:rPr>
          <w:rFonts w:ascii="StobiSerif Regular" w:eastAsia="@Arial Unicode MS" w:hAnsi="StobiSerif Regular" w:cs="Arial"/>
          <w:b/>
          <w:i/>
        </w:rPr>
      </w:pPr>
      <w:r w:rsidRPr="00B27C2B">
        <w:rPr>
          <w:rFonts w:ascii="StobiSerif Regular" w:eastAsia="@Arial Unicode MS" w:hAnsi="StobiSerif Regular" w:cs="Arial"/>
          <w:b/>
          <w:i/>
          <w:lang w:val="en-US"/>
        </w:rPr>
        <w:t>V</w:t>
      </w:r>
    </w:p>
    <w:p w14:paraId="6E42CA6C" w14:textId="01A34A23" w:rsidR="00C512CB" w:rsidRPr="00B27C2B" w:rsidRDefault="00C512CB" w:rsidP="009B3669">
      <w:pPr>
        <w:ind w:left="-142" w:right="4"/>
        <w:rPr>
          <w:rFonts w:ascii="StobiSerif Regular" w:hAnsi="StobiSerif Regular"/>
          <w:i/>
          <w:sz w:val="22"/>
          <w:szCs w:val="22"/>
        </w:rPr>
      </w:pPr>
      <w:r w:rsidRPr="00B27C2B">
        <w:rPr>
          <w:rFonts w:ascii="StobiSerif Regular" w:hAnsi="StobiSerif Regular"/>
          <w:i/>
          <w:sz w:val="22"/>
          <w:szCs w:val="22"/>
        </w:rPr>
        <w:t>Седницата продолжи со работа на 2</w:t>
      </w:r>
      <w:r w:rsidRPr="00B27C2B">
        <w:rPr>
          <w:rFonts w:ascii="StobiSerif Regular" w:hAnsi="StobiSerif Regular"/>
          <w:i/>
          <w:sz w:val="22"/>
          <w:szCs w:val="22"/>
          <w:lang w:val="en-US"/>
        </w:rPr>
        <w:t>9</w:t>
      </w:r>
      <w:r w:rsidRPr="00B27C2B">
        <w:rPr>
          <w:rFonts w:ascii="StobiSerif Regular" w:hAnsi="StobiSerif Regular"/>
          <w:i/>
          <w:sz w:val="22"/>
          <w:szCs w:val="22"/>
        </w:rPr>
        <w:t xml:space="preserve"> јануари 2024 година во 12.00 часот</w:t>
      </w:r>
      <w:r w:rsidR="00D556F7" w:rsidRPr="00B27C2B">
        <w:rPr>
          <w:rFonts w:ascii="StobiSerif Regular" w:hAnsi="StobiSerif Regular"/>
          <w:i/>
          <w:sz w:val="22"/>
          <w:szCs w:val="22"/>
        </w:rPr>
        <w:t xml:space="preserve"> </w:t>
      </w:r>
      <w:r w:rsidR="00D556F7" w:rsidRPr="00B27C2B">
        <w:rPr>
          <w:rFonts w:ascii="StobiSerif Regular" w:hAnsi="StobiSerif Regular" w:cstheme="minorHAnsi"/>
          <w:i/>
          <w:sz w:val="22"/>
          <w:szCs w:val="22"/>
        </w:rPr>
        <w:t>во просториите на Фондот</w:t>
      </w:r>
      <w:r w:rsidRPr="00B27C2B">
        <w:rPr>
          <w:rFonts w:ascii="StobiSerif Regular" w:hAnsi="StobiSerif Regular"/>
          <w:i/>
          <w:sz w:val="22"/>
          <w:szCs w:val="22"/>
        </w:rPr>
        <w:t>, со присуство на:</w:t>
      </w:r>
    </w:p>
    <w:p w14:paraId="135C9483" w14:textId="77777777" w:rsidR="00C512CB" w:rsidRPr="00B27C2B" w:rsidRDefault="00C512CB" w:rsidP="009B3669">
      <w:pPr>
        <w:pStyle w:val="ListParagraph"/>
        <w:spacing w:after="0" w:line="240" w:lineRule="auto"/>
        <w:ind w:left="-142" w:right="4"/>
        <w:rPr>
          <w:rFonts w:ascii="StobiSerif Regular" w:hAnsi="StobiSerif Regular"/>
          <w:i/>
          <w:color w:val="FF0000"/>
        </w:rPr>
      </w:pPr>
    </w:p>
    <w:p w14:paraId="61BA220E" w14:textId="77777777" w:rsidR="00C512CB" w:rsidRPr="00B27C2B" w:rsidRDefault="00C512CB" w:rsidP="009B3669">
      <w:pPr>
        <w:autoSpaceDE w:val="0"/>
        <w:autoSpaceDN w:val="0"/>
        <w:adjustRightInd w:val="0"/>
        <w:ind w:left="-142" w:right="4"/>
        <w:rPr>
          <w:rFonts w:ascii="StobiSerif Regular" w:eastAsia="@Arial Unicode MS" w:hAnsi="StobiSerif Regular"/>
          <w:b/>
          <w:i/>
          <w:sz w:val="22"/>
          <w:szCs w:val="22"/>
        </w:rPr>
      </w:pPr>
      <w:r w:rsidRPr="00B27C2B">
        <w:rPr>
          <w:rFonts w:ascii="StobiSerif Regular" w:eastAsia="@Arial Unicode MS" w:hAnsi="StobiSerif Regular"/>
          <w:b/>
          <w:i/>
          <w:sz w:val="22"/>
          <w:szCs w:val="22"/>
        </w:rPr>
        <w:t>Присутни членови на Управниот одбор:</w:t>
      </w:r>
    </w:p>
    <w:p w14:paraId="3CB96354" w14:textId="77777777" w:rsidR="00C512CB" w:rsidRPr="00B27C2B" w:rsidRDefault="00C512CB" w:rsidP="009B3669">
      <w:pPr>
        <w:autoSpaceDE w:val="0"/>
        <w:autoSpaceDN w:val="0"/>
        <w:adjustRightInd w:val="0"/>
        <w:ind w:right="4"/>
        <w:rPr>
          <w:rFonts w:ascii="StobiSerif Regular" w:eastAsia="@Arial Unicode MS" w:hAnsi="StobiSerif Regular"/>
          <w:b/>
          <w:i/>
          <w:sz w:val="22"/>
          <w:szCs w:val="22"/>
        </w:rPr>
      </w:pPr>
    </w:p>
    <w:p w14:paraId="2F246B1A" w14:textId="77777777" w:rsidR="00C512CB" w:rsidRPr="00B27C2B" w:rsidRDefault="00C512CB"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i/>
          <w:iCs/>
        </w:rPr>
        <w:t>Дејан Николовски, претставник од Министерството за финансии</w:t>
      </w:r>
      <w:r w:rsidRPr="00B27C2B">
        <w:rPr>
          <w:rFonts w:ascii="StobiSerif Regular" w:eastAsia="@Arial Unicode MS" w:hAnsi="StobiSerif Regular" w:cs="Arial"/>
          <w:i/>
        </w:rPr>
        <w:t xml:space="preserve"> </w:t>
      </w:r>
      <w:r w:rsidRPr="00B27C2B">
        <w:rPr>
          <w:rFonts w:ascii="StobiSerif Regular" w:eastAsia="@Arial Unicode MS" w:hAnsi="StobiSerif Regular"/>
          <w:i/>
          <w:iCs/>
        </w:rPr>
        <w:t>– претседател;</w:t>
      </w:r>
    </w:p>
    <w:p w14:paraId="232D9944" w14:textId="77777777" w:rsidR="00C512CB" w:rsidRPr="00B27C2B" w:rsidRDefault="00C512CB"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cs="Arial"/>
          <w:i/>
        </w:rPr>
        <w:t>д-р Фадил Цана, претставник од Министерството за здравство – заменик на претседателот</w:t>
      </w:r>
      <w:r w:rsidRPr="00B27C2B">
        <w:rPr>
          <w:rFonts w:ascii="StobiSerif Regular" w:hAnsi="StobiSerif Regular" w:cs="Arial"/>
          <w:i/>
          <w:iCs/>
        </w:rPr>
        <w:t>;</w:t>
      </w:r>
    </w:p>
    <w:p w14:paraId="275D90DC" w14:textId="77777777" w:rsidR="00C512CB" w:rsidRPr="00B27C2B" w:rsidRDefault="00C512CB"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Љубиша Каранфиловски</w:t>
      </w:r>
      <w:r w:rsidRPr="00B27C2B">
        <w:rPr>
          <w:rFonts w:ascii="StobiSerif Regular" w:hAnsi="StobiSerif Regular" w:cs="Arial"/>
          <w:i/>
          <w:iCs/>
          <w:lang w:val="en-US"/>
        </w:rPr>
        <w:t xml:space="preserve">, </w:t>
      </w:r>
      <w:r w:rsidRPr="00B27C2B">
        <w:rPr>
          <w:rFonts w:ascii="StobiSerif Regular" w:hAnsi="StobiSerif Regular" w:cs="Arial"/>
          <w:i/>
          <w:iCs/>
        </w:rPr>
        <w:t>претставник од Сојузот на синдикатите на Македонија – член;</w:t>
      </w:r>
    </w:p>
    <w:p w14:paraId="4B8B0284" w14:textId="77777777" w:rsidR="00C512CB" w:rsidRPr="00B27C2B" w:rsidRDefault="00C512CB"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Димитар Димитриевски, претставник од здружението на пензионерите – член;</w:t>
      </w:r>
    </w:p>
    <w:p w14:paraId="2EEC5D71" w14:textId="77777777" w:rsidR="00C512CB" w:rsidRPr="00B27C2B" w:rsidRDefault="00C512CB"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 xml:space="preserve">д-р спец. д-р сци. Тања Дејаноска, </w:t>
      </w:r>
      <w:r w:rsidRPr="00B27C2B">
        <w:rPr>
          <w:rFonts w:ascii="StobiSerif Regular" w:hAnsi="StobiSerif Regular"/>
          <w:bCs/>
          <w:i/>
          <w:iCs/>
        </w:rPr>
        <w:t xml:space="preserve">претставник на стопанствениците </w:t>
      </w:r>
      <w:r w:rsidRPr="00B27C2B">
        <w:rPr>
          <w:rFonts w:ascii="StobiSerif Regular" w:hAnsi="StobiSerif Regular" w:cs="Arial"/>
          <w:i/>
          <w:iCs/>
        </w:rPr>
        <w:t xml:space="preserve">– член; </w:t>
      </w:r>
    </w:p>
    <w:p w14:paraId="3CC98993" w14:textId="77777777" w:rsidR="00C512CB" w:rsidRPr="00B27C2B" w:rsidRDefault="00C512CB" w:rsidP="009B3669">
      <w:pPr>
        <w:pStyle w:val="ListParagraph"/>
        <w:numPr>
          <w:ilvl w:val="0"/>
          <w:numId w:val="32"/>
        </w:numPr>
        <w:suppressAutoHyphens w:val="0"/>
        <w:autoSpaceDE w:val="0"/>
        <w:autoSpaceDN w:val="0"/>
        <w:adjustRightInd w:val="0"/>
        <w:spacing w:line="240" w:lineRule="auto"/>
        <w:ind w:left="284" w:right="4"/>
        <w:rPr>
          <w:rFonts w:ascii="StobiSerif Regular" w:eastAsia="@Arial Unicode MS" w:hAnsi="StobiSerif Regular"/>
          <w:b/>
          <w:i/>
        </w:rPr>
      </w:pPr>
      <w:r w:rsidRPr="00B27C2B">
        <w:rPr>
          <w:rFonts w:ascii="StobiSerif Regular" w:hAnsi="StobiSerif Regular" w:cstheme="minorHAnsi"/>
          <w:bCs/>
          <w:i/>
          <w:iCs/>
        </w:rPr>
        <w:t>дипл. фарм. спец.</w:t>
      </w:r>
      <w:r w:rsidRPr="00B27C2B">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1AAF97DC" w14:textId="77777777" w:rsidR="00C512CB" w:rsidRPr="00B27C2B" w:rsidRDefault="00C512CB" w:rsidP="009B3669">
      <w:pPr>
        <w:autoSpaceDE w:val="0"/>
        <w:autoSpaceDN w:val="0"/>
        <w:adjustRightInd w:val="0"/>
        <w:ind w:right="4"/>
        <w:rPr>
          <w:rFonts w:ascii="StobiSerif Regular" w:eastAsia="@Arial Unicode MS" w:hAnsi="StobiSerif Regular"/>
          <w:b/>
          <w:i/>
          <w:sz w:val="22"/>
          <w:szCs w:val="22"/>
        </w:rPr>
      </w:pPr>
      <w:r w:rsidRPr="00B27C2B">
        <w:rPr>
          <w:rFonts w:ascii="StobiSerif Regular" w:eastAsia="@Arial Unicode MS" w:hAnsi="StobiSerif Regular"/>
          <w:b/>
          <w:i/>
          <w:sz w:val="22"/>
          <w:szCs w:val="22"/>
        </w:rPr>
        <w:lastRenderedPageBreak/>
        <w:t>Присутни од ФЗОРСМ:</w:t>
      </w:r>
    </w:p>
    <w:p w14:paraId="5D618306" w14:textId="77777777" w:rsidR="00C512CB" w:rsidRPr="00B27C2B" w:rsidRDefault="00C512CB" w:rsidP="009B3669">
      <w:pPr>
        <w:autoSpaceDE w:val="0"/>
        <w:autoSpaceDN w:val="0"/>
        <w:adjustRightInd w:val="0"/>
        <w:ind w:right="4"/>
        <w:rPr>
          <w:rFonts w:ascii="StobiSerif Regular" w:eastAsia="@Arial Unicode MS" w:hAnsi="StobiSerif Regular"/>
          <w:b/>
          <w:i/>
          <w:sz w:val="22"/>
          <w:szCs w:val="22"/>
        </w:rPr>
      </w:pPr>
    </w:p>
    <w:p w14:paraId="00EC6E8D" w14:textId="77777777" w:rsidR="00C512CB" w:rsidRPr="00B27C2B" w:rsidRDefault="00C512CB"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м-р Магдалена Филиповска Грашкоска, директор на ФЗОРСМ;</w:t>
      </w:r>
    </w:p>
    <w:p w14:paraId="0959C3E2" w14:textId="77777777" w:rsidR="00C512CB" w:rsidRPr="00B27C2B" w:rsidRDefault="00C512CB"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д-р Асаф Абдурамани, В.Д. директор на ФЗОРСМ;</w:t>
      </w:r>
    </w:p>
    <w:p w14:paraId="53BC7278" w14:textId="77777777" w:rsidR="00C512CB" w:rsidRPr="00B27C2B" w:rsidRDefault="00C512CB"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Миле Сугарев, директор на секторот за финансиски прашања;</w:t>
      </w:r>
    </w:p>
    <w:p w14:paraId="7F8041DD" w14:textId="77777777" w:rsidR="00C512CB" w:rsidRPr="00B27C2B" w:rsidRDefault="00C512CB"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766BC2C1" w14:textId="77777777" w:rsidR="00C512CB" w:rsidRPr="00B27C2B" w:rsidRDefault="00C512CB" w:rsidP="009B3669">
      <w:pPr>
        <w:autoSpaceDE w:val="0"/>
        <w:autoSpaceDN w:val="0"/>
        <w:adjustRightInd w:val="0"/>
        <w:ind w:left="-142" w:right="4"/>
        <w:rPr>
          <w:rFonts w:ascii="StobiSerif Regular" w:eastAsia="@Arial Unicode MS" w:hAnsi="StobiSerif Regular"/>
          <w:i/>
          <w:color w:val="FF0000"/>
          <w:sz w:val="22"/>
          <w:szCs w:val="22"/>
        </w:rPr>
      </w:pPr>
    </w:p>
    <w:p w14:paraId="1F1B4F8A" w14:textId="350CEB64" w:rsidR="00C512CB" w:rsidRPr="00B27C2B" w:rsidRDefault="00C512CB"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Претседателот на Управниот одбор </w:t>
      </w:r>
      <w:r w:rsidRPr="00B27C2B">
        <w:rPr>
          <w:rFonts w:ascii="StobiSerif Regular" w:eastAsia="@Arial Unicode MS" w:hAnsi="StobiSerif Regular"/>
          <w:i/>
          <w:iCs/>
          <w:sz w:val="22"/>
          <w:szCs w:val="22"/>
        </w:rPr>
        <w:t>Дејан Николовски</w:t>
      </w:r>
      <w:r w:rsidRPr="00B27C2B">
        <w:rPr>
          <w:rFonts w:ascii="StobiSerif Regular" w:eastAsia="@Arial Unicode MS" w:hAnsi="StobiSerif Regular"/>
          <w:i/>
          <w:sz w:val="22"/>
          <w:szCs w:val="22"/>
        </w:rPr>
        <w:t xml:space="preserve"> </w:t>
      </w:r>
      <w:r w:rsidR="002358A6" w:rsidRPr="00B27C2B">
        <w:rPr>
          <w:rFonts w:ascii="StobiSerif Regular" w:eastAsia="@Arial Unicode MS" w:hAnsi="StobiSerif Regular"/>
          <w:i/>
          <w:sz w:val="22"/>
          <w:szCs w:val="22"/>
        </w:rPr>
        <w:t xml:space="preserve">ја отвори седница и </w:t>
      </w:r>
      <w:r w:rsidRPr="00B27C2B">
        <w:rPr>
          <w:rFonts w:ascii="StobiSerif Regular" w:eastAsia="@Arial Unicode MS" w:hAnsi="StobiSerif Regular"/>
          <w:i/>
          <w:sz w:val="22"/>
          <w:szCs w:val="22"/>
        </w:rPr>
        <w:t xml:space="preserve">утврди дека се присутни сите шест членови на Управниот одбор со што се исполнети условите за полноважно работење и одлучување. </w:t>
      </w:r>
    </w:p>
    <w:p w14:paraId="592D0AAD" w14:textId="77777777" w:rsidR="002358A6" w:rsidRPr="00B27C2B" w:rsidRDefault="002358A6" w:rsidP="009B3669">
      <w:pPr>
        <w:autoSpaceDE w:val="0"/>
        <w:autoSpaceDN w:val="0"/>
        <w:adjustRightInd w:val="0"/>
        <w:ind w:left="-142" w:right="4"/>
        <w:rPr>
          <w:rFonts w:ascii="StobiSerif Regular" w:eastAsia="@Arial Unicode MS" w:hAnsi="StobiSerif Regular"/>
          <w:i/>
          <w:sz w:val="22"/>
          <w:szCs w:val="22"/>
        </w:rPr>
      </w:pPr>
    </w:p>
    <w:p w14:paraId="7037DF67" w14:textId="77777777" w:rsidR="00A54E8F" w:rsidRPr="00B27C2B" w:rsidRDefault="002358A6"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Потоа наведе дека во претходните продолженија на седницата имаше сеопфатна дискусија, беа дадени и дискутирани различни предлози но беше донесена одлука. Веќе е крај на месецот и мораме да донесеме одлука за да може да се исплати плата на вработените. За да не излеземе од рамките на законот, треба да се вратиме на состојбата од пред донесувањето на одлуката на седницата од 27 ноември, односно да донесеме одлука со која вредноста на бодот ќе се утврди на 66,86 денари.</w:t>
      </w:r>
    </w:p>
    <w:p w14:paraId="6934DDE4" w14:textId="77777777" w:rsidR="00A54E8F" w:rsidRPr="00B27C2B" w:rsidRDefault="00A54E8F" w:rsidP="009B3669">
      <w:pPr>
        <w:autoSpaceDE w:val="0"/>
        <w:autoSpaceDN w:val="0"/>
        <w:adjustRightInd w:val="0"/>
        <w:ind w:left="-142" w:right="4"/>
        <w:rPr>
          <w:rFonts w:ascii="StobiSerif Regular" w:eastAsia="@Arial Unicode MS" w:hAnsi="StobiSerif Regular"/>
          <w:i/>
          <w:sz w:val="22"/>
          <w:szCs w:val="22"/>
        </w:rPr>
      </w:pPr>
    </w:p>
    <w:p w14:paraId="7D65E94B" w14:textId="3CE215B0" w:rsidR="00A54E8F" w:rsidRPr="00B27C2B" w:rsidRDefault="00A54E8F"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Фадил Цана наведе дека Управниот одбор веќе донел одлука за вредност од 77,16 денари и по таа вредност е исплатена една плата. Наведе дека и според неговото сфаќање но и според</w:t>
      </w:r>
      <w:r w:rsidR="00EC6450" w:rsidRPr="00B27C2B">
        <w:rPr>
          <w:rFonts w:ascii="StobiSerif Regular" w:eastAsia="@Arial Unicode MS" w:hAnsi="StobiSerif Regular"/>
          <w:i/>
          <w:sz w:val="22"/>
          <w:szCs w:val="22"/>
        </w:rPr>
        <w:t xml:space="preserve"> правниците со кои се консултирал, препораката на Владата во однос на вредноста на бодот не е од задолжителен карактер. По нејзиното донесување, цело време како да се насочуваме дека имаме обврска да постапиме согласно со неа. Доколку би било така, тогаш и ние не би биле орган кој одлучува. Наведе оти смета дека во овој момент Управниот одбор не треба да оди наспроти тоа што го одлучил во ноември.</w:t>
      </w:r>
      <w:r w:rsidR="00DF7605" w:rsidRPr="00B27C2B">
        <w:rPr>
          <w:rFonts w:ascii="StobiSerif Regular" w:eastAsia="@Arial Unicode MS" w:hAnsi="StobiSerif Regular"/>
          <w:i/>
          <w:sz w:val="22"/>
          <w:szCs w:val="22"/>
        </w:rPr>
        <w:t xml:space="preserve"> </w:t>
      </w:r>
    </w:p>
    <w:p w14:paraId="2DC6EBC0" w14:textId="77777777" w:rsidR="00DF7605" w:rsidRPr="00B27C2B" w:rsidRDefault="00DF7605" w:rsidP="009B3669">
      <w:pPr>
        <w:autoSpaceDE w:val="0"/>
        <w:autoSpaceDN w:val="0"/>
        <w:adjustRightInd w:val="0"/>
        <w:ind w:left="-142" w:right="4"/>
        <w:rPr>
          <w:rFonts w:ascii="StobiSerif Regular" w:eastAsia="@Arial Unicode MS" w:hAnsi="StobiSerif Regular"/>
          <w:i/>
          <w:sz w:val="22"/>
          <w:szCs w:val="22"/>
        </w:rPr>
      </w:pPr>
    </w:p>
    <w:p w14:paraId="450FB5DD" w14:textId="139F1B61" w:rsidR="002358A6" w:rsidRPr="00B27C2B" w:rsidRDefault="00DF7605"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Љубиша Каранфиловски истакна </w:t>
      </w:r>
      <w:r w:rsidR="000B47C7" w:rsidRPr="00B27C2B">
        <w:rPr>
          <w:rFonts w:ascii="StobiSerif Regular" w:eastAsia="@Arial Unicode MS" w:hAnsi="StobiSerif Regular"/>
          <w:i/>
          <w:sz w:val="22"/>
          <w:szCs w:val="22"/>
        </w:rPr>
        <w:t>оти</w:t>
      </w:r>
      <w:r w:rsidRPr="00B27C2B">
        <w:rPr>
          <w:rFonts w:ascii="StobiSerif Regular" w:eastAsia="@Arial Unicode MS" w:hAnsi="StobiSerif Regular"/>
          <w:i/>
          <w:sz w:val="22"/>
          <w:szCs w:val="22"/>
        </w:rPr>
        <w:t xml:space="preserve"> останува фактот дека во ноември сме утврдиле вредност од 77,16 како и дека</w:t>
      </w:r>
      <w:r w:rsidR="000B47C7" w:rsidRPr="00B27C2B">
        <w:rPr>
          <w:rFonts w:ascii="StobiSerif Regular" w:eastAsia="@Arial Unicode MS" w:hAnsi="StobiSerif Regular"/>
          <w:i/>
          <w:sz w:val="22"/>
          <w:szCs w:val="22"/>
        </w:rPr>
        <w:t xml:space="preserve"> е исплатена една плата со таа вредност а се објавени и огласи за нови вработувања со плати според таа вредност на бодот.</w:t>
      </w:r>
      <w:r w:rsidRPr="00B27C2B">
        <w:rPr>
          <w:rFonts w:ascii="StobiSerif Regular" w:eastAsia="@Arial Unicode MS" w:hAnsi="StobiSerif Regular"/>
          <w:i/>
          <w:sz w:val="22"/>
          <w:szCs w:val="22"/>
        </w:rPr>
        <w:t xml:space="preserve"> </w:t>
      </w:r>
      <w:r w:rsidR="000B47C7" w:rsidRPr="00B27C2B">
        <w:rPr>
          <w:rFonts w:ascii="StobiSerif Regular" w:eastAsia="@Arial Unicode MS" w:hAnsi="StobiSerif Regular"/>
          <w:i/>
          <w:sz w:val="22"/>
          <w:szCs w:val="22"/>
        </w:rPr>
        <w:t>Т</w:t>
      </w:r>
      <w:r w:rsidRPr="00B27C2B">
        <w:rPr>
          <w:rFonts w:ascii="StobiSerif Regular" w:eastAsia="@Arial Unicode MS" w:hAnsi="StobiSerif Regular"/>
          <w:i/>
          <w:sz w:val="22"/>
          <w:szCs w:val="22"/>
        </w:rPr>
        <w:t xml:space="preserve">реба да </w:t>
      </w:r>
      <w:r w:rsidR="000B47C7" w:rsidRPr="00B27C2B">
        <w:rPr>
          <w:rFonts w:ascii="StobiSerif Regular" w:eastAsia="@Arial Unicode MS" w:hAnsi="StobiSerif Regular"/>
          <w:i/>
          <w:sz w:val="22"/>
          <w:szCs w:val="22"/>
        </w:rPr>
        <w:t>најдеме излезно решение за актуелната ситуација и</w:t>
      </w:r>
      <w:r w:rsidRPr="00B27C2B">
        <w:rPr>
          <w:rFonts w:ascii="StobiSerif Regular" w:eastAsia="@Arial Unicode MS" w:hAnsi="StobiSerif Regular"/>
          <w:i/>
          <w:sz w:val="22"/>
          <w:szCs w:val="22"/>
        </w:rPr>
        <w:t xml:space="preserve"> </w:t>
      </w:r>
      <w:r w:rsidR="000B47C7" w:rsidRPr="00B27C2B">
        <w:rPr>
          <w:rFonts w:ascii="StobiSerif Regular" w:eastAsia="@Arial Unicode MS" w:hAnsi="StobiSerif Regular"/>
          <w:i/>
          <w:sz w:val="22"/>
          <w:szCs w:val="22"/>
        </w:rPr>
        <w:t xml:space="preserve">да </w:t>
      </w:r>
      <w:r w:rsidRPr="00B27C2B">
        <w:rPr>
          <w:rFonts w:ascii="StobiSerif Regular" w:eastAsia="@Arial Unicode MS" w:hAnsi="StobiSerif Regular"/>
          <w:i/>
          <w:sz w:val="22"/>
          <w:szCs w:val="22"/>
        </w:rPr>
        <w:t>донесеме одлуката, но за тоа ни треба и поткрепа</w:t>
      </w:r>
      <w:r w:rsidR="000B47C7" w:rsidRPr="00B27C2B">
        <w:rPr>
          <w:rFonts w:ascii="StobiSerif Regular" w:eastAsia="@Arial Unicode MS" w:hAnsi="StobiSerif Regular"/>
          <w:i/>
          <w:sz w:val="22"/>
          <w:szCs w:val="22"/>
        </w:rPr>
        <w:t xml:space="preserve"> со податоци и активности од менаџментот на Фондот. </w:t>
      </w:r>
      <w:r w:rsidR="000B47C7" w:rsidRPr="00B27C2B">
        <w:rPr>
          <w:rFonts w:ascii="StobiSerif Regular" w:hAnsi="StobiSerif Regular"/>
          <w:i/>
          <w:iCs/>
          <w:sz w:val="22"/>
          <w:szCs w:val="22"/>
        </w:rPr>
        <w:t>Кога ја донесовме одлуката во ноември очекувавме дека ќе следат активности со кои ќе се обезбедат средства за натамошно исплаќање на платите со таа висина. Наведе и дека како негов претставник, ќе остане на ставот кој е поддржан од синдикатот</w:t>
      </w:r>
      <w:r w:rsidR="00C43736" w:rsidRPr="00B27C2B">
        <w:rPr>
          <w:rFonts w:ascii="StobiSerif Regular" w:hAnsi="StobiSerif Regular"/>
          <w:i/>
          <w:iCs/>
          <w:sz w:val="22"/>
          <w:szCs w:val="22"/>
        </w:rPr>
        <w:t>,</w:t>
      </w:r>
      <w:r w:rsidR="000B47C7" w:rsidRPr="00B27C2B">
        <w:rPr>
          <w:rFonts w:ascii="StobiSerif Regular" w:hAnsi="StobiSerif Regular"/>
          <w:i/>
          <w:iCs/>
          <w:sz w:val="22"/>
          <w:szCs w:val="22"/>
        </w:rPr>
        <w:t xml:space="preserve"> а тоа е да нема намалување на вредноста на бодот утврдена во ноември. Се надевам дека ќе се најд</w:t>
      </w:r>
      <w:r w:rsidR="008E6C3A" w:rsidRPr="00B27C2B">
        <w:rPr>
          <w:rFonts w:ascii="StobiSerif Regular" w:hAnsi="StobiSerif Regular"/>
          <w:i/>
          <w:iCs/>
          <w:sz w:val="22"/>
          <w:szCs w:val="22"/>
        </w:rPr>
        <w:t>е</w:t>
      </w:r>
      <w:r w:rsidR="000B47C7" w:rsidRPr="00B27C2B">
        <w:rPr>
          <w:rFonts w:ascii="StobiSerif Regular" w:hAnsi="StobiSerif Regular"/>
          <w:i/>
          <w:iCs/>
          <w:sz w:val="22"/>
          <w:szCs w:val="22"/>
        </w:rPr>
        <w:t xml:space="preserve"> начин да се обезбедат средства за </w:t>
      </w:r>
      <w:r w:rsidR="00E52455" w:rsidRPr="00B27C2B">
        <w:rPr>
          <w:rFonts w:ascii="StobiSerif Regular" w:hAnsi="StobiSerif Regular"/>
          <w:i/>
          <w:iCs/>
          <w:sz w:val="22"/>
          <w:szCs w:val="22"/>
        </w:rPr>
        <w:t>задржување на таа вредност.</w:t>
      </w:r>
      <w:r w:rsidR="002358A6" w:rsidRPr="00B27C2B">
        <w:rPr>
          <w:rFonts w:ascii="StobiSerif Regular" w:eastAsia="@Arial Unicode MS" w:hAnsi="StobiSerif Regular"/>
          <w:i/>
          <w:sz w:val="22"/>
          <w:szCs w:val="22"/>
        </w:rPr>
        <w:t xml:space="preserve"> </w:t>
      </w:r>
      <w:r w:rsidR="00C43736" w:rsidRPr="00B27C2B">
        <w:rPr>
          <w:rFonts w:ascii="StobiSerif Regular" w:eastAsia="@Arial Unicode MS" w:hAnsi="StobiSerif Regular"/>
          <w:i/>
          <w:sz w:val="22"/>
          <w:szCs w:val="22"/>
        </w:rPr>
        <w:t>Ако тоа би помогнало, предложи и Управниот одбор заедно со директорите да оди на разговор со Министерството за финансии за наоѓање начин.</w:t>
      </w:r>
    </w:p>
    <w:p w14:paraId="5C248F0B" w14:textId="77777777" w:rsidR="007B394A" w:rsidRPr="00B27C2B" w:rsidRDefault="007B394A" w:rsidP="009B3669">
      <w:pPr>
        <w:autoSpaceDE w:val="0"/>
        <w:autoSpaceDN w:val="0"/>
        <w:adjustRightInd w:val="0"/>
        <w:ind w:left="-142" w:right="4"/>
        <w:rPr>
          <w:rFonts w:ascii="StobiSerif Regular" w:eastAsia="@Arial Unicode MS" w:hAnsi="StobiSerif Regular"/>
          <w:i/>
          <w:sz w:val="22"/>
          <w:szCs w:val="22"/>
        </w:rPr>
      </w:pPr>
    </w:p>
    <w:p w14:paraId="42347976" w14:textId="21736585" w:rsidR="007B394A" w:rsidRPr="00B27C2B" w:rsidRDefault="007B394A" w:rsidP="009B3669">
      <w:pPr>
        <w:autoSpaceDE w:val="0"/>
        <w:autoSpaceDN w:val="0"/>
        <w:adjustRightInd w:val="0"/>
        <w:ind w:left="-142" w:right="4"/>
        <w:rPr>
          <w:rFonts w:ascii="StobiSerif Regular" w:hAnsi="StobiSerif Regular" w:cstheme="minorHAnsi"/>
          <w:bCs/>
          <w:i/>
          <w:iCs/>
          <w:color w:val="FF0000"/>
          <w:spacing w:val="-6"/>
          <w:lang w:val="ru-RU"/>
        </w:rPr>
      </w:pPr>
      <w:r w:rsidRPr="00B27C2B">
        <w:rPr>
          <w:rFonts w:ascii="StobiSerif Regular" w:eastAsia="@Arial Unicode MS" w:hAnsi="StobiSerif Regular"/>
          <w:i/>
          <w:sz w:val="22"/>
          <w:szCs w:val="22"/>
        </w:rPr>
        <w:t>Фадил Цана предложи да се донесе одлука која ќе важи до полугодието</w:t>
      </w:r>
      <w:r w:rsidR="00BA480A" w:rsidRPr="00B27C2B">
        <w:rPr>
          <w:rFonts w:ascii="StobiSerif Regular" w:eastAsia="@Arial Unicode MS" w:hAnsi="StobiSerif Regular"/>
          <w:i/>
          <w:sz w:val="22"/>
          <w:szCs w:val="22"/>
        </w:rPr>
        <w:t>,</w:t>
      </w:r>
      <w:r w:rsidRPr="00B27C2B">
        <w:rPr>
          <w:rFonts w:ascii="StobiSerif Regular" w:eastAsia="@Arial Unicode MS" w:hAnsi="StobiSerif Regular"/>
          <w:i/>
          <w:sz w:val="22"/>
          <w:szCs w:val="22"/>
        </w:rPr>
        <w:t xml:space="preserve"> изразувајќи убеденост дека дотогаш ќе се најде решение, имајќи во вид дека Фондот располага со доволно средства вклучувајќи и резерви од 26 милиони евра</w:t>
      </w:r>
      <w:r w:rsidR="00BA480A" w:rsidRPr="00B27C2B">
        <w:rPr>
          <w:rFonts w:ascii="StobiSerif Regular" w:eastAsia="@Arial Unicode MS" w:hAnsi="StobiSerif Regular"/>
          <w:i/>
          <w:sz w:val="22"/>
          <w:szCs w:val="22"/>
          <w:lang w:val="en-US"/>
        </w:rPr>
        <w:t xml:space="preserve"> </w:t>
      </w:r>
      <w:proofErr w:type="spellStart"/>
      <w:r w:rsidR="00BA480A" w:rsidRPr="00B27C2B">
        <w:rPr>
          <w:rFonts w:ascii="StobiSerif Regular" w:eastAsia="@Arial Unicode MS" w:hAnsi="StobiSerif Regular"/>
          <w:i/>
          <w:sz w:val="22"/>
          <w:szCs w:val="22"/>
          <w:lang w:val="en-US"/>
        </w:rPr>
        <w:t>нераспределени</w:t>
      </w:r>
      <w:proofErr w:type="spellEnd"/>
      <w:r w:rsidR="00BA480A" w:rsidRPr="00B27C2B">
        <w:rPr>
          <w:rFonts w:ascii="StobiSerif Regular" w:eastAsia="@Arial Unicode MS" w:hAnsi="StobiSerif Regular"/>
          <w:i/>
          <w:sz w:val="22"/>
          <w:szCs w:val="22"/>
          <w:lang w:val="en-US"/>
        </w:rPr>
        <w:t xml:space="preserve"> </w:t>
      </w:r>
      <w:proofErr w:type="spellStart"/>
      <w:r w:rsidR="00BA480A" w:rsidRPr="00B27C2B">
        <w:rPr>
          <w:rFonts w:ascii="StobiSerif Regular" w:eastAsia="@Arial Unicode MS" w:hAnsi="StobiSerif Regular"/>
          <w:i/>
          <w:sz w:val="22"/>
          <w:szCs w:val="22"/>
          <w:lang w:val="en-US"/>
        </w:rPr>
        <w:t>средства</w:t>
      </w:r>
      <w:proofErr w:type="spellEnd"/>
      <w:r w:rsidRPr="00B27C2B">
        <w:rPr>
          <w:rFonts w:ascii="StobiSerif Regular" w:eastAsia="@Arial Unicode MS" w:hAnsi="StobiSerif Regular"/>
          <w:i/>
          <w:sz w:val="22"/>
          <w:szCs w:val="22"/>
        </w:rPr>
        <w:t xml:space="preserve">. </w:t>
      </w:r>
    </w:p>
    <w:p w14:paraId="63B9E994" w14:textId="77777777" w:rsidR="00C512CB" w:rsidRPr="00B27C2B" w:rsidRDefault="00C512CB" w:rsidP="009B3669">
      <w:pPr>
        <w:autoSpaceDE w:val="0"/>
        <w:autoSpaceDN w:val="0"/>
        <w:adjustRightInd w:val="0"/>
        <w:ind w:left="-142" w:right="4"/>
        <w:rPr>
          <w:rFonts w:ascii="StobiSerif Regular" w:eastAsia="@Arial Unicode MS" w:hAnsi="StobiSerif Regular" w:cs="Arial"/>
          <w:b/>
          <w:i/>
          <w:color w:val="FF0000"/>
          <w:sz w:val="22"/>
          <w:szCs w:val="22"/>
        </w:rPr>
      </w:pPr>
    </w:p>
    <w:p w14:paraId="72844DA6" w14:textId="5D6CEBC5" w:rsidR="007B394A" w:rsidRPr="00B27C2B" w:rsidRDefault="007B394A"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iCs/>
          <w:sz w:val="22"/>
          <w:szCs w:val="22"/>
        </w:rPr>
        <w:t xml:space="preserve">Дејан Николовски пак наведе дека може да се постапи и обратно, односно да се донесе одлука </w:t>
      </w:r>
      <w:r w:rsidRPr="00B27C2B">
        <w:rPr>
          <w:rFonts w:ascii="StobiSerif Regular" w:eastAsia="@Arial Unicode MS" w:hAnsi="StobiSerif Regular"/>
          <w:i/>
          <w:sz w:val="22"/>
          <w:szCs w:val="22"/>
        </w:rPr>
        <w:t>во согласност со расположливите средства која ќе важи до полугодието, а потоа, доколку бидат обезбедени дополнителни средства, да се донесе нова одлука за повисока вредност на бодот.</w:t>
      </w:r>
    </w:p>
    <w:p w14:paraId="6D472069" w14:textId="77777777" w:rsidR="00AD7CE8" w:rsidRPr="00B27C2B" w:rsidRDefault="00AD7CE8" w:rsidP="009B3669">
      <w:pPr>
        <w:autoSpaceDE w:val="0"/>
        <w:autoSpaceDN w:val="0"/>
        <w:adjustRightInd w:val="0"/>
        <w:ind w:left="-142" w:right="4"/>
        <w:rPr>
          <w:rFonts w:ascii="StobiSerif Regular" w:eastAsia="@Arial Unicode MS" w:hAnsi="StobiSerif Regular"/>
          <w:i/>
          <w:sz w:val="22"/>
          <w:szCs w:val="22"/>
        </w:rPr>
      </w:pPr>
    </w:p>
    <w:p w14:paraId="63A92504" w14:textId="1E20FD23" w:rsidR="00AD7CE8" w:rsidRPr="00B27C2B" w:rsidRDefault="00AD7CE8"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lastRenderedPageBreak/>
        <w:t xml:space="preserve">Маја Ковачева наведе дека ставот на лекарската, стоматолошката и фармацевтската комора е вработените во Фондот да земаат поголеми плати. Ова од причина што во Фондот платите се пониски од сродните институции и поради тоа губи стручен и искусен кадар од разни струки. На коморите им е важно да се одржи и подобри квалитетот на работата на Фондот а тоа не може да се обезбеди со ниски плати. Од друга страна, коморите бараат </w:t>
      </w:r>
      <w:r w:rsidR="00E426B5" w:rsidRPr="00B27C2B">
        <w:rPr>
          <w:rFonts w:ascii="StobiSerif Regular" w:eastAsia="@Arial Unicode MS" w:hAnsi="StobiSerif Regular"/>
          <w:i/>
          <w:sz w:val="22"/>
          <w:szCs w:val="22"/>
        </w:rPr>
        <w:t xml:space="preserve">при утврдувањето на платите </w:t>
      </w:r>
      <w:r w:rsidRPr="00B27C2B">
        <w:rPr>
          <w:rFonts w:ascii="StobiSerif Regular" w:eastAsia="@Arial Unicode MS" w:hAnsi="StobiSerif Regular"/>
          <w:i/>
          <w:sz w:val="22"/>
          <w:szCs w:val="22"/>
        </w:rPr>
        <w:t xml:space="preserve">да се почитуваат </w:t>
      </w:r>
      <w:r w:rsidR="00E426B5" w:rsidRPr="00B27C2B">
        <w:rPr>
          <w:rFonts w:ascii="StobiSerif Regular" w:eastAsia="@Arial Unicode MS" w:hAnsi="StobiSerif Regular"/>
          <w:i/>
          <w:sz w:val="22"/>
          <w:szCs w:val="22"/>
        </w:rPr>
        <w:t xml:space="preserve">и </w:t>
      </w:r>
      <w:r w:rsidRPr="00B27C2B">
        <w:rPr>
          <w:rFonts w:ascii="StobiSerif Regular" w:eastAsia="@Arial Unicode MS" w:hAnsi="StobiSerif Regular"/>
          <w:i/>
          <w:sz w:val="22"/>
          <w:szCs w:val="22"/>
        </w:rPr>
        <w:t>законите</w:t>
      </w:r>
      <w:r w:rsidR="00F35159" w:rsidRPr="00B27C2B">
        <w:rPr>
          <w:rFonts w:ascii="StobiSerif Regular" w:eastAsia="@Arial Unicode MS" w:hAnsi="StobiSerif Regular"/>
          <w:i/>
          <w:sz w:val="22"/>
          <w:szCs w:val="22"/>
        </w:rPr>
        <w:t xml:space="preserve"> а според с</w:t>
      </w:r>
      <w:r w:rsidRPr="00B27C2B">
        <w:rPr>
          <w:rFonts w:ascii="StobiSerif Regular" w:eastAsia="@Arial Unicode MS" w:hAnsi="StobiSerif Regular"/>
          <w:i/>
          <w:sz w:val="22"/>
          <w:szCs w:val="22"/>
        </w:rPr>
        <w:t xml:space="preserve">тручни лица </w:t>
      </w:r>
      <w:r w:rsidR="00F35159" w:rsidRPr="00B27C2B">
        <w:rPr>
          <w:rFonts w:ascii="StobiSerif Regular" w:eastAsia="@Arial Unicode MS" w:hAnsi="StobiSerif Regular"/>
          <w:i/>
          <w:sz w:val="22"/>
          <w:szCs w:val="22"/>
        </w:rPr>
        <w:t>кои ги консултирав, секоја одлука која значи излегување од буџетот</w:t>
      </w:r>
      <w:r w:rsidRPr="00B27C2B">
        <w:rPr>
          <w:rFonts w:ascii="StobiSerif Regular" w:eastAsia="@Arial Unicode MS" w:hAnsi="StobiSerif Regular"/>
          <w:i/>
          <w:sz w:val="22"/>
          <w:szCs w:val="22"/>
        </w:rPr>
        <w:t xml:space="preserve"> </w:t>
      </w:r>
      <w:r w:rsidR="00F35159" w:rsidRPr="00B27C2B">
        <w:rPr>
          <w:rFonts w:ascii="StobiSerif Regular" w:eastAsia="@Arial Unicode MS" w:hAnsi="StobiSerif Regular"/>
          <w:i/>
          <w:sz w:val="22"/>
          <w:szCs w:val="22"/>
        </w:rPr>
        <w:t>е незаконита и за таква одлука може да бидеме повикани на одговорност.</w:t>
      </w:r>
      <w:r w:rsidR="00000316" w:rsidRPr="00B27C2B">
        <w:rPr>
          <w:rFonts w:ascii="StobiSerif Regular" w:eastAsia="@Arial Unicode MS" w:hAnsi="StobiSerif Regular"/>
          <w:i/>
          <w:sz w:val="22"/>
          <w:szCs w:val="22"/>
        </w:rPr>
        <w:t xml:space="preserve"> Точно е дека во ноември донесовме одлука за вредност од 77,16 денари која се однесуваше на декемвриската плата </w:t>
      </w:r>
      <w:r w:rsidR="00E426B5" w:rsidRPr="00B27C2B">
        <w:rPr>
          <w:rFonts w:ascii="StobiSerif Regular" w:eastAsia="@Arial Unicode MS" w:hAnsi="StobiSerif Regular"/>
          <w:i/>
          <w:sz w:val="22"/>
          <w:szCs w:val="22"/>
        </w:rPr>
        <w:t>што</w:t>
      </w:r>
      <w:r w:rsidR="00000316" w:rsidRPr="00B27C2B">
        <w:rPr>
          <w:rFonts w:ascii="StobiSerif Regular" w:eastAsia="@Arial Unicode MS" w:hAnsi="StobiSerif Regular"/>
          <w:i/>
          <w:sz w:val="22"/>
          <w:szCs w:val="22"/>
        </w:rPr>
        <w:t xml:space="preserve"> се исплаќа од буџетот за 2024 година. </w:t>
      </w:r>
      <w:r w:rsidR="00E426B5" w:rsidRPr="00B27C2B">
        <w:rPr>
          <w:rFonts w:ascii="StobiSerif Regular" w:eastAsia="@Arial Unicode MS" w:hAnsi="StobiSerif Regular"/>
          <w:i/>
          <w:sz w:val="22"/>
          <w:szCs w:val="22"/>
        </w:rPr>
        <w:t>Но, ш</w:t>
      </w:r>
      <w:r w:rsidR="00000316" w:rsidRPr="00B27C2B">
        <w:rPr>
          <w:rFonts w:ascii="StobiSerif Regular" w:eastAsia="@Arial Unicode MS" w:hAnsi="StobiSerif Regular"/>
          <w:i/>
          <w:sz w:val="22"/>
          <w:szCs w:val="22"/>
        </w:rPr>
        <w:t xml:space="preserve">том во меѓувреме не биле обезбедени средства, односно пренамена за да може таква плата да се исплаќа и понатаму, требаше пред исплатата на платата да бидеме повикани и запознаени со состојбата, па да одлучевме како да постапиме во тие околности и евентуално да ја преиспитавме одлуката. Имајќи го во вид наведеното, </w:t>
      </w:r>
      <w:r w:rsidR="00E426B5" w:rsidRPr="00B27C2B">
        <w:rPr>
          <w:rFonts w:ascii="StobiSerif Regular" w:eastAsia="@Arial Unicode MS" w:hAnsi="StobiSerif Regular"/>
          <w:i/>
          <w:sz w:val="22"/>
          <w:szCs w:val="22"/>
        </w:rPr>
        <w:t xml:space="preserve">под сегашните околности </w:t>
      </w:r>
      <w:r w:rsidR="00000316" w:rsidRPr="00B27C2B">
        <w:rPr>
          <w:rFonts w:ascii="StobiSerif Regular" w:eastAsia="@Arial Unicode MS" w:hAnsi="StobiSerif Regular"/>
          <w:i/>
          <w:sz w:val="22"/>
          <w:szCs w:val="22"/>
        </w:rPr>
        <w:t xml:space="preserve">јас ќе бидам воздржана </w:t>
      </w:r>
      <w:r w:rsidR="00E426B5" w:rsidRPr="00B27C2B">
        <w:rPr>
          <w:rFonts w:ascii="StobiSerif Regular" w:eastAsia="@Arial Unicode MS" w:hAnsi="StobiSerif Regular"/>
          <w:i/>
          <w:sz w:val="22"/>
          <w:szCs w:val="22"/>
        </w:rPr>
        <w:t>доколку се предложи донесување на одлука за утврдување на бодот.</w:t>
      </w:r>
    </w:p>
    <w:p w14:paraId="65CB0EE1" w14:textId="77777777" w:rsidR="00620C66" w:rsidRPr="00B27C2B" w:rsidRDefault="00620C66" w:rsidP="009B3669">
      <w:pPr>
        <w:autoSpaceDE w:val="0"/>
        <w:autoSpaceDN w:val="0"/>
        <w:adjustRightInd w:val="0"/>
        <w:ind w:left="-142" w:right="4"/>
        <w:rPr>
          <w:rFonts w:ascii="StobiSerif Regular" w:eastAsia="@Arial Unicode MS" w:hAnsi="StobiSerif Regular"/>
          <w:i/>
          <w:sz w:val="22"/>
          <w:szCs w:val="22"/>
        </w:rPr>
      </w:pPr>
    </w:p>
    <w:p w14:paraId="42F40D5E" w14:textId="04F32BF0" w:rsidR="00000316" w:rsidRPr="00B27C2B" w:rsidRDefault="00620C66"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Директорката Филиповска Грашкоска наведе дека и на 1 јануари да се состанел Управниот одбор не ќе можело да се промени ништо, бидејќи одлуката била со важност до крајот на 2023 година</w:t>
      </w:r>
      <w:r w:rsidR="00683157" w:rsidRPr="00B27C2B">
        <w:rPr>
          <w:rFonts w:ascii="StobiSerif Regular" w:eastAsia="@Arial Unicode MS" w:hAnsi="StobiSerif Regular"/>
          <w:i/>
          <w:sz w:val="22"/>
          <w:szCs w:val="22"/>
        </w:rPr>
        <w:t xml:space="preserve"> и со истекувањето на годината престанала да важи</w:t>
      </w:r>
      <w:r w:rsidRPr="00B27C2B">
        <w:rPr>
          <w:rFonts w:ascii="StobiSerif Regular" w:eastAsia="@Arial Unicode MS" w:hAnsi="StobiSerif Regular"/>
          <w:i/>
          <w:sz w:val="22"/>
          <w:szCs w:val="22"/>
        </w:rPr>
        <w:t xml:space="preserve">. </w:t>
      </w:r>
      <w:r w:rsidR="00683157" w:rsidRPr="00B27C2B">
        <w:rPr>
          <w:rFonts w:ascii="StobiSerif Regular" w:eastAsia="@Arial Unicode MS" w:hAnsi="StobiSerif Regular"/>
          <w:i/>
          <w:sz w:val="22"/>
          <w:szCs w:val="22"/>
        </w:rPr>
        <w:t>Исто така</w:t>
      </w:r>
      <w:r w:rsidRPr="00B27C2B">
        <w:rPr>
          <w:rFonts w:ascii="StobiSerif Regular" w:eastAsia="@Arial Unicode MS" w:hAnsi="StobiSerif Regular"/>
          <w:i/>
          <w:sz w:val="22"/>
          <w:szCs w:val="22"/>
        </w:rPr>
        <w:t xml:space="preserve">, Управниот одбор бил запознаен со расположливите средства, па </w:t>
      </w:r>
      <w:r w:rsidR="00E70B34" w:rsidRPr="00B27C2B">
        <w:rPr>
          <w:rFonts w:ascii="StobiSerif Regular" w:eastAsia="@Arial Unicode MS" w:hAnsi="StobiSerif Regular"/>
          <w:i/>
          <w:sz w:val="22"/>
          <w:szCs w:val="22"/>
        </w:rPr>
        <w:t xml:space="preserve">затоа </w:t>
      </w:r>
      <w:r w:rsidRPr="00B27C2B">
        <w:rPr>
          <w:rFonts w:ascii="StobiSerif Regular" w:eastAsia="@Arial Unicode MS" w:hAnsi="StobiSerif Regular"/>
          <w:i/>
          <w:sz w:val="22"/>
          <w:szCs w:val="22"/>
        </w:rPr>
        <w:t xml:space="preserve">во ноември </w:t>
      </w:r>
      <w:r w:rsidR="00E70B34" w:rsidRPr="00B27C2B">
        <w:rPr>
          <w:rFonts w:ascii="StobiSerif Regular" w:eastAsia="@Arial Unicode MS" w:hAnsi="StobiSerif Regular"/>
          <w:i/>
          <w:sz w:val="22"/>
          <w:szCs w:val="22"/>
        </w:rPr>
        <w:t xml:space="preserve">не </w:t>
      </w:r>
      <w:r w:rsidRPr="00B27C2B">
        <w:rPr>
          <w:rFonts w:ascii="StobiSerif Regular" w:eastAsia="@Arial Unicode MS" w:hAnsi="StobiSerif Regular"/>
          <w:i/>
          <w:sz w:val="22"/>
          <w:szCs w:val="22"/>
        </w:rPr>
        <w:t>ја утврди</w:t>
      </w:r>
      <w:r w:rsidR="00683157" w:rsidRPr="00B27C2B">
        <w:rPr>
          <w:rFonts w:ascii="StobiSerif Regular" w:eastAsia="@Arial Unicode MS" w:hAnsi="StobiSerif Regular"/>
          <w:i/>
          <w:sz w:val="22"/>
          <w:szCs w:val="22"/>
        </w:rPr>
        <w:t>л</w:t>
      </w:r>
      <w:r w:rsidRPr="00B27C2B">
        <w:rPr>
          <w:rFonts w:ascii="StobiSerif Regular" w:eastAsia="@Arial Unicode MS" w:hAnsi="StobiSerif Regular"/>
          <w:i/>
          <w:sz w:val="22"/>
          <w:szCs w:val="22"/>
        </w:rPr>
        <w:t xml:space="preserve"> вредноста на бодот од 77,16 за </w:t>
      </w:r>
      <w:r w:rsidR="00E70B34" w:rsidRPr="00B27C2B">
        <w:rPr>
          <w:rFonts w:ascii="StobiSerif Regular" w:eastAsia="@Arial Unicode MS" w:hAnsi="StobiSerif Regular"/>
          <w:i/>
          <w:sz w:val="22"/>
          <w:szCs w:val="22"/>
        </w:rPr>
        <w:t xml:space="preserve">ноемвриската плата туку само за </w:t>
      </w:r>
      <w:r w:rsidRPr="00B27C2B">
        <w:rPr>
          <w:rFonts w:ascii="StobiSerif Regular" w:eastAsia="@Arial Unicode MS" w:hAnsi="StobiSerif Regular"/>
          <w:i/>
          <w:sz w:val="22"/>
          <w:szCs w:val="22"/>
        </w:rPr>
        <w:t>декември</w:t>
      </w:r>
      <w:r w:rsidR="00E70B34" w:rsidRPr="00B27C2B">
        <w:rPr>
          <w:rFonts w:ascii="StobiSerif Regular" w:eastAsia="@Arial Unicode MS" w:hAnsi="StobiSerif Regular"/>
          <w:i/>
          <w:sz w:val="22"/>
          <w:szCs w:val="22"/>
        </w:rPr>
        <w:t>ската</w:t>
      </w:r>
      <w:r w:rsidR="00BA7666" w:rsidRPr="00B27C2B">
        <w:rPr>
          <w:rFonts w:ascii="StobiSerif Regular" w:eastAsia="@Arial Unicode MS" w:hAnsi="StobiSerif Regular"/>
          <w:i/>
          <w:sz w:val="22"/>
          <w:szCs w:val="22"/>
        </w:rPr>
        <w:t>,</w:t>
      </w:r>
      <w:r w:rsidR="00E70B34" w:rsidRPr="00B27C2B">
        <w:rPr>
          <w:rFonts w:ascii="StobiSerif Regular" w:eastAsia="@Arial Unicode MS" w:hAnsi="StobiSerif Regular"/>
          <w:i/>
          <w:sz w:val="22"/>
          <w:szCs w:val="22"/>
        </w:rPr>
        <w:t xml:space="preserve"> имајќи во вид дека декемвриската плата ќе се исплати од средства на буџетот за 2024 година.</w:t>
      </w:r>
    </w:p>
    <w:p w14:paraId="4F347ED5" w14:textId="77777777" w:rsidR="00BA7666" w:rsidRPr="00B27C2B" w:rsidRDefault="00BA7666" w:rsidP="009B3669">
      <w:pPr>
        <w:autoSpaceDE w:val="0"/>
        <w:autoSpaceDN w:val="0"/>
        <w:adjustRightInd w:val="0"/>
        <w:ind w:left="-142" w:right="4"/>
        <w:rPr>
          <w:rFonts w:ascii="StobiSerif Regular" w:eastAsia="@Arial Unicode MS" w:hAnsi="StobiSerif Regular"/>
          <w:i/>
          <w:sz w:val="22"/>
          <w:szCs w:val="22"/>
        </w:rPr>
      </w:pPr>
    </w:p>
    <w:p w14:paraId="138BACBE" w14:textId="66AE64EE" w:rsidR="00BA7666" w:rsidRPr="00B27C2B" w:rsidRDefault="00BA7666"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Љубиша Каранфиловски наведе дека зголемената вредност на бодот беше барање на синдикатот кое како предлог го </w:t>
      </w:r>
      <w:r w:rsidR="00B86C2B" w:rsidRPr="00B27C2B">
        <w:rPr>
          <w:rFonts w:ascii="StobiSerif Regular" w:eastAsia="@Arial Unicode MS" w:hAnsi="StobiSerif Regular"/>
          <w:i/>
          <w:sz w:val="22"/>
          <w:szCs w:val="22"/>
        </w:rPr>
        <w:t>изнесе</w:t>
      </w:r>
      <w:r w:rsidRPr="00B27C2B">
        <w:rPr>
          <w:rFonts w:ascii="StobiSerif Regular" w:eastAsia="@Arial Unicode MS" w:hAnsi="StobiSerif Regular"/>
          <w:i/>
          <w:sz w:val="22"/>
          <w:szCs w:val="22"/>
        </w:rPr>
        <w:t xml:space="preserve"> претседателот а ние го поддржавме</w:t>
      </w:r>
      <w:r w:rsidR="00B86C2B" w:rsidRPr="00B27C2B">
        <w:rPr>
          <w:rFonts w:ascii="StobiSerif Regular" w:eastAsia="@Arial Unicode MS" w:hAnsi="StobiSerif Regular"/>
          <w:i/>
          <w:sz w:val="22"/>
          <w:szCs w:val="22"/>
        </w:rPr>
        <w:t>. Сега треба да се бара решение, ако треба и да се разговара со синдикатот.</w:t>
      </w:r>
    </w:p>
    <w:p w14:paraId="5A9B4DB2" w14:textId="77777777" w:rsidR="00B86C2B" w:rsidRPr="00B27C2B" w:rsidRDefault="00B86C2B" w:rsidP="009B3669">
      <w:pPr>
        <w:autoSpaceDE w:val="0"/>
        <w:autoSpaceDN w:val="0"/>
        <w:adjustRightInd w:val="0"/>
        <w:ind w:left="-142" w:right="4"/>
        <w:rPr>
          <w:rFonts w:ascii="StobiSerif Regular" w:eastAsia="@Arial Unicode MS" w:hAnsi="StobiSerif Regular"/>
          <w:i/>
          <w:sz w:val="22"/>
          <w:szCs w:val="22"/>
        </w:rPr>
      </w:pPr>
    </w:p>
    <w:p w14:paraId="15C9424C" w14:textId="1425B6DD" w:rsidR="00B86C2B" w:rsidRPr="00B27C2B" w:rsidRDefault="00B86C2B"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Фадил Цана потенцира дека со вредноста на бодот од 77,16 денари не се излегува надвор од вкупниот буџет на Фондот во чии рамки има доволно неангажирани средства (26 милиони евра), така што тоа не може да се смета незаконито. Наведе и дека има примери кога Владата со Министерството за здравство и Фондот обезбедувале значителни средства за здравствени установи дури и во случаи кога недостатокот бил резултат на лошо менаџирање. Не би било добро да останеме запаметени како Управен одбор кој не успеал да обезбеди пристојни плати за вработените во една важна институција.</w:t>
      </w:r>
    </w:p>
    <w:p w14:paraId="5515C84F" w14:textId="77777777" w:rsidR="004E5AF1" w:rsidRPr="00B27C2B" w:rsidRDefault="004E5AF1" w:rsidP="009B3669">
      <w:pPr>
        <w:autoSpaceDE w:val="0"/>
        <w:autoSpaceDN w:val="0"/>
        <w:adjustRightInd w:val="0"/>
        <w:ind w:left="-142" w:right="4"/>
        <w:rPr>
          <w:rFonts w:ascii="StobiSerif Regular" w:eastAsia="@Arial Unicode MS" w:hAnsi="StobiSerif Regular"/>
          <w:i/>
          <w:sz w:val="22"/>
          <w:szCs w:val="22"/>
        </w:rPr>
      </w:pPr>
    </w:p>
    <w:p w14:paraId="3AA1D949" w14:textId="10E75703" w:rsidR="004E5AF1" w:rsidRPr="00B27C2B" w:rsidRDefault="004E5AF1"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Димитар Димитриевски пак укажа дека не се работи за тоа дали ќе има средства, односно дали конечно ќе се дозволи пренамена, туку ова е прашање на финансиска дисциплина, почитување на утврдениот буџет. Државата и нејзините институции мора да се придржуваат кон утврдените правила. Наведе и дека не се согласува дека Управниот одбор ја утврдува вредноста на бодот. Управниот одбор ја донесува одлуката, но иницијативата доаѓаат од менаџментот, кој треба да даде предлог со податоци, пресметки.</w:t>
      </w:r>
    </w:p>
    <w:p w14:paraId="4731C3CF" w14:textId="77777777" w:rsidR="00742AA3" w:rsidRPr="00B27C2B" w:rsidRDefault="00742AA3" w:rsidP="009B3669">
      <w:pPr>
        <w:autoSpaceDE w:val="0"/>
        <w:autoSpaceDN w:val="0"/>
        <w:adjustRightInd w:val="0"/>
        <w:ind w:left="-142" w:right="4"/>
        <w:rPr>
          <w:rFonts w:ascii="StobiSerif Regular" w:eastAsia="@Arial Unicode MS" w:hAnsi="StobiSerif Regular"/>
          <w:i/>
          <w:sz w:val="22"/>
          <w:szCs w:val="22"/>
        </w:rPr>
      </w:pPr>
    </w:p>
    <w:p w14:paraId="1C219AD1" w14:textId="00748A21" w:rsidR="00742AA3" w:rsidRPr="00B27C2B" w:rsidRDefault="00742AA3"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И Дејан Николовски истакна дека, настрана од препораката на Владата, Управниот одбор мора да се држи до реалната ситуација и можностите. Со вредноста на бодот од 77,16 денари се излегува од средствата утврдени во буџетот за платите.</w:t>
      </w:r>
    </w:p>
    <w:p w14:paraId="2DFEE662" w14:textId="77777777" w:rsidR="00B86C2B" w:rsidRPr="00B27C2B" w:rsidRDefault="00B86C2B" w:rsidP="009B3669">
      <w:pPr>
        <w:autoSpaceDE w:val="0"/>
        <w:autoSpaceDN w:val="0"/>
        <w:adjustRightInd w:val="0"/>
        <w:ind w:left="-142" w:right="4"/>
        <w:rPr>
          <w:rFonts w:ascii="StobiSerif Regular" w:eastAsia="@Arial Unicode MS" w:hAnsi="StobiSerif Regular" w:cs="Arial"/>
          <w:b/>
          <w:i/>
          <w:color w:val="FF0000"/>
          <w:sz w:val="22"/>
          <w:szCs w:val="22"/>
        </w:rPr>
      </w:pPr>
    </w:p>
    <w:p w14:paraId="6502CF33" w14:textId="6D7C2366" w:rsidR="00000316" w:rsidRPr="00B27C2B" w:rsidRDefault="00390314" w:rsidP="009B3669">
      <w:pPr>
        <w:autoSpaceDE w:val="0"/>
        <w:autoSpaceDN w:val="0"/>
        <w:adjustRightInd w:val="0"/>
        <w:ind w:left="-142" w:right="4"/>
        <w:contextualSpacing/>
        <w:rPr>
          <w:rFonts w:ascii="StobiSerif Regular" w:hAnsi="StobiSerif Regular"/>
          <w:i/>
          <w:iCs/>
          <w:sz w:val="22"/>
          <w:szCs w:val="22"/>
        </w:rPr>
      </w:pPr>
      <w:r w:rsidRPr="00C13EF0">
        <w:rPr>
          <w:rFonts w:ascii="StobiSerif Regular" w:hAnsi="StobiSerif Regular"/>
          <w:i/>
          <w:iCs/>
          <w:sz w:val="22"/>
          <w:szCs w:val="22"/>
        </w:rPr>
        <w:lastRenderedPageBreak/>
        <w:t xml:space="preserve">Тања Дејаноска </w:t>
      </w:r>
      <w:r w:rsidR="00622386" w:rsidRPr="00C13EF0">
        <w:rPr>
          <w:rFonts w:ascii="StobiSerif Regular" w:hAnsi="StobiSerif Regular"/>
          <w:i/>
          <w:iCs/>
          <w:sz w:val="22"/>
          <w:szCs w:val="22"/>
        </w:rPr>
        <w:t xml:space="preserve">наведе дека ги разбира позициите како на претседателот така и на другите дискутанти, но како и </w:t>
      </w:r>
      <w:r w:rsidR="00F235BD" w:rsidRPr="00C13EF0">
        <w:rPr>
          <w:rFonts w:ascii="StobiSerif Regular" w:hAnsi="StobiSerif Regular"/>
          <w:i/>
          <w:iCs/>
          <w:sz w:val="22"/>
          <w:szCs w:val="22"/>
        </w:rPr>
        <w:t xml:space="preserve">на </w:t>
      </w:r>
      <w:r w:rsidR="00622386" w:rsidRPr="00C13EF0">
        <w:rPr>
          <w:rFonts w:ascii="StobiSerif Regular" w:hAnsi="StobiSerif Regular"/>
          <w:i/>
          <w:iCs/>
          <w:sz w:val="22"/>
          <w:szCs w:val="22"/>
        </w:rPr>
        <w:t>претходнот</w:t>
      </w:r>
      <w:r w:rsidR="00F235BD" w:rsidRPr="00C13EF0">
        <w:rPr>
          <w:rFonts w:ascii="StobiSerif Regular" w:hAnsi="StobiSerif Regular"/>
          <w:i/>
          <w:iCs/>
          <w:sz w:val="22"/>
          <w:szCs w:val="22"/>
        </w:rPr>
        <w:t>о</w:t>
      </w:r>
      <w:r w:rsidR="00622386" w:rsidRPr="00C13EF0">
        <w:rPr>
          <w:rFonts w:ascii="StobiSerif Regular" w:hAnsi="StobiSerif Regular"/>
          <w:i/>
          <w:iCs/>
          <w:sz w:val="22"/>
          <w:szCs w:val="22"/>
        </w:rPr>
        <w:t xml:space="preserve"> продолжение на седницата, ќе укаже дека основниот проблем е во несоодветниот</w:t>
      </w:r>
      <w:r w:rsidRPr="00C13EF0">
        <w:rPr>
          <w:rFonts w:ascii="StobiSerif Regular" w:hAnsi="StobiSerif Regular"/>
          <w:i/>
          <w:iCs/>
          <w:sz w:val="22"/>
          <w:szCs w:val="22"/>
        </w:rPr>
        <w:t xml:space="preserve"> буџет на Фондот</w:t>
      </w:r>
      <w:r w:rsidR="00622386" w:rsidRPr="00C13EF0">
        <w:rPr>
          <w:rFonts w:ascii="StobiSerif Regular" w:hAnsi="StobiSerif Regular"/>
          <w:i/>
          <w:iCs/>
          <w:sz w:val="22"/>
          <w:szCs w:val="22"/>
        </w:rPr>
        <w:t xml:space="preserve"> кој </w:t>
      </w:r>
      <w:r w:rsidR="00F235BD" w:rsidRPr="00C13EF0">
        <w:rPr>
          <w:rFonts w:ascii="StobiSerif Regular" w:hAnsi="StobiSerif Regular"/>
          <w:i/>
          <w:iCs/>
          <w:sz w:val="22"/>
          <w:szCs w:val="22"/>
        </w:rPr>
        <w:t xml:space="preserve">таа </w:t>
      </w:r>
      <w:r w:rsidR="00622386" w:rsidRPr="00C13EF0">
        <w:rPr>
          <w:rFonts w:ascii="StobiSerif Regular" w:hAnsi="StobiSerif Regular"/>
          <w:i/>
          <w:iCs/>
          <w:sz w:val="22"/>
          <w:szCs w:val="22"/>
        </w:rPr>
        <w:t xml:space="preserve">не го поддржала. </w:t>
      </w:r>
      <w:r w:rsidRPr="00C13EF0">
        <w:rPr>
          <w:rFonts w:ascii="StobiSerif Regular" w:hAnsi="StobiSerif Regular"/>
          <w:i/>
          <w:iCs/>
          <w:sz w:val="22"/>
          <w:szCs w:val="22"/>
        </w:rPr>
        <w:t xml:space="preserve">Наведе </w:t>
      </w:r>
      <w:r w:rsidR="00622386" w:rsidRPr="00C13EF0">
        <w:rPr>
          <w:rFonts w:ascii="StobiSerif Regular" w:hAnsi="StobiSerif Regular"/>
          <w:i/>
          <w:iCs/>
          <w:sz w:val="22"/>
          <w:szCs w:val="22"/>
        </w:rPr>
        <w:t>дека на повеќе јавни здравствени установи – болници неоправдано им се доделуваат средства, посочувајќи го примерот на Клиничката болница Штип за</w:t>
      </w:r>
      <w:r w:rsidR="00622386" w:rsidRPr="00B27C2B">
        <w:rPr>
          <w:rFonts w:ascii="StobiSerif Regular" w:hAnsi="StobiSerif Regular"/>
          <w:i/>
          <w:iCs/>
          <w:sz w:val="22"/>
          <w:szCs w:val="22"/>
        </w:rPr>
        <w:t xml:space="preserve"> која биле доделени средства од 30.000 евра за набавка на софтвер</w:t>
      </w:r>
      <w:r w:rsidRPr="00B27C2B">
        <w:rPr>
          <w:rFonts w:ascii="StobiSerif Regular" w:hAnsi="StobiSerif Regular"/>
          <w:i/>
          <w:iCs/>
          <w:sz w:val="22"/>
          <w:szCs w:val="22"/>
        </w:rPr>
        <w:t>.</w:t>
      </w:r>
      <w:r w:rsidR="00622386" w:rsidRPr="00B27C2B">
        <w:rPr>
          <w:rFonts w:ascii="StobiSerif Regular" w:hAnsi="StobiSerif Regular"/>
          <w:i/>
          <w:iCs/>
          <w:sz w:val="22"/>
          <w:szCs w:val="22"/>
        </w:rPr>
        <w:t xml:space="preserve"> Сега, од дискусиите на оваа седница произлегува дека на ставката за плати во буџетот на Фондот нема доволно средства ниту за старата висина на бодот</w:t>
      </w:r>
      <w:r w:rsidR="00F235BD" w:rsidRPr="00B27C2B">
        <w:rPr>
          <w:rFonts w:ascii="StobiSerif Regular" w:hAnsi="StobiSerif Regular"/>
          <w:i/>
          <w:iCs/>
          <w:sz w:val="22"/>
          <w:szCs w:val="22"/>
        </w:rPr>
        <w:t>, пред зголемувањето. Запраша како е тоа можно и како се дозволило, како и дали се укажува потреба Управниот одбор да ги разгледува и одобрува и самите барања на средства за буџетот што Фондот ги упатува до Министерството за финансии.</w:t>
      </w:r>
      <w:r w:rsidR="009C6CD8" w:rsidRPr="00B27C2B">
        <w:rPr>
          <w:rFonts w:ascii="StobiSerif Regular" w:hAnsi="StobiSerif Regular"/>
          <w:i/>
          <w:iCs/>
          <w:sz w:val="22"/>
          <w:szCs w:val="22"/>
        </w:rPr>
        <w:t xml:space="preserve"> </w:t>
      </w:r>
    </w:p>
    <w:p w14:paraId="6FC18703" w14:textId="77777777" w:rsidR="009C6CD8" w:rsidRPr="00B27C2B" w:rsidRDefault="009C6CD8" w:rsidP="009B3669">
      <w:pPr>
        <w:autoSpaceDE w:val="0"/>
        <w:autoSpaceDN w:val="0"/>
        <w:adjustRightInd w:val="0"/>
        <w:ind w:left="-142" w:right="4"/>
        <w:contextualSpacing/>
        <w:rPr>
          <w:rFonts w:ascii="StobiSerif Regular" w:eastAsia="@Arial Unicode MS" w:hAnsi="StobiSerif Regular" w:cs="Arial"/>
          <w:b/>
          <w:i/>
          <w:color w:val="0070C0"/>
          <w:sz w:val="22"/>
          <w:szCs w:val="22"/>
        </w:rPr>
      </w:pPr>
    </w:p>
    <w:p w14:paraId="70A1214E" w14:textId="020E7947" w:rsidR="00127ED3" w:rsidRPr="00B27C2B" w:rsidRDefault="009C6CD8" w:rsidP="009B3669">
      <w:pPr>
        <w:pStyle w:val="ListParagraph"/>
        <w:numPr>
          <w:ilvl w:val="0"/>
          <w:numId w:val="46"/>
        </w:numPr>
        <w:autoSpaceDE w:val="0"/>
        <w:autoSpaceDN w:val="0"/>
        <w:adjustRightInd w:val="0"/>
        <w:spacing w:after="0" w:line="240" w:lineRule="auto"/>
        <w:ind w:right="4"/>
        <w:rPr>
          <w:rFonts w:ascii="StobiSerif Regular" w:eastAsia="@Arial Unicode MS" w:hAnsi="StobiSerif Regular" w:cs="Arial"/>
          <w:bCs/>
          <w:i/>
        </w:rPr>
      </w:pPr>
      <w:r w:rsidRPr="00B27C2B">
        <w:rPr>
          <w:rFonts w:ascii="StobiSerif Regular" w:eastAsia="@Arial Unicode MS" w:hAnsi="StobiSerif Regular" w:cs="Arial"/>
          <w:bCs/>
          <w:i/>
        </w:rPr>
        <w:t xml:space="preserve">Во </w:t>
      </w:r>
      <w:proofErr w:type="spellStart"/>
      <w:r w:rsidR="00FD0714" w:rsidRPr="00B27C2B">
        <w:rPr>
          <w:rFonts w:ascii="StobiSerif Regular" w:eastAsia="@Arial Unicode MS" w:hAnsi="StobiSerif Regular" w:cs="Arial"/>
          <w:bCs/>
          <w:i/>
          <w:lang w:val="en-US"/>
        </w:rPr>
        <w:t>тој</w:t>
      </w:r>
      <w:proofErr w:type="spellEnd"/>
      <w:r w:rsidRPr="00B27C2B">
        <w:rPr>
          <w:rFonts w:ascii="StobiSerif Regular" w:eastAsia="@Arial Unicode MS" w:hAnsi="StobiSerif Regular" w:cs="Arial"/>
          <w:bCs/>
          <w:i/>
        </w:rPr>
        <w:t xml:space="preserve"> момент, на членовите на Управниот одбор им беше поделена копија од дописот што на 13 ноември 2023 година Фондот го упатил до Министерството за финансии со наслов </w:t>
      </w:r>
      <w:r w:rsidR="00F05CBC" w:rsidRPr="00B27C2B">
        <w:rPr>
          <w:rFonts w:ascii="StobiSerif Regular" w:eastAsia="@Arial Unicode MS" w:hAnsi="StobiSerif Regular" w:cs="Arial"/>
          <w:bCs/>
          <w:i/>
        </w:rPr>
        <w:t>„</w:t>
      </w:r>
      <w:r w:rsidRPr="00B27C2B">
        <w:rPr>
          <w:rFonts w:ascii="StobiSerif Regular" w:eastAsia="@Arial Unicode MS" w:hAnsi="StobiSerif Regular" w:cs="Arial"/>
          <w:bCs/>
          <w:i/>
        </w:rPr>
        <w:t>Образложение на предлог буџет за Фондот за здравствено осигурување на Република Северна Македонија за 2024 година</w:t>
      </w:r>
      <w:r w:rsidR="00F05CBC" w:rsidRPr="00B27C2B">
        <w:rPr>
          <w:rFonts w:ascii="StobiSerif Regular" w:eastAsia="@Arial Unicode MS" w:hAnsi="StobiSerif Regular" w:cs="Arial"/>
          <w:bCs/>
          <w:i/>
        </w:rPr>
        <w:t>“</w:t>
      </w:r>
      <w:r w:rsidRPr="00B27C2B">
        <w:rPr>
          <w:rFonts w:ascii="StobiSerif Regular" w:eastAsia="@Arial Unicode MS" w:hAnsi="StobiSerif Regular" w:cs="Arial"/>
          <w:bCs/>
          <w:i/>
        </w:rPr>
        <w:t xml:space="preserve"> </w:t>
      </w:r>
      <w:r w:rsidR="00F05CBC" w:rsidRPr="00B27C2B">
        <w:rPr>
          <w:rFonts w:ascii="StobiSerif Regular" w:eastAsia="@Arial Unicode MS" w:hAnsi="StobiSerif Regular" w:cs="Arial"/>
          <w:bCs/>
          <w:i/>
        </w:rPr>
        <w:t>и</w:t>
      </w:r>
      <w:r w:rsidRPr="00B27C2B">
        <w:rPr>
          <w:rFonts w:ascii="StobiSerif Regular" w:eastAsia="@Arial Unicode MS" w:hAnsi="StobiSerif Regular" w:cs="Arial"/>
          <w:bCs/>
          <w:i/>
        </w:rPr>
        <w:t xml:space="preserve"> архивски број 08-20919/1</w:t>
      </w:r>
      <w:r w:rsidR="00127ED3" w:rsidRPr="00B27C2B">
        <w:rPr>
          <w:rFonts w:ascii="StobiSerif Regular" w:eastAsia="@Arial Unicode MS" w:hAnsi="StobiSerif Regular" w:cs="Arial"/>
          <w:bCs/>
          <w:i/>
        </w:rPr>
        <w:t xml:space="preserve"> </w:t>
      </w:r>
      <w:r w:rsidR="00127ED3" w:rsidRPr="00B27C2B">
        <w:rPr>
          <w:rFonts w:ascii="StobiSerif Regular" w:eastAsia="@Arial Unicode MS" w:hAnsi="StobiSerif Regular" w:cs="Arial"/>
          <w:bCs/>
          <w:i/>
          <w:lang w:val="en-US"/>
        </w:rPr>
        <w:t xml:space="preserve">a </w:t>
      </w:r>
      <w:r w:rsidR="00127ED3" w:rsidRPr="00B27C2B">
        <w:rPr>
          <w:rFonts w:ascii="StobiSerif Regular" w:eastAsia="@Arial Unicode MS" w:hAnsi="StobiSerif Regular" w:cs="Arial"/>
          <w:bCs/>
          <w:i/>
        </w:rPr>
        <w:t>директорката Филиповска Грашкоска го објасни.</w:t>
      </w:r>
    </w:p>
    <w:p w14:paraId="4AF7B015" w14:textId="70879A6E" w:rsidR="00E52455" w:rsidRPr="00B27C2B" w:rsidRDefault="00E52455" w:rsidP="009B3669">
      <w:pPr>
        <w:pStyle w:val="ListParagraph"/>
        <w:autoSpaceDE w:val="0"/>
        <w:autoSpaceDN w:val="0"/>
        <w:adjustRightInd w:val="0"/>
        <w:spacing w:after="0" w:line="240" w:lineRule="auto"/>
        <w:ind w:left="-142" w:right="4"/>
        <w:rPr>
          <w:rFonts w:ascii="StobiSerif Regular" w:eastAsia="@Arial Unicode MS" w:hAnsi="StobiSerif Regular" w:cs="Arial"/>
          <w:bCs/>
          <w:i/>
        </w:rPr>
      </w:pPr>
    </w:p>
    <w:p w14:paraId="52B406D0" w14:textId="4114D88B" w:rsidR="00127ED3" w:rsidRPr="00B27C2B" w:rsidRDefault="00127ED3" w:rsidP="009B3669">
      <w:pPr>
        <w:autoSpaceDE w:val="0"/>
        <w:autoSpaceDN w:val="0"/>
        <w:adjustRightInd w:val="0"/>
        <w:ind w:left="-142" w:right="4"/>
        <w:contextualSpacing/>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t>Претседателот Дејан Николовски побара да биде повикан директорот на секторот за финансиски прашања Миле Сугарев</w:t>
      </w:r>
      <w:r w:rsidRPr="00B27C2B">
        <w:rPr>
          <w:rFonts w:ascii="StobiSerif Regular" w:eastAsia="@Arial Unicode MS" w:hAnsi="StobiSerif Regular" w:cs="Arial"/>
          <w:bCs/>
          <w:i/>
          <w:sz w:val="22"/>
          <w:szCs w:val="22"/>
          <w:lang w:val="en-US"/>
        </w:rPr>
        <w:t xml:space="preserve"> </w:t>
      </w:r>
      <w:r w:rsidRPr="00B27C2B">
        <w:rPr>
          <w:rFonts w:ascii="StobiSerif Regular" w:eastAsia="@Arial Unicode MS" w:hAnsi="StobiSerif Regular" w:cs="Arial"/>
          <w:bCs/>
          <w:i/>
          <w:sz w:val="22"/>
          <w:szCs w:val="22"/>
        </w:rPr>
        <w:t>за да даде дополнителни објаснувања.</w:t>
      </w:r>
    </w:p>
    <w:p w14:paraId="5141F888" w14:textId="77777777" w:rsidR="00CD65AD" w:rsidRPr="00B27C2B" w:rsidRDefault="00CD65AD" w:rsidP="009B3669">
      <w:pPr>
        <w:autoSpaceDE w:val="0"/>
        <w:autoSpaceDN w:val="0"/>
        <w:adjustRightInd w:val="0"/>
        <w:ind w:left="-142" w:right="4"/>
        <w:rPr>
          <w:rFonts w:ascii="StobiSerif Regular" w:eastAsia="@Arial Unicode MS" w:hAnsi="StobiSerif Regular" w:cs="Arial"/>
          <w:bCs/>
          <w:i/>
          <w:sz w:val="22"/>
          <w:szCs w:val="22"/>
        </w:rPr>
      </w:pPr>
    </w:p>
    <w:p w14:paraId="6EF95C1B" w14:textId="0AB3755B" w:rsidR="00CD65AD" w:rsidRPr="00B27C2B" w:rsidRDefault="00CD65AD" w:rsidP="009B3669">
      <w:pPr>
        <w:autoSpaceDE w:val="0"/>
        <w:autoSpaceDN w:val="0"/>
        <w:adjustRightInd w:val="0"/>
        <w:ind w:left="-142" w:right="4"/>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t>Миле Сугарев даде дополнителни објаснувања на дописот како и одговори на прашањата на членовите на Управниот одбор. Нагласи дека Фондот побарал 516 милиони за плати а Министерството за финансии одобрило 462 милиони. Одобрениот износ е недоволен за платите на тогашниот број на вработени со 10% зголемување врз основа на Колективниот договор а во исто време Министерството даде согласност за новите вработувања.</w:t>
      </w:r>
    </w:p>
    <w:p w14:paraId="4BB6A9CB" w14:textId="77777777" w:rsidR="00517F25" w:rsidRPr="00B27C2B" w:rsidRDefault="00517F25" w:rsidP="009B3669">
      <w:pPr>
        <w:autoSpaceDE w:val="0"/>
        <w:autoSpaceDN w:val="0"/>
        <w:adjustRightInd w:val="0"/>
        <w:ind w:left="-142" w:right="4"/>
        <w:rPr>
          <w:rFonts w:ascii="StobiSerif Regular" w:eastAsia="@Arial Unicode MS" w:hAnsi="StobiSerif Regular" w:cs="Arial"/>
          <w:bCs/>
          <w:i/>
          <w:sz w:val="22"/>
          <w:szCs w:val="22"/>
        </w:rPr>
      </w:pPr>
    </w:p>
    <w:p w14:paraId="725A7AC9" w14:textId="57B6D71A" w:rsidR="007108F3" w:rsidRPr="00B27C2B" w:rsidRDefault="007108F3" w:rsidP="009B3669">
      <w:pPr>
        <w:autoSpaceDE w:val="0"/>
        <w:autoSpaceDN w:val="0"/>
        <w:adjustRightInd w:val="0"/>
        <w:ind w:left="-142" w:right="4"/>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t>Дејан Николовски нагласи дека за вредноста на бодот од 66,86 денари која е со 10% зголемување согласно со Колективниот договор секако би се обезбедиле средства</w:t>
      </w:r>
      <w:r w:rsidR="005970DD" w:rsidRPr="00B27C2B">
        <w:rPr>
          <w:rFonts w:ascii="StobiSerif Regular" w:eastAsia="@Arial Unicode MS" w:hAnsi="StobiSerif Regular" w:cs="Arial"/>
          <w:bCs/>
          <w:i/>
          <w:sz w:val="22"/>
          <w:szCs w:val="22"/>
        </w:rPr>
        <w:t xml:space="preserve"> а Миле Сугарев укажа дека и за таа вредност, како и за 77,16 денари во моментов нема средства на ставката за плати, така што во двата случаи </w:t>
      </w:r>
      <w:r w:rsidR="005A6AD4" w:rsidRPr="00B27C2B">
        <w:rPr>
          <w:rFonts w:ascii="StobiSerif Regular" w:eastAsia="@Arial Unicode MS" w:hAnsi="StobiSerif Regular" w:cs="Arial"/>
          <w:bCs/>
          <w:i/>
          <w:sz w:val="22"/>
          <w:szCs w:val="22"/>
        </w:rPr>
        <w:t xml:space="preserve">одлуката </w:t>
      </w:r>
      <w:r w:rsidR="005970DD" w:rsidRPr="00B27C2B">
        <w:rPr>
          <w:rFonts w:ascii="StobiSerif Regular" w:eastAsia="@Arial Unicode MS" w:hAnsi="StobiSerif Regular" w:cs="Arial"/>
          <w:bCs/>
          <w:i/>
          <w:sz w:val="22"/>
          <w:szCs w:val="22"/>
        </w:rPr>
        <w:t xml:space="preserve">би </w:t>
      </w:r>
      <w:r w:rsidR="005A6AD4" w:rsidRPr="00B27C2B">
        <w:rPr>
          <w:rFonts w:ascii="StobiSerif Regular" w:eastAsia="@Arial Unicode MS" w:hAnsi="StobiSerif Regular" w:cs="Arial"/>
          <w:bCs/>
          <w:i/>
          <w:sz w:val="22"/>
          <w:szCs w:val="22"/>
        </w:rPr>
        <w:t>била спротивна на Законот за финансиска дисциплина.</w:t>
      </w:r>
      <w:r w:rsidR="005970DD" w:rsidRPr="00B27C2B">
        <w:rPr>
          <w:rFonts w:ascii="StobiSerif Regular" w:eastAsia="@Arial Unicode MS" w:hAnsi="StobiSerif Regular" w:cs="Arial"/>
          <w:bCs/>
          <w:i/>
          <w:sz w:val="22"/>
          <w:szCs w:val="22"/>
        </w:rPr>
        <w:t xml:space="preserve"> </w:t>
      </w:r>
      <w:r w:rsidR="005A6AD4" w:rsidRPr="00B27C2B">
        <w:rPr>
          <w:rFonts w:ascii="StobiSerif Regular" w:eastAsia="@Arial Unicode MS" w:hAnsi="StobiSerif Regular" w:cs="Arial"/>
          <w:bCs/>
          <w:i/>
          <w:sz w:val="22"/>
          <w:szCs w:val="22"/>
        </w:rPr>
        <w:t>Во моментов имаме средства</w:t>
      </w:r>
      <w:r w:rsidR="005970DD" w:rsidRPr="00B27C2B">
        <w:rPr>
          <w:rFonts w:ascii="StobiSerif Regular" w:eastAsia="@Arial Unicode MS" w:hAnsi="StobiSerif Regular" w:cs="Arial"/>
          <w:bCs/>
          <w:i/>
          <w:sz w:val="22"/>
          <w:szCs w:val="22"/>
        </w:rPr>
        <w:t xml:space="preserve"> за вредност</w:t>
      </w:r>
      <w:r w:rsidR="005A6AD4" w:rsidRPr="00B27C2B">
        <w:rPr>
          <w:rFonts w:ascii="StobiSerif Regular" w:eastAsia="@Arial Unicode MS" w:hAnsi="StobiSerif Regular" w:cs="Arial"/>
          <w:bCs/>
          <w:i/>
          <w:sz w:val="22"/>
          <w:szCs w:val="22"/>
        </w:rPr>
        <w:t xml:space="preserve"> на бодот</w:t>
      </w:r>
      <w:r w:rsidR="005970DD" w:rsidRPr="00B27C2B">
        <w:rPr>
          <w:rFonts w:ascii="StobiSerif Regular" w:eastAsia="@Arial Unicode MS" w:hAnsi="StobiSerif Regular" w:cs="Arial"/>
          <w:bCs/>
          <w:i/>
          <w:sz w:val="22"/>
          <w:szCs w:val="22"/>
        </w:rPr>
        <w:t xml:space="preserve"> под 60 денари. </w:t>
      </w:r>
    </w:p>
    <w:p w14:paraId="112FD52D" w14:textId="77777777" w:rsidR="00AF677C" w:rsidRPr="00B27C2B" w:rsidRDefault="00AF677C" w:rsidP="009B3669">
      <w:pPr>
        <w:autoSpaceDE w:val="0"/>
        <w:autoSpaceDN w:val="0"/>
        <w:adjustRightInd w:val="0"/>
        <w:ind w:left="-142" w:right="4"/>
        <w:rPr>
          <w:rFonts w:ascii="StobiSerif Regular" w:eastAsia="@Arial Unicode MS" w:hAnsi="StobiSerif Regular" w:cs="Arial"/>
          <w:bCs/>
          <w:i/>
          <w:sz w:val="22"/>
          <w:szCs w:val="22"/>
        </w:rPr>
      </w:pPr>
    </w:p>
    <w:p w14:paraId="0D4AA068" w14:textId="149593E2" w:rsidR="00AF677C" w:rsidRPr="00B27C2B" w:rsidRDefault="00AF677C" w:rsidP="009B3669">
      <w:pPr>
        <w:autoSpaceDE w:val="0"/>
        <w:autoSpaceDN w:val="0"/>
        <w:adjustRightInd w:val="0"/>
        <w:ind w:left="-142" w:right="4"/>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t>Потоа Љубиша Каранфиловски праша зошто од Фондот не се даде предлог според тоа колку средства има со образложение а Управниот одбор ќе одлучи дали тоа ќе го прифати или ќе одлучи поинаку.</w:t>
      </w:r>
    </w:p>
    <w:p w14:paraId="2AB8BE5A" w14:textId="77777777" w:rsidR="00AF677C" w:rsidRPr="00B27C2B" w:rsidRDefault="00AF677C" w:rsidP="009B3669">
      <w:pPr>
        <w:autoSpaceDE w:val="0"/>
        <w:autoSpaceDN w:val="0"/>
        <w:adjustRightInd w:val="0"/>
        <w:ind w:left="-142" w:right="4"/>
        <w:rPr>
          <w:rFonts w:ascii="StobiSerif Regular" w:eastAsia="@Arial Unicode MS" w:hAnsi="StobiSerif Regular" w:cs="Arial"/>
          <w:bCs/>
          <w:i/>
          <w:sz w:val="22"/>
          <w:szCs w:val="22"/>
        </w:rPr>
      </w:pPr>
    </w:p>
    <w:p w14:paraId="08E47DD5" w14:textId="1A77F836" w:rsidR="00AF677C" w:rsidRPr="00B27C2B" w:rsidRDefault="00AF677C" w:rsidP="009B3669">
      <w:pPr>
        <w:autoSpaceDE w:val="0"/>
        <w:autoSpaceDN w:val="0"/>
        <w:adjustRightInd w:val="0"/>
        <w:ind w:left="-142" w:right="4"/>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t>Фадил Цана даде предлог да се донесе одлука за вредност од 77,16 денари со важење од шест месеци, по што повторно да се одлучува а Тања Дејаноска се согласи, додавајќи дека одлуката треба да содржи и обврска за итно барање пренамена на средства од Министерството за финансии.</w:t>
      </w:r>
    </w:p>
    <w:p w14:paraId="62B917E2" w14:textId="77777777" w:rsidR="00AF677C" w:rsidRPr="00B27C2B" w:rsidRDefault="00AF677C" w:rsidP="009B3669">
      <w:pPr>
        <w:autoSpaceDE w:val="0"/>
        <w:autoSpaceDN w:val="0"/>
        <w:adjustRightInd w:val="0"/>
        <w:ind w:left="-142" w:right="4"/>
        <w:rPr>
          <w:rFonts w:ascii="StobiSerif Regular" w:eastAsia="@Arial Unicode MS" w:hAnsi="StobiSerif Regular" w:cs="Arial"/>
          <w:bCs/>
          <w:i/>
          <w:sz w:val="22"/>
          <w:szCs w:val="22"/>
        </w:rPr>
      </w:pPr>
    </w:p>
    <w:p w14:paraId="3E0E88CC" w14:textId="0E50EF84" w:rsidR="00AF677C" w:rsidRPr="00B27C2B" w:rsidRDefault="00AF677C" w:rsidP="009B3669">
      <w:pPr>
        <w:autoSpaceDE w:val="0"/>
        <w:autoSpaceDN w:val="0"/>
        <w:adjustRightInd w:val="0"/>
        <w:ind w:left="-142" w:right="4"/>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t>Димитар Димитриевски праша како би се и</w:t>
      </w:r>
      <w:r w:rsidR="00B7343C" w:rsidRPr="00B27C2B">
        <w:rPr>
          <w:rFonts w:ascii="StobiSerif Regular" w:eastAsia="@Arial Unicode MS" w:hAnsi="StobiSerif Regular" w:cs="Arial"/>
          <w:bCs/>
          <w:i/>
          <w:sz w:val="22"/>
          <w:szCs w:val="22"/>
        </w:rPr>
        <w:t>с</w:t>
      </w:r>
      <w:r w:rsidRPr="00B27C2B">
        <w:rPr>
          <w:rFonts w:ascii="StobiSerif Regular" w:eastAsia="@Arial Unicode MS" w:hAnsi="StobiSerif Regular" w:cs="Arial"/>
          <w:bCs/>
          <w:i/>
          <w:sz w:val="22"/>
          <w:szCs w:val="22"/>
        </w:rPr>
        <w:t xml:space="preserve">плаќала понатаму платата ако со исплати од шест месеци по вредност од 77,16 денари се потрошат </w:t>
      </w:r>
      <w:r w:rsidR="000E5E43" w:rsidRPr="00B27C2B">
        <w:rPr>
          <w:rFonts w:ascii="StobiSerif Regular" w:eastAsia="@Arial Unicode MS" w:hAnsi="StobiSerif Regular" w:cs="Arial"/>
          <w:bCs/>
          <w:i/>
          <w:sz w:val="22"/>
          <w:szCs w:val="22"/>
        </w:rPr>
        <w:t xml:space="preserve">повеќе </w:t>
      </w:r>
      <w:r w:rsidRPr="00B27C2B">
        <w:rPr>
          <w:rFonts w:ascii="StobiSerif Regular" w:eastAsia="@Arial Unicode MS" w:hAnsi="StobiSerif Regular" w:cs="Arial"/>
          <w:bCs/>
          <w:i/>
          <w:sz w:val="22"/>
          <w:szCs w:val="22"/>
        </w:rPr>
        <w:t xml:space="preserve">средства а </w:t>
      </w:r>
      <w:r w:rsidR="000E5E43" w:rsidRPr="00B27C2B">
        <w:rPr>
          <w:rFonts w:ascii="StobiSerif Regular" w:eastAsia="@Arial Unicode MS" w:hAnsi="StobiSerif Regular" w:cs="Arial"/>
          <w:bCs/>
          <w:i/>
          <w:sz w:val="22"/>
          <w:szCs w:val="22"/>
        </w:rPr>
        <w:t>Министерството за финансии во меѓувреме</w:t>
      </w:r>
      <w:r w:rsidRPr="00B27C2B">
        <w:rPr>
          <w:rFonts w:ascii="StobiSerif Regular" w:eastAsia="@Arial Unicode MS" w:hAnsi="StobiSerif Regular" w:cs="Arial"/>
          <w:bCs/>
          <w:i/>
          <w:sz w:val="22"/>
          <w:szCs w:val="22"/>
        </w:rPr>
        <w:t xml:space="preserve"> не </w:t>
      </w:r>
      <w:r w:rsidR="000E5E43" w:rsidRPr="00B27C2B">
        <w:rPr>
          <w:rFonts w:ascii="StobiSerif Regular" w:eastAsia="@Arial Unicode MS" w:hAnsi="StobiSerif Regular" w:cs="Arial"/>
          <w:bCs/>
          <w:i/>
          <w:sz w:val="22"/>
          <w:szCs w:val="22"/>
        </w:rPr>
        <w:t>одобри</w:t>
      </w:r>
      <w:r w:rsidRPr="00B27C2B">
        <w:rPr>
          <w:rFonts w:ascii="StobiSerif Regular" w:eastAsia="@Arial Unicode MS" w:hAnsi="StobiSerif Regular" w:cs="Arial"/>
          <w:bCs/>
          <w:i/>
          <w:sz w:val="22"/>
          <w:szCs w:val="22"/>
        </w:rPr>
        <w:t xml:space="preserve"> пренамена од други ставки.</w:t>
      </w:r>
    </w:p>
    <w:p w14:paraId="1805A8BE" w14:textId="77777777" w:rsidR="0028243A" w:rsidRPr="00B27C2B" w:rsidRDefault="0028243A" w:rsidP="009B3669">
      <w:pPr>
        <w:autoSpaceDE w:val="0"/>
        <w:autoSpaceDN w:val="0"/>
        <w:adjustRightInd w:val="0"/>
        <w:ind w:left="-142" w:right="4"/>
        <w:rPr>
          <w:rFonts w:ascii="StobiSerif Regular" w:eastAsia="@Arial Unicode MS" w:hAnsi="StobiSerif Regular" w:cs="Arial"/>
          <w:bCs/>
          <w:i/>
          <w:sz w:val="22"/>
          <w:szCs w:val="22"/>
        </w:rPr>
      </w:pPr>
    </w:p>
    <w:p w14:paraId="64610942" w14:textId="616988CC" w:rsidR="003310E5" w:rsidRPr="00B27C2B" w:rsidRDefault="0028243A" w:rsidP="009B3669">
      <w:pPr>
        <w:autoSpaceDE w:val="0"/>
        <w:autoSpaceDN w:val="0"/>
        <w:adjustRightInd w:val="0"/>
        <w:ind w:left="-142" w:right="4"/>
        <w:rPr>
          <w:rFonts w:ascii="StobiSerif Regular" w:eastAsia="@Arial Unicode MS" w:hAnsi="StobiSerif Regular" w:cs="Arial"/>
          <w:bCs/>
          <w:i/>
          <w:sz w:val="22"/>
          <w:szCs w:val="22"/>
        </w:rPr>
      </w:pPr>
      <w:r w:rsidRPr="00B27C2B">
        <w:rPr>
          <w:rFonts w:ascii="StobiSerif Regular" w:eastAsia="@Arial Unicode MS" w:hAnsi="StobiSerif Regular" w:cs="Arial"/>
          <w:bCs/>
          <w:i/>
          <w:sz w:val="22"/>
          <w:szCs w:val="22"/>
        </w:rPr>
        <w:lastRenderedPageBreak/>
        <w:t xml:space="preserve">Во продолжение се дисутираа повеќе предлози </w:t>
      </w:r>
      <w:r w:rsidR="007C7BED" w:rsidRPr="00B27C2B">
        <w:rPr>
          <w:rFonts w:ascii="StobiSerif Regular" w:eastAsia="@Arial Unicode MS" w:hAnsi="StobiSerif Regular" w:cs="Arial"/>
          <w:bCs/>
          <w:i/>
          <w:sz w:val="22"/>
          <w:szCs w:val="22"/>
        </w:rPr>
        <w:t>за</w:t>
      </w:r>
      <w:r w:rsidRPr="00B27C2B">
        <w:rPr>
          <w:rFonts w:ascii="StobiSerif Regular" w:eastAsia="@Arial Unicode MS" w:hAnsi="StobiSerif Regular" w:cs="Arial"/>
          <w:bCs/>
          <w:i/>
          <w:sz w:val="22"/>
          <w:szCs w:val="22"/>
        </w:rPr>
        <w:t xml:space="preserve"> различна вредност на бодот и различна временска важност на одлуката што би се донела</w:t>
      </w:r>
      <w:r w:rsidR="007C7BED" w:rsidRPr="00B27C2B">
        <w:rPr>
          <w:rFonts w:ascii="StobiSerif Regular" w:eastAsia="@Arial Unicode MS" w:hAnsi="StobiSerif Regular" w:cs="Arial"/>
          <w:bCs/>
          <w:i/>
          <w:sz w:val="22"/>
          <w:szCs w:val="22"/>
        </w:rPr>
        <w:t xml:space="preserve"> како</w:t>
      </w:r>
      <w:r w:rsidRPr="00B27C2B">
        <w:rPr>
          <w:rFonts w:ascii="StobiSerif Regular" w:eastAsia="@Arial Unicode MS" w:hAnsi="StobiSerif Regular" w:cs="Arial"/>
          <w:bCs/>
          <w:i/>
          <w:sz w:val="22"/>
          <w:szCs w:val="22"/>
        </w:rPr>
        <w:t xml:space="preserve"> и до кој месец Фондот би имал средства за плати </w:t>
      </w:r>
      <w:r w:rsidR="00B7343C" w:rsidRPr="00B27C2B">
        <w:rPr>
          <w:rFonts w:ascii="StobiSerif Regular" w:eastAsia="@Arial Unicode MS" w:hAnsi="StobiSerif Regular" w:cs="Arial"/>
          <w:bCs/>
          <w:i/>
          <w:sz w:val="22"/>
          <w:szCs w:val="22"/>
        </w:rPr>
        <w:t>во</w:t>
      </w:r>
      <w:r w:rsidRPr="00B27C2B">
        <w:rPr>
          <w:rFonts w:ascii="StobiSerif Regular" w:eastAsia="@Arial Unicode MS" w:hAnsi="StobiSerif Regular" w:cs="Arial"/>
          <w:bCs/>
          <w:i/>
          <w:sz w:val="22"/>
          <w:szCs w:val="22"/>
        </w:rPr>
        <w:t xml:space="preserve"> различните варијанти. </w:t>
      </w:r>
      <w:r w:rsidR="003310E5" w:rsidRPr="00B27C2B">
        <w:rPr>
          <w:rFonts w:ascii="StobiSerif Regular" w:eastAsia="@Arial Unicode MS" w:hAnsi="StobiSerif Regular" w:cs="Arial"/>
          <w:bCs/>
          <w:i/>
          <w:sz w:val="22"/>
          <w:szCs w:val="22"/>
        </w:rPr>
        <w:t>Ниту еден од предлозите не беше ставен на гласање.</w:t>
      </w:r>
    </w:p>
    <w:p w14:paraId="6A9FA7F4" w14:textId="77777777" w:rsidR="009C6CD8" w:rsidRPr="00B27C2B" w:rsidRDefault="009C6CD8" w:rsidP="009B3669">
      <w:pPr>
        <w:autoSpaceDE w:val="0"/>
        <w:autoSpaceDN w:val="0"/>
        <w:adjustRightInd w:val="0"/>
        <w:ind w:right="4"/>
        <w:rPr>
          <w:rFonts w:ascii="StobiSerif Regular" w:eastAsia="@Arial Unicode MS" w:hAnsi="StobiSerif Regular" w:cs="Arial"/>
          <w:bCs/>
          <w:i/>
        </w:rPr>
      </w:pPr>
    </w:p>
    <w:p w14:paraId="45E04367" w14:textId="63F15277" w:rsidR="00357F6C" w:rsidRDefault="00C512CB" w:rsidP="009B3669">
      <w:pPr>
        <w:autoSpaceDE w:val="0"/>
        <w:autoSpaceDN w:val="0"/>
        <w:adjustRightInd w:val="0"/>
        <w:ind w:left="-142" w:right="4"/>
        <w:rPr>
          <w:rFonts w:ascii="StobiSerif Regular" w:eastAsia="@Arial Unicode MS" w:hAnsi="StobiSerif Regular" w:cs="Arial"/>
          <w:bCs/>
          <w:i/>
          <w:sz w:val="22"/>
          <w:szCs w:val="22"/>
          <w:lang w:val="en-US"/>
        </w:rPr>
      </w:pPr>
      <w:r w:rsidRPr="00B27C2B">
        <w:rPr>
          <w:rFonts w:ascii="StobiSerif Regular" w:eastAsia="@Arial Unicode MS" w:hAnsi="StobiSerif Regular" w:cs="Arial"/>
          <w:bCs/>
          <w:i/>
          <w:sz w:val="22"/>
          <w:szCs w:val="22"/>
        </w:rPr>
        <w:t>Потоа претседателот предложи</w:t>
      </w:r>
      <w:r w:rsidR="00357F6C" w:rsidRPr="00B27C2B">
        <w:rPr>
          <w:rFonts w:ascii="StobiSerif Regular" w:eastAsia="@Arial Unicode MS" w:hAnsi="StobiSerif Regular" w:cs="Arial"/>
          <w:bCs/>
          <w:i/>
          <w:sz w:val="22"/>
          <w:szCs w:val="22"/>
        </w:rPr>
        <w:t xml:space="preserve"> седницата да биде прекината и да продолжи следниот ден во 16 часот преку конференциска врска</w:t>
      </w:r>
      <w:r w:rsidR="00FD672C" w:rsidRPr="00B27C2B">
        <w:rPr>
          <w:rFonts w:ascii="StobiSerif Regular" w:eastAsia="@Arial Unicode MS" w:hAnsi="StobiSerif Regular" w:cs="Arial"/>
          <w:bCs/>
          <w:i/>
          <w:sz w:val="22"/>
          <w:szCs w:val="22"/>
        </w:rPr>
        <w:t>,</w:t>
      </w:r>
      <w:r w:rsidR="00357F6C" w:rsidRPr="00B27C2B">
        <w:rPr>
          <w:rFonts w:ascii="StobiSerif Regular" w:eastAsia="@Arial Unicode MS" w:hAnsi="StobiSerif Regular" w:cs="Arial"/>
          <w:bCs/>
          <w:i/>
          <w:sz w:val="22"/>
          <w:szCs w:val="22"/>
        </w:rPr>
        <w:t xml:space="preserve"> со што се согласија сите членови на Управниот одбор</w:t>
      </w:r>
      <w:r w:rsidR="00FD672C" w:rsidRPr="00B27C2B">
        <w:rPr>
          <w:rFonts w:ascii="StobiSerif Regular" w:eastAsia="@Arial Unicode MS" w:hAnsi="StobiSerif Regular" w:cs="Arial"/>
          <w:bCs/>
          <w:i/>
          <w:sz w:val="22"/>
          <w:szCs w:val="22"/>
        </w:rPr>
        <w:t xml:space="preserve"> и седницата беше прекината во 15.30 часот</w:t>
      </w:r>
      <w:r w:rsidR="00357F6C" w:rsidRPr="00B27C2B">
        <w:rPr>
          <w:rFonts w:ascii="StobiSerif Regular" w:eastAsia="@Arial Unicode MS" w:hAnsi="StobiSerif Regular" w:cs="Arial"/>
          <w:bCs/>
          <w:i/>
          <w:sz w:val="22"/>
          <w:szCs w:val="22"/>
        </w:rPr>
        <w:t>.</w:t>
      </w:r>
    </w:p>
    <w:p w14:paraId="4B5D4AFD" w14:textId="77777777" w:rsidR="009E59F1" w:rsidRPr="00B27C2B" w:rsidRDefault="009E59F1" w:rsidP="009B3669">
      <w:pPr>
        <w:autoSpaceDE w:val="0"/>
        <w:autoSpaceDN w:val="0"/>
        <w:adjustRightInd w:val="0"/>
        <w:ind w:left="-142" w:right="4"/>
        <w:rPr>
          <w:rFonts w:ascii="StobiSerif Regular" w:eastAsia="@Arial Unicode MS" w:hAnsi="StobiSerif Regular" w:cs="Arial"/>
          <w:b/>
          <w:i/>
          <w:color w:val="FF0000"/>
          <w:sz w:val="22"/>
          <w:szCs w:val="22"/>
        </w:rPr>
      </w:pPr>
    </w:p>
    <w:p w14:paraId="1741E75D" w14:textId="3006F70F" w:rsidR="00357F6C" w:rsidRPr="006441D1" w:rsidRDefault="00573EF1" w:rsidP="009B3669">
      <w:pPr>
        <w:pStyle w:val="ListParagraph"/>
        <w:numPr>
          <w:ilvl w:val="0"/>
          <w:numId w:val="28"/>
        </w:numPr>
        <w:autoSpaceDE w:val="0"/>
        <w:autoSpaceDN w:val="0"/>
        <w:adjustRightInd w:val="0"/>
        <w:ind w:right="4"/>
        <w:jc w:val="center"/>
        <w:rPr>
          <w:rFonts w:ascii="StobiSerif Regular" w:eastAsia="@Arial Unicode MS" w:hAnsi="StobiSerif Regular" w:cs="Arial"/>
          <w:b/>
          <w:i/>
        </w:rPr>
      </w:pPr>
      <w:r w:rsidRPr="00B27C2B">
        <w:rPr>
          <w:rFonts w:ascii="StobiSerif Regular" w:eastAsia="@Arial Unicode MS" w:hAnsi="StobiSerif Regular" w:cs="Arial"/>
          <w:b/>
          <w:i/>
          <w:lang w:val="en-US"/>
        </w:rPr>
        <w:t>V</w:t>
      </w:r>
      <w:r w:rsidR="001F4B75">
        <w:rPr>
          <w:rFonts w:ascii="StobiSerif Regular" w:eastAsia="@Arial Unicode MS" w:hAnsi="StobiSerif Regular" w:cs="Arial"/>
          <w:b/>
          <w:i/>
          <w:lang w:val="en-US"/>
        </w:rPr>
        <w:t>I</w:t>
      </w:r>
    </w:p>
    <w:p w14:paraId="27539C0E" w14:textId="6593865C" w:rsidR="00357F6C" w:rsidRPr="00B27C2B" w:rsidRDefault="00357F6C" w:rsidP="009B3669">
      <w:pPr>
        <w:ind w:left="-142" w:right="4"/>
        <w:rPr>
          <w:rFonts w:ascii="StobiSerif Regular" w:hAnsi="StobiSerif Regular"/>
          <w:i/>
          <w:sz w:val="22"/>
          <w:szCs w:val="22"/>
        </w:rPr>
      </w:pPr>
      <w:r w:rsidRPr="00B27C2B">
        <w:rPr>
          <w:rFonts w:ascii="StobiSerif Regular" w:hAnsi="StobiSerif Regular"/>
          <w:i/>
          <w:sz w:val="22"/>
          <w:szCs w:val="22"/>
        </w:rPr>
        <w:t xml:space="preserve">Седницата продолжи со работа на 30 јануари 2024 година во 16.00 часот, </w:t>
      </w:r>
      <w:r w:rsidR="009E59F1" w:rsidRPr="00B27C2B">
        <w:rPr>
          <w:rFonts w:ascii="StobiSerif Regular" w:eastAsia="@Arial Unicode MS" w:hAnsi="StobiSerif Regular" w:cstheme="minorHAnsi"/>
          <w:i/>
          <w:sz w:val="22"/>
          <w:szCs w:val="22"/>
        </w:rPr>
        <w:t>по пат на конференциска врска, согласно член 20 на Деловникот за работата на Управниот одбор</w:t>
      </w:r>
      <w:r w:rsidR="00CD75D9" w:rsidRPr="00B27C2B">
        <w:rPr>
          <w:rFonts w:ascii="StobiSerif Regular" w:eastAsia="@Arial Unicode MS" w:hAnsi="StobiSerif Regular" w:cstheme="minorHAnsi"/>
          <w:i/>
          <w:sz w:val="22"/>
          <w:szCs w:val="22"/>
        </w:rPr>
        <w:t>.</w:t>
      </w:r>
      <w:r w:rsidR="009E59F1" w:rsidRPr="00B27C2B">
        <w:rPr>
          <w:rFonts w:ascii="StobiSerif Regular" w:hAnsi="StobiSerif Regular"/>
          <w:i/>
          <w:sz w:val="22"/>
          <w:szCs w:val="22"/>
        </w:rPr>
        <w:t xml:space="preserve"> </w:t>
      </w:r>
    </w:p>
    <w:p w14:paraId="769B9D4F" w14:textId="77777777" w:rsidR="009E59F1" w:rsidRPr="00B27C2B" w:rsidRDefault="009E59F1" w:rsidP="009B3669">
      <w:pPr>
        <w:autoSpaceDE w:val="0"/>
        <w:autoSpaceDN w:val="0"/>
        <w:adjustRightInd w:val="0"/>
        <w:ind w:right="4"/>
        <w:rPr>
          <w:rFonts w:ascii="StobiSerif Regular" w:hAnsi="StobiSerif Regular" w:cstheme="minorHAnsi"/>
          <w:b/>
          <w:i/>
          <w:sz w:val="22"/>
          <w:szCs w:val="22"/>
        </w:rPr>
      </w:pPr>
    </w:p>
    <w:p w14:paraId="76002B9B" w14:textId="4B59FCD0" w:rsidR="009E59F1" w:rsidRPr="00B27C2B" w:rsidRDefault="009E59F1" w:rsidP="009B3669">
      <w:pPr>
        <w:autoSpaceDE w:val="0"/>
        <w:autoSpaceDN w:val="0"/>
        <w:adjustRightInd w:val="0"/>
        <w:ind w:left="-142" w:right="4"/>
        <w:rPr>
          <w:rFonts w:ascii="StobiSerif Regular" w:hAnsi="StobiSerif Regular" w:cstheme="minorHAnsi"/>
          <w:b/>
          <w:i/>
          <w:sz w:val="22"/>
          <w:szCs w:val="22"/>
        </w:rPr>
      </w:pPr>
      <w:bookmarkStart w:id="8" w:name="_Hlk157686461"/>
      <w:r w:rsidRPr="00B27C2B">
        <w:rPr>
          <w:rFonts w:ascii="StobiSerif Regular" w:hAnsi="StobiSerif Regular" w:cstheme="minorHAnsi"/>
          <w:b/>
          <w:i/>
          <w:sz w:val="22"/>
          <w:szCs w:val="22"/>
        </w:rPr>
        <w:t xml:space="preserve">Во работата на </w:t>
      </w:r>
      <w:r w:rsidR="000727E3" w:rsidRPr="00B27C2B">
        <w:rPr>
          <w:rFonts w:ascii="StobiSerif Regular" w:hAnsi="StobiSerif Regular" w:cstheme="minorHAnsi"/>
          <w:b/>
          <w:i/>
          <w:sz w:val="22"/>
          <w:szCs w:val="22"/>
        </w:rPr>
        <w:t xml:space="preserve">ова продолжение на </w:t>
      </w:r>
      <w:r w:rsidRPr="00B27C2B">
        <w:rPr>
          <w:rFonts w:ascii="StobiSerif Regular" w:hAnsi="StobiSerif Regular" w:cstheme="minorHAnsi"/>
          <w:b/>
          <w:i/>
          <w:sz w:val="22"/>
          <w:szCs w:val="22"/>
        </w:rPr>
        <w:t>седницата учествуваа следните членови на Управниот одбор:</w:t>
      </w:r>
    </w:p>
    <w:bookmarkEnd w:id="8"/>
    <w:p w14:paraId="6F82FDB6" w14:textId="77777777" w:rsidR="00357F6C" w:rsidRPr="00B27C2B" w:rsidRDefault="00357F6C" w:rsidP="009B3669">
      <w:pPr>
        <w:autoSpaceDE w:val="0"/>
        <w:autoSpaceDN w:val="0"/>
        <w:adjustRightInd w:val="0"/>
        <w:ind w:right="4"/>
        <w:rPr>
          <w:rFonts w:ascii="StobiSerif Regular" w:eastAsia="@Arial Unicode MS" w:hAnsi="StobiSerif Regular"/>
          <w:b/>
          <w:i/>
          <w:sz w:val="22"/>
          <w:szCs w:val="22"/>
        </w:rPr>
      </w:pPr>
    </w:p>
    <w:p w14:paraId="0F4C25E2" w14:textId="77777777" w:rsidR="00357F6C" w:rsidRPr="00B27C2B" w:rsidRDefault="00357F6C"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i/>
          <w:iCs/>
        </w:rPr>
        <w:t>Дејан Николовски, претставник од Министерството за финансии</w:t>
      </w:r>
      <w:r w:rsidRPr="00B27C2B">
        <w:rPr>
          <w:rFonts w:ascii="StobiSerif Regular" w:eastAsia="@Arial Unicode MS" w:hAnsi="StobiSerif Regular" w:cs="Arial"/>
          <w:i/>
        </w:rPr>
        <w:t xml:space="preserve"> </w:t>
      </w:r>
      <w:r w:rsidRPr="00B27C2B">
        <w:rPr>
          <w:rFonts w:ascii="StobiSerif Regular" w:eastAsia="@Arial Unicode MS" w:hAnsi="StobiSerif Regular"/>
          <w:i/>
          <w:iCs/>
        </w:rPr>
        <w:t>– претседател;</w:t>
      </w:r>
    </w:p>
    <w:p w14:paraId="7755FED4" w14:textId="77777777" w:rsidR="00357F6C" w:rsidRPr="00B27C2B" w:rsidRDefault="00357F6C"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cs="Arial"/>
          <w:i/>
        </w:rPr>
        <w:t>д-р Фадил Цана, претставник од Министерството за здравство – заменик на претседателот</w:t>
      </w:r>
      <w:r w:rsidRPr="00B27C2B">
        <w:rPr>
          <w:rFonts w:ascii="StobiSerif Regular" w:hAnsi="StobiSerif Regular" w:cs="Arial"/>
          <w:i/>
          <w:iCs/>
        </w:rPr>
        <w:t>;</w:t>
      </w:r>
    </w:p>
    <w:p w14:paraId="391DFFE8" w14:textId="77777777" w:rsidR="00357F6C" w:rsidRPr="00B27C2B" w:rsidRDefault="00357F6C"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Љубиша Каранфиловски</w:t>
      </w:r>
      <w:r w:rsidRPr="00B27C2B">
        <w:rPr>
          <w:rFonts w:ascii="StobiSerif Regular" w:hAnsi="StobiSerif Regular" w:cs="Arial"/>
          <w:i/>
          <w:iCs/>
          <w:lang w:val="en-US"/>
        </w:rPr>
        <w:t xml:space="preserve">, </w:t>
      </w:r>
      <w:r w:rsidRPr="00B27C2B">
        <w:rPr>
          <w:rFonts w:ascii="StobiSerif Regular" w:hAnsi="StobiSerif Regular" w:cs="Arial"/>
          <w:i/>
          <w:iCs/>
        </w:rPr>
        <w:t>претставник од Сојузот на синдикатите на Македонија – член;</w:t>
      </w:r>
    </w:p>
    <w:p w14:paraId="4EEF288B" w14:textId="77777777" w:rsidR="00357F6C" w:rsidRPr="00B27C2B" w:rsidRDefault="00357F6C"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Димитар Димитриевски, претставник од здружението на пензионерите – член;</w:t>
      </w:r>
    </w:p>
    <w:p w14:paraId="47F33E5A" w14:textId="77777777" w:rsidR="00357F6C" w:rsidRPr="00B27C2B" w:rsidRDefault="00357F6C"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 xml:space="preserve">д-р спец. д-р сци. Тања Дејаноска, </w:t>
      </w:r>
      <w:r w:rsidRPr="00B27C2B">
        <w:rPr>
          <w:rFonts w:ascii="StobiSerif Regular" w:hAnsi="StobiSerif Regular"/>
          <w:bCs/>
          <w:i/>
          <w:iCs/>
        </w:rPr>
        <w:t xml:space="preserve">претставник на стопанствениците </w:t>
      </w:r>
      <w:r w:rsidRPr="00B27C2B">
        <w:rPr>
          <w:rFonts w:ascii="StobiSerif Regular" w:hAnsi="StobiSerif Regular" w:cs="Arial"/>
          <w:i/>
          <w:iCs/>
        </w:rPr>
        <w:t xml:space="preserve">– член; </w:t>
      </w:r>
    </w:p>
    <w:p w14:paraId="59ABE513" w14:textId="77777777" w:rsidR="00357F6C" w:rsidRPr="00B27C2B" w:rsidRDefault="00357F6C" w:rsidP="009B3669">
      <w:pPr>
        <w:pStyle w:val="ListParagraph"/>
        <w:numPr>
          <w:ilvl w:val="0"/>
          <w:numId w:val="32"/>
        </w:numPr>
        <w:suppressAutoHyphens w:val="0"/>
        <w:autoSpaceDE w:val="0"/>
        <w:autoSpaceDN w:val="0"/>
        <w:adjustRightInd w:val="0"/>
        <w:spacing w:line="240" w:lineRule="auto"/>
        <w:ind w:left="284" w:right="4"/>
        <w:rPr>
          <w:rFonts w:ascii="StobiSerif Regular" w:eastAsia="@Arial Unicode MS" w:hAnsi="StobiSerif Regular"/>
          <w:b/>
          <w:i/>
        </w:rPr>
      </w:pPr>
      <w:r w:rsidRPr="00B27C2B">
        <w:rPr>
          <w:rFonts w:ascii="StobiSerif Regular" w:hAnsi="StobiSerif Regular" w:cstheme="minorHAnsi"/>
          <w:bCs/>
          <w:i/>
          <w:iCs/>
        </w:rPr>
        <w:t>дипл. фарм. спец.</w:t>
      </w:r>
      <w:r w:rsidRPr="00B27C2B">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722800F9" w14:textId="5C15C2C6" w:rsidR="00357F6C" w:rsidRPr="00B27C2B" w:rsidRDefault="009E59F1" w:rsidP="009B3669">
      <w:pPr>
        <w:autoSpaceDE w:val="0"/>
        <w:autoSpaceDN w:val="0"/>
        <w:adjustRightInd w:val="0"/>
        <w:ind w:right="4"/>
        <w:rPr>
          <w:rFonts w:ascii="StobiSerif Regular" w:hAnsi="StobiSerif Regular" w:cstheme="minorHAnsi"/>
          <w:b/>
          <w:i/>
          <w:sz w:val="22"/>
          <w:szCs w:val="22"/>
        </w:rPr>
      </w:pPr>
      <w:r w:rsidRPr="00B27C2B">
        <w:rPr>
          <w:rFonts w:ascii="StobiSerif Regular" w:hAnsi="StobiSerif Regular" w:cstheme="minorHAnsi"/>
          <w:b/>
          <w:i/>
          <w:sz w:val="22"/>
          <w:szCs w:val="22"/>
        </w:rPr>
        <w:t xml:space="preserve">Во работата на седницата учестуваа и следните претставници од </w:t>
      </w:r>
      <w:r w:rsidRPr="00B27C2B">
        <w:rPr>
          <w:rFonts w:ascii="StobiSerif Regular" w:eastAsia="@Arial Unicode MS" w:hAnsi="StobiSerif Regular"/>
          <w:b/>
          <w:i/>
          <w:sz w:val="22"/>
          <w:szCs w:val="22"/>
        </w:rPr>
        <w:t>ФЗОРСМ</w:t>
      </w:r>
      <w:r w:rsidRPr="00B27C2B">
        <w:rPr>
          <w:rFonts w:ascii="StobiSerif Regular" w:hAnsi="StobiSerif Regular" w:cstheme="minorHAnsi"/>
          <w:b/>
          <w:i/>
          <w:sz w:val="22"/>
          <w:szCs w:val="22"/>
        </w:rPr>
        <w:t>:</w:t>
      </w:r>
    </w:p>
    <w:p w14:paraId="023A0011" w14:textId="77777777" w:rsidR="009E59F1" w:rsidRPr="00B27C2B" w:rsidRDefault="009E59F1" w:rsidP="009B3669">
      <w:pPr>
        <w:autoSpaceDE w:val="0"/>
        <w:autoSpaceDN w:val="0"/>
        <w:adjustRightInd w:val="0"/>
        <w:ind w:right="4"/>
        <w:rPr>
          <w:rFonts w:ascii="StobiSerif Regular" w:eastAsia="@Arial Unicode MS" w:hAnsi="StobiSerif Regular"/>
          <w:b/>
          <w:i/>
          <w:sz w:val="22"/>
          <w:szCs w:val="22"/>
        </w:rPr>
      </w:pPr>
    </w:p>
    <w:p w14:paraId="03BA4965" w14:textId="77777777" w:rsidR="00357F6C" w:rsidRPr="00B27C2B" w:rsidRDefault="00357F6C"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м-р Магдалена Филиповска Грашкоска, директор на ФЗОРСМ;</w:t>
      </w:r>
    </w:p>
    <w:p w14:paraId="1C9E61C3" w14:textId="77777777" w:rsidR="00357F6C" w:rsidRPr="00B27C2B" w:rsidRDefault="00357F6C"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д-р Асаф Абдурамани, В.Д. директор на ФЗОРСМ;</w:t>
      </w:r>
    </w:p>
    <w:p w14:paraId="031946EB" w14:textId="77777777" w:rsidR="00357F6C" w:rsidRPr="00B27C2B" w:rsidRDefault="00357F6C"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Миле Сугарев, директор на секторот за финансиски прашања;</w:t>
      </w:r>
    </w:p>
    <w:p w14:paraId="7BC24703" w14:textId="77777777" w:rsidR="00357F6C" w:rsidRPr="00B27C2B" w:rsidRDefault="00357F6C"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672B2D49" w14:textId="77777777" w:rsidR="00357F6C" w:rsidRPr="00B27C2B" w:rsidRDefault="00357F6C" w:rsidP="009B3669">
      <w:pPr>
        <w:autoSpaceDE w:val="0"/>
        <w:autoSpaceDN w:val="0"/>
        <w:adjustRightInd w:val="0"/>
        <w:ind w:left="-142" w:right="4"/>
        <w:rPr>
          <w:rFonts w:ascii="StobiSerif Regular" w:eastAsia="@Arial Unicode MS" w:hAnsi="StobiSerif Regular"/>
          <w:i/>
          <w:color w:val="FF0000"/>
          <w:sz w:val="22"/>
          <w:szCs w:val="22"/>
        </w:rPr>
      </w:pPr>
    </w:p>
    <w:p w14:paraId="7E752959" w14:textId="439E1EF8" w:rsidR="00357F6C" w:rsidRPr="00B27C2B" w:rsidRDefault="00357F6C" w:rsidP="009B3669">
      <w:pPr>
        <w:autoSpaceDE w:val="0"/>
        <w:autoSpaceDN w:val="0"/>
        <w:adjustRightInd w:val="0"/>
        <w:ind w:left="-142" w:right="4"/>
        <w:rPr>
          <w:rFonts w:ascii="StobiSerif Regular" w:eastAsia="@Arial Unicode MS" w:hAnsi="StobiSerif Regular"/>
          <w:i/>
          <w:sz w:val="22"/>
          <w:szCs w:val="22"/>
        </w:rPr>
      </w:pPr>
      <w:bookmarkStart w:id="9" w:name="_Hlk157686616"/>
      <w:r w:rsidRPr="00B27C2B">
        <w:rPr>
          <w:rFonts w:ascii="StobiSerif Regular" w:eastAsia="@Arial Unicode MS" w:hAnsi="StobiSerif Regular"/>
          <w:i/>
          <w:sz w:val="22"/>
          <w:szCs w:val="22"/>
        </w:rPr>
        <w:t xml:space="preserve">Претседателот на Управниот одбор </w:t>
      </w:r>
      <w:r w:rsidRPr="00B27C2B">
        <w:rPr>
          <w:rFonts w:ascii="StobiSerif Regular" w:eastAsia="@Arial Unicode MS" w:hAnsi="StobiSerif Regular"/>
          <w:i/>
          <w:iCs/>
          <w:sz w:val="22"/>
          <w:szCs w:val="22"/>
        </w:rPr>
        <w:t>Дејан Николовски</w:t>
      </w:r>
      <w:r w:rsidRPr="00B27C2B">
        <w:rPr>
          <w:rFonts w:ascii="StobiSerif Regular" w:eastAsia="@Arial Unicode MS" w:hAnsi="StobiSerif Regular"/>
          <w:i/>
          <w:sz w:val="22"/>
          <w:szCs w:val="22"/>
        </w:rPr>
        <w:t xml:space="preserve"> утврди дека </w:t>
      </w:r>
      <w:r w:rsidR="00AA5153" w:rsidRPr="00B27C2B">
        <w:rPr>
          <w:rFonts w:ascii="StobiSerif Regular" w:eastAsia="@Arial Unicode MS" w:hAnsi="StobiSerif Regular"/>
          <w:i/>
          <w:sz w:val="22"/>
          <w:szCs w:val="22"/>
        </w:rPr>
        <w:t xml:space="preserve">пет члена на Управниот одбор </w:t>
      </w:r>
      <w:bookmarkStart w:id="10" w:name="_Hlk158017287"/>
      <w:r w:rsidRPr="00B27C2B">
        <w:rPr>
          <w:rFonts w:ascii="StobiSerif Regular" w:eastAsia="@Arial Unicode MS" w:hAnsi="StobiSerif Regular"/>
          <w:i/>
          <w:sz w:val="22"/>
          <w:szCs w:val="22"/>
        </w:rPr>
        <w:t xml:space="preserve">се </w:t>
      </w:r>
      <w:r w:rsidR="00AA5153" w:rsidRPr="00B27C2B">
        <w:rPr>
          <w:rFonts w:ascii="StobiSerif Regular" w:eastAsia="@Arial Unicode MS" w:hAnsi="StobiSerif Regular"/>
          <w:i/>
          <w:sz w:val="22"/>
          <w:szCs w:val="22"/>
        </w:rPr>
        <w:t>вклучени во работата на седницата</w:t>
      </w:r>
      <w:r w:rsidR="00F06DCB" w:rsidRPr="00B27C2B">
        <w:rPr>
          <w:rFonts w:ascii="StobiSerif Regular" w:eastAsia="@Arial Unicode MS" w:hAnsi="StobiSerif Regular"/>
          <w:i/>
          <w:sz w:val="22"/>
          <w:szCs w:val="22"/>
        </w:rPr>
        <w:t xml:space="preserve"> преку</w:t>
      </w:r>
      <w:r w:rsidR="00AA5153" w:rsidRPr="00B27C2B">
        <w:rPr>
          <w:rFonts w:ascii="StobiSerif Regular" w:eastAsia="@Arial Unicode MS" w:hAnsi="StobiSerif Regular"/>
          <w:i/>
          <w:sz w:val="22"/>
          <w:szCs w:val="22"/>
        </w:rPr>
        <w:t xml:space="preserve"> </w:t>
      </w:r>
      <w:r w:rsidR="00F06DCB" w:rsidRPr="00B27C2B">
        <w:rPr>
          <w:rFonts w:ascii="StobiSerif Regular" w:eastAsia="@Arial Unicode MS" w:hAnsi="StobiSerif Regular"/>
          <w:i/>
          <w:sz w:val="22"/>
          <w:szCs w:val="22"/>
        </w:rPr>
        <w:t xml:space="preserve">конференциска врска </w:t>
      </w:r>
      <w:bookmarkEnd w:id="10"/>
      <w:r w:rsidRPr="00B27C2B">
        <w:rPr>
          <w:rFonts w:ascii="StobiSerif Regular" w:eastAsia="@Arial Unicode MS" w:hAnsi="StobiSerif Regular"/>
          <w:i/>
          <w:sz w:val="22"/>
          <w:szCs w:val="22"/>
        </w:rPr>
        <w:t xml:space="preserve">со што се исполнети условите за полноважно работење и одлучување. </w:t>
      </w:r>
      <w:bookmarkEnd w:id="9"/>
      <w:r w:rsidR="00AA5153" w:rsidRPr="00B27C2B">
        <w:rPr>
          <w:rFonts w:ascii="StobiSerif Regular" w:eastAsia="@Arial Unicode MS" w:hAnsi="StobiSerif Regular"/>
          <w:i/>
          <w:sz w:val="22"/>
          <w:szCs w:val="22"/>
        </w:rPr>
        <w:t>Веднаш потоа, побара согласност од останатите членови на Управниот одбор за дополнително одложување на седницата, со оглед што од вчерашното продолжение до денес нема нови околности и за да се остави можност за доусогласување на некои работи.</w:t>
      </w:r>
    </w:p>
    <w:p w14:paraId="539825C0" w14:textId="77777777" w:rsidR="00AA5153" w:rsidRPr="00B27C2B" w:rsidRDefault="00AA5153" w:rsidP="009B3669">
      <w:pPr>
        <w:autoSpaceDE w:val="0"/>
        <w:autoSpaceDN w:val="0"/>
        <w:adjustRightInd w:val="0"/>
        <w:ind w:left="-142" w:right="4"/>
        <w:rPr>
          <w:rFonts w:ascii="StobiSerif Regular" w:eastAsia="@Arial Unicode MS" w:hAnsi="StobiSerif Regular"/>
          <w:i/>
          <w:sz w:val="22"/>
          <w:szCs w:val="22"/>
        </w:rPr>
      </w:pPr>
    </w:p>
    <w:p w14:paraId="2A6D9B74" w14:textId="43097CBB" w:rsidR="00357F6C" w:rsidRPr="00B27C2B" w:rsidRDefault="00AA5153" w:rsidP="009B3669">
      <w:pPr>
        <w:autoSpaceDE w:val="0"/>
        <w:autoSpaceDN w:val="0"/>
        <w:adjustRightInd w:val="0"/>
        <w:ind w:left="-142" w:right="4"/>
        <w:rPr>
          <w:rFonts w:ascii="StobiSerif Regular" w:hAnsi="StobiSerif Regular" w:cs="Arial"/>
          <w:i/>
          <w:sz w:val="22"/>
          <w:szCs w:val="22"/>
        </w:rPr>
      </w:pPr>
      <w:r w:rsidRPr="00B27C2B">
        <w:rPr>
          <w:rFonts w:ascii="StobiSerif Regular" w:eastAsia="@Arial Unicode MS" w:hAnsi="StobiSerif Regular"/>
          <w:i/>
          <w:sz w:val="22"/>
          <w:szCs w:val="22"/>
        </w:rPr>
        <w:t xml:space="preserve">По предлогот сите членови се изјаснија позитивно, со што </w:t>
      </w:r>
      <w:r w:rsidR="00031312" w:rsidRPr="00B27C2B">
        <w:rPr>
          <w:rFonts w:ascii="StobiSerif Regular" w:eastAsia="@Arial Unicode MS" w:hAnsi="StobiSerif Regular"/>
          <w:i/>
          <w:sz w:val="22"/>
          <w:szCs w:val="22"/>
        </w:rPr>
        <w:t xml:space="preserve">во 16.10 часот </w:t>
      </w:r>
      <w:bookmarkStart w:id="11" w:name="_Hlk157686820"/>
      <w:r w:rsidRPr="00B27C2B">
        <w:rPr>
          <w:rFonts w:ascii="StobiSerif Regular" w:eastAsia="@Arial Unicode MS" w:hAnsi="StobiSerif Regular"/>
          <w:i/>
          <w:sz w:val="22"/>
          <w:szCs w:val="22"/>
        </w:rPr>
        <w:t xml:space="preserve">Управниот одбор едногласно одлучи седницата </w:t>
      </w:r>
      <w:r w:rsidRPr="00B27C2B">
        <w:rPr>
          <w:rFonts w:ascii="StobiSerif Regular" w:hAnsi="StobiSerif Regular" w:cs="Arial"/>
          <w:i/>
          <w:sz w:val="22"/>
          <w:szCs w:val="22"/>
        </w:rPr>
        <w:t>да продолжи во друг термин што дополнително ќе се утврди.</w:t>
      </w:r>
      <w:bookmarkEnd w:id="11"/>
    </w:p>
    <w:p w14:paraId="1C78C15D" w14:textId="77777777" w:rsidR="00782158" w:rsidRDefault="00782158" w:rsidP="009B3669">
      <w:pPr>
        <w:autoSpaceDE w:val="0"/>
        <w:autoSpaceDN w:val="0"/>
        <w:adjustRightInd w:val="0"/>
        <w:ind w:left="-142" w:right="4"/>
        <w:rPr>
          <w:rFonts w:ascii="StobiSerif Regular" w:eastAsia="@Arial Unicode MS" w:hAnsi="StobiSerif Regular" w:cs="Arial"/>
          <w:b/>
          <w:i/>
          <w:color w:val="FF0000"/>
          <w:sz w:val="22"/>
          <w:szCs w:val="22"/>
          <w:lang w:val="en-US"/>
        </w:rPr>
      </w:pPr>
    </w:p>
    <w:p w14:paraId="42B3364B" w14:textId="77777777" w:rsidR="006441D1" w:rsidRDefault="006441D1" w:rsidP="009B3669">
      <w:pPr>
        <w:autoSpaceDE w:val="0"/>
        <w:autoSpaceDN w:val="0"/>
        <w:adjustRightInd w:val="0"/>
        <w:ind w:left="-142" w:right="4"/>
        <w:rPr>
          <w:rFonts w:ascii="StobiSerif Regular" w:eastAsia="@Arial Unicode MS" w:hAnsi="StobiSerif Regular" w:cs="Arial"/>
          <w:b/>
          <w:i/>
          <w:color w:val="FF0000"/>
          <w:sz w:val="22"/>
          <w:szCs w:val="22"/>
          <w:lang w:val="en-US"/>
        </w:rPr>
      </w:pPr>
    </w:p>
    <w:p w14:paraId="005A6150" w14:textId="77777777" w:rsidR="006441D1" w:rsidRDefault="006441D1" w:rsidP="009B3669">
      <w:pPr>
        <w:autoSpaceDE w:val="0"/>
        <w:autoSpaceDN w:val="0"/>
        <w:adjustRightInd w:val="0"/>
        <w:ind w:left="-142" w:right="4"/>
        <w:rPr>
          <w:rFonts w:ascii="StobiSerif Regular" w:eastAsia="@Arial Unicode MS" w:hAnsi="StobiSerif Regular" w:cs="Arial"/>
          <w:b/>
          <w:i/>
          <w:color w:val="FF0000"/>
          <w:sz w:val="22"/>
          <w:szCs w:val="22"/>
          <w:lang w:val="en-US"/>
        </w:rPr>
      </w:pPr>
    </w:p>
    <w:p w14:paraId="309C4DAF" w14:textId="77777777" w:rsidR="006441D1" w:rsidRPr="006441D1" w:rsidRDefault="006441D1" w:rsidP="009B3669">
      <w:pPr>
        <w:autoSpaceDE w:val="0"/>
        <w:autoSpaceDN w:val="0"/>
        <w:adjustRightInd w:val="0"/>
        <w:ind w:left="-142" w:right="4"/>
        <w:rPr>
          <w:rFonts w:ascii="StobiSerif Regular" w:eastAsia="@Arial Unicode MS" w:hAnsi="StobiSerif Regular" w:cs="Arial"/>
          <w:b/>
          <w:i/>
          <w:color w:val="FF0000"/>
          <w:sz w:val="22"/>
          <w:szCs w:val="22"/>
          <w:lang w:val="en-US"/>
        </w:rPr>
      </w:pPr>
    </w:p>
    <w:p w14:paraId="61B94C2E" w14:textId="1640CEE5" w:rsidR="00782158" w:rsidRPr="00B27C2B" w:rsidRDefault="00573EF1" w:rsidP="009B3669">
      <w:pPr>
        <w:pStyle w:val="ListParagraph"/>
        <w:numPr>
          <w:ilvl w:val="0"/>
          <w:numId w:val="43"/>
        </w:numPr>
        <w:spacing w:after="0" w:line="240" w:lineRule="auto"/>
        <w:ind w:right="4"/>
        <w:jc w:val="center"/>
        <w:rPr>
          <w:rFonts w:ascii="StobiSerif Regular" w:eastAsia="@Arial Unicode MS" w:hAnsi="StobiSerif Regular" w:cs="Arial"/>
          <w:b/>
          <w:i/>
        </w:rPr>
      </w:pPr>
      <w:r w:rsidRPr="00B27C2B">
        <w:rPr>
          <w:rFonts w:ascii="StobiSerif Regular" w:eastAsia="@Arial Unicode MS" w:hAnsi="StobiSerif Regular" w:cs="Arial"/>
          <w:b/>
          <w:i/>
          <w:lang w:val="en-US"/>
        </w:rPr>
        <w:lastRenderedPageBreak/>
        <w:t>VI</w:t>
      </w:r>
      <w:r w:rsidR="001F4B75">
        <w:rPr>
          <w:rFonts w:ascii="StobiSerif Regular" w:eastAsia="@Arial Unicode MS" w:hAnsi="StobiSerif Regular" w:cs="Arial"/>
          <w:b/>
          <w:i/>
          <w:lang w:val="en-US"/>
        </w:rPr>
        <w:t>I</w:t>
      </w:r>
    </w:p>
    <w:p w14:paraId="1CAC584E" w14:textId="77777777" w:rsidR="00782158" w:rsidRPr="00B27C2B" w:rsidRDefault="00782158" w:rsidP="009B3669">
      <w:pPr>
        <w:autoSpaceDE w:val="0"/>
        <w:autoSpaceDN w:val="0"/>
        <w:adjustRightInd w:val="0"/>
        <w:ind w:left="-142" w:right="4"/>
        <w:rPr>
          <w:rFonts w:ascii="StobiSerif Regular" w:eastAsia="@Arial Unicode MS" w:hAnsi="StobiSerif Regular" w:cs="Arial"/>
          <w:b/>
          <w:i/>
          <w:color w:val="FF0000"/>
          <w:sz w:val="22"/>
          <w:szCs w:val="22"/>
        </w:rPr>
      </w:pPr>
    </w:p>
    <w:p w14:paraId="5EE28F93" w14:textId="77777777" w:rsidR="002B5192" w:rsidRPr="00B27C2B" w:rsidRDefault="002B5192" w:rsidP="009B3669">
      <w:pPr>
        <w:ind w:left="-142" w:right="4"/>
        <w:rPr>
          <w:rFonts w:ascii="StobiSerif Regular" w:eastAsia="@Arial Unicode MS" w:hAnsi="StobiSerif Regular" w:cstheme="minorHAnsi"/>
          <w:i/>
          <w:sz w:val="22"/>
          <w:szCs w:val="22"/>
        </w:rPr>
      </w:pPr>
      <w:r w:rsidRPr="00B27C2B">
        <w:rPr>
          <w:rFonts w:ascii="StobiSerif Regular" w:hAnsi="StobiSerif Regular"/>
          <w:i/>
          <w:sz w:val="22"/>
          <w:szCs w:val="22"/>
        </w:rPr>
        <w:t xml:space="preserve">Седницата продолжи со работа на 7 февруари 2024 година во 12.00 часот, </w:t>
      </w:r>
      <w:r w:rsidRPr="00B27C2B">
        <w:rPr>
          <w:rFonts w:ascii="StobiSerif Regular" w:eastAsia="@Arial Unicode MS" w:hAnsi="StobiSerif Regular" w:cstheme="minorHAnsi"/>
          <w:i/>
          <w:sz w:val="22"/>
          <w:szCs w:val="22"/>
        </w:rPr>
        <w:t>по пат на конференциска врска, согласно член 20 на Деловникот за работата на Управниот одбор.</w:t>
      </w:r>
    </w:p>
    <w:p w14:paraId="1C20D7B8" w14:textId="77777777" w:rsidR="002B5192" w:rsidRPr="00B27C2B" w:rsidRDefault="002B5192" w:rsidP="009B3669">
      <w:pPr>
        <w:ind w:left="-142" w:right="4"/>
        <w:rPr>
          <w:rFonts w:ascii="StobiSerif Regular" w:hAnsi="StobiSerif Regular"/>
          <w:i/>
          <w:sz w:val="22"/>
          <w:szCs w:val="22"/>
        </w:rPr>
      </w:pPr>
    </w:p>
    <w:p w14:paraId="33006F55" w14:textId="77777777" w:rsidR="002B5192" w:rsidRPr="00B27C2B" w:rsidRDefault="002B5192" w:rsidP="009B3669">
      <w:pPr>
        <w:autoSpaceDE w:val="0"/>
        <w:autoSpaceDN w:val="0"/>
        <w:adjustRightInd w:val="0"/>
        <w:ind w:left="-142" w:right="4"/>
        <w:rPr>
          <w:rFonts w:ascii="StobiSerif Regular" w:hAnsi="StobiSerif Regular" w:cstheme="minorHAnsi"/>
          <w:b/>
          <w:i/>
          <w:sz w:val="22"/>
          <w:szCs w:val="22"/>
        </w:rPr>
      </w:pPr>
      <w:r w:rsidRPr="00B27C2B">
        <w:rPr>
          <w:rFonts w:ascii="StobiSerif Regular" w:hAnsi="StobiSerif Regular" w:cstheme="minorHAnsi"/>
          <w:b/>
          <w:i/>
          <w:sz w:val="22"/>
          <w:szCs w:val="22"/>
        </w:rPr>
        <w:t>Во работата на ова продолжение на седницата учествуваа следните членови на Управниот одбор:</w:t>
      </w:r>
    </w:p>
    <w:p w14:paraId="32BBE047" w14:textId="77777777" w:rsidR="002B5192" w:rsidRPr="00B27C2B" w:rsidRDefault="002B5192" w:rsidP="009B3669">
      <w:pPr>
        <w:autoSpaceDE w:val="0"/>
        <w:autoSpaceDN w:val="0"/>
        <w:adjustRightInd w:val="0"/>
        <w:ind w:right="4"/>
        <w:rPr>
          <w:rFonts w:ascii="StobiSerif Regular" w:eastAsia="@Arial Unicode MS" w:hAnsi="StobiSerif Regular"/>
          <w:b/>
          <w:i/>
          <w:sz w:val="22"/>
          <w:szCs w:val="22"/>
        </w:rPr>
      </w:pPr>
    </w:p>
    <w:p w14:paraId="6C97D9CF" w14:textId="77777777" w:rsidR="002B5192" w:rsidRPr="00B27C2B" w:rsidRDefault="002B5192"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eastAsia="@Arial Unicode MS" w:hAnsi="StobiSerif Regular"/>
          <w:i/>
          <w:iCs/>
        </w:rPr>
        <w:t>Дејан Николовски, претставник од Министерството за финансии</w:t>
      </w:r>
      <w:r w:rsidRPr="00B27C2B">
        <w:rPr>
          <w:rFonts w:ascii="StobiSerif Regular" w:eastAsia="@Arial Unicode MS" w:hAnsi="StobiSerif Regular" w:cs="Arial"/>
          <w:i/>
        </w:rPr>
        <w:t xml:space="preserve"> </w:t>
      </w:r>
      <w:r w:rsidRPr="00B27C2B">
        <w:rPr>
          <w:rFonts w:ascii="StobiSerif Regular" w:eastAsia="@Arial Unicode MS" w:hAnsi="StobiSerif Regular"/>
          <w:i/>
          <w:iCs/>
        </w:rPr>
        <w:t>– претседател;</w:t>
      </w:r>
    </w:p>
    <w:p w14:paraId="458912B8" w14:textId="77777777" w:rsidR="002B5192" w:rsidRPr="00B27C2B" w:rsidRDefault="002B5192"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Љубиша Каранфиловски</w:t>
      </w:r>
      <w:r w:rsidRPr="00B27C2B">
        <w:rPr>
          <w:rFonts w:ascii="StobiSerif Regular" w:hAnsi="StobiSerif Regular" w:cs="Arial"/>
          <w:i/>
          <w:iCs/>
          <w:lang w:val="en-US"/>
        </w:rPr>
        <w:t xml:space="preserve">, </w:t>
      </w:r>
      <w:r w:rsidRPr="00B27C2B">
        <w:rPr>
          <w:rFonts w:ascii="StobiSerif Regular" w:hAnsi="StobiSerif Regular" w:cs="Arial"/>
          <w:i/>
          <w:iCs/>
        </w:rPr>
        <w:t>претставник од Сојузот на синдикатите на Македонија – член;</w:t>
      </w:r>
    </w:p>
    <w:p w14:paraId="36A0054B" w14:textId="77777777" w:rsidR="002B5192" w:rsidRPr="00B27C2B" w:rsidRDefault="002B5192"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д-р Димитар Димитриевски, претставник од здружението на пензионерите – член;</w:t>
      </w:r>
    </w:p>
    <w:p w14:paraId="33F7F007" w14:textId="77777777" w:rsidR="002B5192" w:rsidRPr="00B27C2B" w:rsidRDefault="002B5192" w:rsidP="009B3669">
      <w:pPr>
        <w:pStyle w:val="ListParagraph"/>
        <w:numPr>
          <w:ilvl w:val="0"/>
          <w:numId w:val="32"/>
        </w:numPr>
        <w:suppressAutoHyphens w:val="0"/>
        <w:spacing w:line="240" w:lineRule="auto"/>
        <w:ind w:left="284" w:right="4"/>
        <w:rPr>
          <w:rFonts w:ascii="StobiSerif Regular" w:hAnsi="StobiSerif Regular" w:cs="Arial"/>
          <w:i/>
          <w:iCs/>
        </w:rPr>
      </w:pPr>
      <w:r w:rsidRPr="00B27C2B">
        <w:rPr>
          <w:rFonts w:ascii="StobiSerif Regular" w:hAnsi="StobiSerif Regular" w:cs="Arial"/>
          <w:i/>
          <w:iCs/>
        </w:rPr>
        <w:t xml:space="preserve">д-р спец. д-р сци. Тања Дејаноска, </w:t>
      </w:r>
      <w:r w:rsidRPr="00B27C2B">
        <w:rPr>
          <w:rFonts w:ascii="StobiSerif Regular" w:hAnsi="StobiSerif Regular"/>
          <w:bCs/>
          <w:i/>
          <w:iCs/>
        </w:rPr>
        <w:t xml:space="preserve">претставник на стопанствениците </w:t>
      </w:r>
      <w:r w:rsidRPr="00B27C2B">
        <w:rPr>
          <w:rFonts w:ascii="StobiSerif Regular" w:hAnsi="StobiSerif Regular" w:cs="Arial"/>
          <w:i/>
          <w:iCs/>
        </w:rPr>
        <w:t xml:space="preserve">– член; </w:t>
      </w:r>
    </w:p>
    <w:p w14:paraId="0111CC2A" w14:textId="77777777" w:rsidR="002B5192" w:rsidRPr="00B27C2B" w:rsidRDefault="002B5192" w:rsidP="009B3669">
      <w:pPr>
        <w:pStyle w:val="ListParagraph"/>
        <w:numPr>
          <w:ilvl w:val="0"/>
          <w:numId w:val="32"/>
        </w:numPr>
        <w:suppressAutoHyphens w:val="0"/>
        <w:autoSpaceDE w:val="0"/>
        <w:autoSpaceDN w:val="0"/>
        <w:adjustRightInd w:val="0"/>
        <w:spacing w:line="240" w:lineRule="auto"/>
        <w:ind w:left="284" w:right="4"/>
        <w:rPr>
          <w:rFonts w:ascii="StobiSerif Regular" w:eastAsia="@Arial Unicode MS" w:hAnsi="StobiSerif Regular"/>
          <w:b/>
          <w:i/>
        </w:rPr>
      </w:pPr>
      <w:r w:rsidRPr="00B27C2B">
        <w:rPr>
          <w:rFonts w:ascii="StobiSerif Regular" w:hAnsi="StobiSerif Regular" w:cstheme="minorHAnsi"/>
          <w:bCs/>
          <w:i/>
          <w:iCs/>
        </w:rPr>
        <w:t>дипл. фарм. спец.</w:t>
      </w:r>
      <w:r w:rsidRPr="00B27C2B">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49C017F5" w14:textId="2B50C3F7" w:rsidR="002B5192" w:rsidRPr="00B27C2B" w:rsidRDefault="002B5192" w:rsidP="009B3669">
      <w:pPr>
        <w:pStyle w:val="ListParagraph"/>
        <w:numPr>
          <w:ilvl w:val="0"/>
          <w:numId w:val="32"/>
        </w:numPr>
        <w:suppressAutoHyphens w:val="0"/>
        <w:autoSpaceDE w:val="0"/>
        <w:autoSpaceDN w:val="0"/>
        <w:adjustRightInd w:val="0"/>
        <w:spacing w:line="240" w:lineRule="auto"/>
        <w:ind w:left="284" w:right="4"/>
        <w:rPr>
          <w:rFonts w:ascii="StobiSerif Regular" w:eastAsia="@Arial Unicode MS" w:hAnsi="StobiSerif Regular"/>
          <w:b/>
          <w:i/>
        </w:rPr>
      </w:pPr>
      <w:r w:rsidRPr="00B27C2B">
        <w:rPr>
          <w:rFonts w:ascii="StobiSerif Regular" w:hAnsi="StobiSerif Regular" w:cstheme="minorHAnsi"/>
          <w:bCs/>
          <w:i/>
          <w:iCs/>
        </w:rPr>
        <w:t xml:space="preserve">Ангелина Бачановиќ, </w:t>
      </w:r>
      <w:r w:rsidRPr="00B27C2B">
        <w:rPr>
          <w:rFonts w:ascii="StobiSerif Regular" w:hAnsi="StobiSerif Regular"/>
          <w:i/>
          <w:iCs/>
        </w:rPr>
        <w:t>претставник на осигурениците  </w:t>
      </w:r>
      <w:r w:rsidRPr="00B27C2B">
        <w:rPr>
          <w:rFonts w:ascii="StobiSerif Regular" w:hAnsi="StobiSerif Regular" w:cs="Arial"/>
          <w:i/>
          <w:iCs/>
        </w:rPr>
        <w:t xml:space="preserve"> – член.</w:t>
      </w:r>
    </w:p>
    <w:p w14:paraId="6963DC8E" w14:textId="77777777" w:rsidR="002B5192" w:rsidRPr="00B27C2B" w:rsidRDefault="002B5192" w:rsidP="009B3669">
      <w:pPr>
        <w:autoSpaceDE w:val="0"/>
        <w:autoSpaceDN w:val="0"/>
        <w:adjustRightInd w:val="0"/>
        <w:ind w:right="4"/>
        <w:rPr>
          <w:rFonts w:ascii="StobiSerif Regular" w:hAnsi="StobiSerif Regular" w:cstheme="minorHAnsi"/>
          <w:b/>
          <w:i/>
          <w:sz w:val="22"/>
          <w:szCs w:val="22"/>
        </w:rPr>
      </w:pPr>
      <w:r w:rsidRPr="00B27C2B">
        <w:rPr>
          <w:rFonts w:ascii="StobiSerif Regular" w:hAnsi="StobiSerif Regular" w:cstheme="minorHAnsi"/>
          <w:b/>
          <w:i/>
          <w:sz w:val="22"/>
          <w:szCs w:val="22"/>
        </w:rPr>
        <w:t xml:space="preserve">Во работата на седницата учестуваа и следните претставници од </w:t>
      </w:r>
      <w:r w:rsidRPr="00B27C2B">
        <w:rPr>
          <w:rFonts w:ascii="StobiSerif Regular" w:eastAsia="@Arial Unicode MS" w:hAnsi="StobiSerif Regular"/>
          <w:b/>
          <w:i/>
          <w:sz w:val="22"/>
          <w:szCs w:val="22"/>
        </w:rPr>
        <w:t>ФЗОРСМ</w:t>
      </w:r>
      <w:r w:rsidRPr="00B27C2B">
        <w:rPr>
          <w:rFonts w:ascii="StobiSerif Regular" w:hAnsi="StobiSerif Regular" w:cstheme="minorHAnsi"/>
          <w:b/>
          <w:i/>
          <w:sz w:val="22"/>
          <w:szCs w:val="22"/>
        </w:rPr>
        <w:t>:</w:t>
      </w:r>
    </w:p>
    <w:p w14:paraId="37112986" w14:textId="77777777" w:rsidR="002B5192" w:rsidRPr="00B27C2B" w:rsidRDefault="002B5192" w:rsidP="009B3669">
      <w:pPr>
        <w:autoSpaceDE w:val="0"/>
        <w:autoSpaceDN w:val="0"/>
        <w:adjustRightInd w:val="0"/>
        <w:ind w:right="4"/>
        <w:rPr>
          <w:rFonts w:ascii="StobiSerif Regular" w:eastAsia="@Arial Unicode MS" w:hAnsi="StobiSerif Regular"/>
          <w:b/>
          <w:i/>
          <w:sz w:val="22"/>
          <w:szCs w:val="22"/>
        </w:rPr>
      </w:pPr>
    </w:p>
    <w:p w14:paraId="2872CFC6" w14:textId="77777777" w:rsidR="002B5192" w:rsidRPr="00B27C2B" w:rsidRDefault="002B5192"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м-р Магдалена Филиповска Грашкоска, директор на ФЗОРСМ;</w:t>
      </w:r>
    </w:p>
    <w:p w14:paraId="5799AD74" w14:textId="77777777" w:rsidR="002B5192" w:rsidRPr="00B27C2B" w:rsidRDefault="002B5192"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д-р Асаф Абдурамани, В.Д. директор на ФЗОРСМ;</w:t>
      </w:r>
    </w:p>
    <w:p w14:paraId="43629B0F" w14:textId="77777777" w:rsidR="002B5192" w:rsidRPr="00B27C2B" w:rsidRDefault="002B5192" w:rsidP="009B3669">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B27C2B">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D8B4549" w14:textId="34AAEBB2" w:rsidR="002B5192" w:rsidRPr="00B27C2B" w:rsidRDefault="002B5192" w:rsidP="009B3669">
      <w:pPr>
        <w:ind w:left="-142" w:right="4"/>
        <w:rPr>
          <w:rFonts w:ascii="StobiSerif Regular" w:hAnsi="StobiSerif Regular"/>
          <w:i/>
          <w:sz w:val="22"/>
          <w:szCs w:val="22"/>
        </w:rPr>
      </w:pPr>
      <w:r w:rsidRPr="00B27C2B">
        <w:rPr>
          <w:rFonts w:ascii="StobiSerif Regular" w:hAnsi="StobiSerif Regular"/>
          <w:i/>
          <w:sz w:val="22"/>
          <w:szCs w:val="22"/>
        </w:rPr>
        <w:t xml:space="preserve"> </w:t>
      </w:r>
    </w:p>
    <w:p w14:paraId="077811B9" w14:textId="77777777" w:rsidR="00427939" w:rsidRPr="00B27C2B" w:rsidRDefault="002B5192"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Претседателот на Управниот одбор </w:t>
      </w:r>
      <w:r w:rsidRPr="00B27C2B">
        <w:rPr>
          <w:rFonts w:ascii="StobiSerif Regular" w:eastAsia="@Arial Unicode MS" w:hAnsi="StobiSerif Regular"/>
          <w:i/>
          <w:iCs/>
          <w:sz w:val="22"/>
          <w:szCs w:val="22"/>
        </w:rPr>
        <w:t>Дејан Николовски</w:t>
      </w:r>
      <w:r w:rsidRPr="00B27C2B">
        <w:rPr>
          <w:rFonts w:ascii="StobiSerif Regular" w:eastAsia="@Arial Unicode MS" w:hAnsi="StobiSerif Regular"/>
          <w:i/>
          <w:sz w:val="22"/>
          <w:szCs w:val="22"/>
        </w:rPr>
        <w:t xml:space="preserve"> утврди дека во работата на седницата преку конференциска врска се вклучени шест члена на Управниот одбор со што се исполнети условите за полноважно работење и одлучување. Потоа ја поздрави и ѝ посака успешна работа на Ангелина Бачановиќ, претставник на </w:t>
      </w:r>
      <w:r w:rsidRPr="00B27C2B">
        <w:rPr>
          <w:rFonts w:ascii="StobiSerif Regular" w:hAnsi="StobiSerif Regular"/>
          <w:i/>
          <w:iCs/>
          <w:sz w:val="22"/>
          <w:szCs w:val="22"/>
        </w:rPr>
        <w:t>осигурениците</w:t>
      </w:r>
      <w:r w:rsidR="00427939" w:rsidRPr="00B27C2B">
        <w:rPr>
          <w:rFonts w:ascii="StobiSerif Regular" w:hAnsi="StobiSerif Regular"/>
          <w:i/>
          <w:iCs/>
          <w:sz w:val="22"/>
          <w:szCs w:val="22"/>
        </w:rPr>
        <w:t xml:space="preserve"> која е новоименуван член и денес за првпат учестува во работата на Управниот одбор.</w:t>
      </w:r>
      <w:r w:rsidRPr="00B27C2B">
        <w:rPr>
          <w:rFonts w:ascii="StobiSerif Regular" w:eastAsia="@Arial Unicode MS" w:hAnsi="StobiSerif Regular"/>
          <w:i/>
          <w:sz w:val="22"/>
          <w:szCs w:val="22"/>
        </w:rPr>
        <w:t xml:space="preserve"> </w:t>
      </w:r>
    </w:p>
    <w:p w14:paraId="2A90D629" w14:textId="77777777"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p>
    <w:p w14:paraId="6BFCF113" w14:textId="260E84FC" w:rsidR="00782158" w:rsidRPr="00B27C2B" w:rsidRDefault="00427939"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Ангелина Бачановиќ </w:t>
      </w:r>
      <w:r w:rsidR="002B5192" w:rsidRPr="00B27C2B">
        <w:rPr>
          <w:rFonts w:ascii="StobiSerif Regular" w:eastAsia="@Arial Unicode MS" w:hAnsi="StobiSerif Regular"/>
          <w:i/>
          <w:sz w:val="22"/>
          <w:szCs w:val="22"/>
        </w:rPr>
        <w:t>наведе дека со оглед што денес била известена за седницата, која веќе се одвивала во продолженија</w:t>
      </w:r>
      <w:r w:rsidR="00DC323B" w:rsidRPr="00B27C2B">
        <w:rPr>
          <w:rFonts w:ascii="StobiSerif Regular" w:eastAsia="@Arial Unicode MS" w:hAnsi="StobiSerif Regular"/>
          <w:i/>
          <w:sz w:val="22"/>
          <w:szCs w:val="22"/>
        </w:rPr>
        <w:t>, не ќе може да даде придонес во работата</w:t>
      </w:r>
      <w:r w:rsidR="003855F8" w:rsidRPr="00B27C2B">
        <w:rPr>
          <w:rFonts w:ascii="StobiSerif Regular" w:eastAsia="@Arial Unicode MS" w:hAnsi="StobiSerif Regular"/>
          <w:i/>
          <w:sz w:val="22"/>
          <w:szCs w:val="22"/>
        </w:rPr>
        <w:t>, односно ќе се воздржи од гласање</w:t>
      </w:r>
      <w:r w:rsidR="00DC323B" w:rsidRPr="00B27C2B">
        <w:rPr>
          <w:rFonts w:ascii="StobiSerif Regular" w:eastAsia="@Arial Unicode MS" w:hAnsi="StobiSerif Regular"/>
          <w:i/>
          <w:sz w:val="22"/>
          <w:szCs w:val="22"/>
        </w:rPr>
        <w:t>.</w:t>
      </w:r>
      <w:r w:rsidR="00703D7B" w:rsidRPr="00B27C2B">
        <w:rPr>
          <w:rFonts w:ascii="StobiSerif Regular" w:eastAsia="@Arial Unicode MS" w:hAnsi="StobiSerif Regular"/>
          <w:i/>
          <w:sz w:val="22"/>
          <w:szCs w:val="22"/>
        </w:rPr>
        <w:t xml:space="preserve"> </w:t>
      </w:r>
      <w:r w:rsidR="00DC323B" w:rsidRPr="00B27C2B">
        <w:rPr>
          <w:rFonts w:ascii="StobiSerif Regular" w:eastAsia="@Arial Unicode MS" w:hAnsi="StobiSerif Regular"/>
          <w:i/>
          <w:sz w:val="22"/>
          <w:szCs w:val="22"/>
        </w:rPr>
        <w:t>Освен што не е запознаена со досегашниот тек на седницата, односно нема добиено претходни материјали, го нема ниту деловникот за работата на Управниот одбор за да се запознае со правата и обврските како член.</w:t>
      </w:r>
    </w:p>
    <w:p w14:paraId="6BA463CB" w14:textId="77777777"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p>
    <w:p w14:paraId="2A0A75B6" w14:textId="29DEE322" w:rsidR="00427939" w:rsidRPr="00B27C2B" w:rsidRDefault="00DC323B"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Претседателот</w:t>
      </w:r>
      <w:r w:rsidRPr="00B27C2B">
        <w:rPr>
          <w:rFonts w:ascii="StobiSerif Regular" w:eastAsia="@Arial Unicode MS" w:hAnsi="StobiSerif Regular"/>
          <w:i/>
          <w:iCs/>
          <w:sz w:val="22"/>
          <w:szCs w:val="22"/>
        </w:rPr>
        <w:t xml:space="preserve"> Дејан Николовски изрази разбирање за излагањето на Ангелина Бачановиќ, односно за нејзината неможност да земе учество во одлучувањето по предлогот.</w:t>
      </w:r>
      <w:r w:rsidRPr="00B27C2B">
        <w:rPr>
          <w:rFonts w:ascii="StobiSerif Regular" w:eastAsia="@Arial Unicode MS" w:hAnsi="StobiSerif Regular"/>
          <w:i/>
          <w:sz w:val="22"/>
          <w:szCs w:val="22"/>
        </w:rPr>
        <w:t xml:space="preserve"> </w:t>
      </w:r>
      <w:r w:rsidR="00427939" w:rsidRPr="00B27C2B">
        <w:rPr>
          <w:rFonts w:ascii="StobiSerif Regular" w:eastAsia="@Arial Unicode MS" w:hAnsi="StobiSerif Regular"/>
          <w:i/>
          <w:sz w:val="22"/>
          <w:szCs w:val="22"/>
        </w:rPr>
        <w:t xml:space="preserve">Потоа, откако се увери дека сите членови го добиле </w:t>
      </w:r>
      <w:r w:rsidR="00FC180F" w:rsidRPr="00B27C2B">
        <w:rPr>
          <w:rFonts w:ascii="StobiSerif Regular" w:eastAsia="@Arial Unicode MS" w:hAnsi="StobiSerif Regular"/>
          <w:i/>
          <w:sz w:val="22"/>
          <w:szCs w:val="22"/>
        </w:rPr>
        <w:t xml:space="preserve">денешниот </w:t>
      </w:r>
      <w:r w:rsidR="00427939" w:rsidRPr="00B27C2B">
        <w:rPr>
          <w:rFonts w:ascii="StobiSerif Regular" w:eastAsia="@Arial Unicode MS" w:hAnsi="StobiSerif Regular"/>
          <w:i/>
          <w:sz w:val="22"/>
          <w:szCs w:val="22"/>
        </w:rPr>
        <w:t>работ</w:t>
      </w:r>
      <w:r w:rsidR="005B1C42" w:rsidRPr="00B27C2B">
        <w:rPr>
          <w:rFonts w:ascii="StobiSerif Regular" w:eastAsia="@Arial Unicode MS" w:hAnsi="StobiSerif Regular"/>
          <w:i/>
          <w:sz w:val="22"/>
          <w:szCs w:val="22"/>
        </w:rPr>
        <w:t>е</w:t>
      </w:r>
      <w:r w:rsidR="00427939" w:rsidRPr="00B27C2B">
        <w:rPr>
          <w:rFonts w:ascii="StobiSerif Regular" w:eastAsia="@Arial Unicode MS" w:hAnsi="StobiSerif Regular"/>
          <w:i/>
          <w:sz w:val="22"/>
          <w:szCs w:val="22"/>
        </w:rPr>
        <w:t>н материјал – Предлог Одлука за утврдување на бодот за платите на вработените во Фондот, ја отвори расправата.</w:t>
      </w:r>
    </w:p>
    <w:p w14:paraId="07D7D29D" w14:textId="77777777"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p>
    <w:p w14:paraId="0582DA55" w14:textId="1A3A72FF"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Маја Ковачева </w:t>
      </w:r>
      <w:r w:rsidR="00557713" w:rsidRPr="00B27C2B">
        <w:rPr>
          <w:rFonts w:ascii="StobiSerif Regular" w:eastAsia="@Arial Unicode MS" w:hAnsi="StobiSerif Regular"/>
          <w:i/>
          <w:sz w:val="22"/>
          <w:szCs w:val="22"/>
        </w:rPr>
        <w:t xml:space="preserve">зеде збор и читајќи ја препораката на Владата посочи дека нејзиниот прв дел не се разликува од претходната препорака, односно </w:t>
      </w:r>
      <w:r w:rsidR="00F03F31" w:rsidRPr="00B27C2B">
        <w:rPr>
          <w:rFonts w:ascii="StobiSerif Regular" w:eastAsia="@Arial Unicode MS" w:hAnsi="StobiSerif Regular"/>
          <w:i/>
          <w:sz w:val="22"/>
          <w:szCs w:val="22"/>
        </w:rPr>
        <w:t>повторно се препорачува одлуката за бодот да биде прилагодена на одобрениот буџет на Фондот за 2024 година.</w:t>
      </w:r>
      <w:r w:rsidR="00557713" w:rsidRPr="00B27C2B">
        <w:rPr>
          <w:rFonts w:ascii="StobiSerif Regular" w:eastAsia="@Arial Unicode MS" w:hAnsi="StobiSerif Regular"/>
          <w:i/>
          <w:sz w:val="22"/>
          <w:szCs w:val="22"/>
        </w:rPr>
        <w:t xml:space="preserve"> </w:t>
      </w:r>
      <w:r w:rsidR="00F03F31" w:rsidRPr="00B27C2B">
        <w:rPr>
          <w:rFonts w:ascii="StobiSerif Regular" w:eastAsia="@Arial Unicode MS" w:hAnsi="StobiSerif Regular"/>
          <w:i/>
          <w:sz w:val="22"/>
          <w:szCs w:val="22"/>
        </w:rPr>
        <w:t>Во врска со тоа, имајќи во вид дека во буџетот на Фондот нема доволно средства на ставката за плати за цела година да се и</w:t>
      </w:r>
      <w:r w:rsidR="007407D5" w:rsidRPr="00B27C2B">
        <w:rPr>
          <w:rFonts w:ascii="StobiSerif Regular" w:eastAsia="@Arial Unicode MS" w:hAnsi="StobiSerif Regular"/>
          <w:i/>
          <w:sz w:val="22"/>
          <w:szCs w:val="22"/>
        </w:rPr>
        <w:t>с</w:t>
      </w:r>
      <w:r w:rsidR="00F03F31" w:rsidRPr="00B27C2B">
        <w:rPr>
          <w:rFonts w:ascii="StobiSerif Regular" w:eastAsia="@Arial Unicode MS" w:hAnsi="StobiSerif Regular"/>
          <w:i/>
          <w:sz w:val="22"/>
          <w:szCs w:val="22"/>
        </w:rPr>
        <w:t>плаќаат плати според вредност</w:t>
      </w:r>
      <w:r w:rsidR="00BE56AE" w:rsidRPr="00B27C2B">
        <w:rPr>
          <w:rFonts w:ascii="StobiSerif Regular" w:eastAsia="@Arial Unicode MS" w:hAnsi="StobiSerif Regular"/>
          <w:i/>
          <w:sz w:val="22"/>
          <w:szCs w:val="22"/>
        </w:rPr>
        <w:t>а</w:t>
      </w:r>
      <w:r w:rsidR="00F03F31" w:rsidRPr="00B27C2B">
        <w:rPr>
          <w:rFonts w:ascii="StobiSerif Regular" w:eastAsia="@Arial Unicode MS" w:hAnsi="StobiSerif Regular"/>
          <w:i/>
          <w:sz w:val="22"/>
          <w:szCs w:val="22"/>
        </w:rPr>
        <w:t xml:space="preserve"> на бодот </w:t>
      </w:r>
      <w:r w:rsidR="00BE56AE" w:rsidRPr="00B27C2B">
        <w:rPr>
          <w:rFonts w:ascii="StobiSerif Regular" w:eastAsia="@Arial Unicode MS" w:hAnsi="StobiSerif Regular"/>
          <w:i/>
          <w:sz w:val="22"/>
          <w:szCs w:val="22"/>
        </w:rPr>
        <w:t>утврдена во ноември 2023 година</w:t>
      </w:r>
      <w:r w:rsidR="00F03F31" w:rsidRPr="00B27C2B">
        <w:rPr>
          <w:rFonts w:ascii="StobiSerif Regular" w:eastAsia="@Arial Unicode MS" w:hAnsi="StobiSerif Regular"/>
          <w:i/>
          <w:sz w:val="22"/>
          <w:szCs w:val="22"/>
        </w:rPr>
        <w:t xml:space="preserve">, </w:t>
      </w:r>
      <w:r w:rsidR="00BE56AE" w:rsidRPr="00B27C2B">
        <w:rPr>
          <w:rFonts w:ascii="StobiSerif Regular" w:eastAsia="@Arial Unicode MS" w:hAnsi="StobiSerif Regular"/>
          <w:i/>
          <w:sz w:val="22"/>
          <w:szCs w:val="22"/>
        </w:rPr>
        <w:t xml:space="preserve">праша </w:t>
      </w:r>
      <w:r w:rsidR="00F03F31" w:rsidRPr="00B27C2B">
        <w:rPr>
          <w:rFonts w:ascii="StobiSerif Regular" w:eastAsia="@Arial Unicode MS" w:hAnsi="StobiSerif Regular"/>
          <w:i/>
          <w:sz w:val="22"/>
          <w:szCs w:val="22"/>
        </w:rPr>
        <w:t xml:space="preserve">дали директорите можат да појаснат дали </w:t>
      </w:r>
      <w:r w:rsidR="00F03F31" w:rsidRPr="00B27C2B">
        <w:rPr>
          <w:rFonts w:ascii="StobiSerif Regular" w:eastAsia="@Arial Unicode MS" w:hAnsi="StobiSerif Regular"/>
          <w:i/>
          <w:sz w:val="22"/>
          <w:szCs w:val="22"/>
        </w:rPr>
        <w:lastRenderedPageBreak/>
        <w:t>Управниот одбор би бил „исправен“ доколку ја прифати препораката и донесе одлука за утврдување на вредноста на бодот за платите во висина од 77,16 денари.</w:t>
      </w:r>
    </w:p>
    <w:p w14:paraId="4AAFE4D4" w14:textId="77777777"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p>
    <w:p w14:paraId="376CF467" w14:textId="4F5A656C"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Директорката Филиповска Грашкоска одговори </w:t>
      </w:r>
      <w:r w:rsidR="00BE56AE" w:rsidRPr="00B27C2B">
        <w:rPr>
          <w:rFonts w:ascii="StobiSerif Regular" w:eastAsia="@Arial Unicode MS" w:hAnsi="StobiSerif Regular"/>
          <w:i/>
          <w:sz w:val="22"/>
          <w:szCs w:val="22"/>
        </w:rPr>
        <w:t>дека на директорите не им се познати детали од текот на седницата на Владата кога се расправало тоа прашање, но од Владата е јасно препорачано вредноста на бодот утврдена во ноември 2023 година да има примена од 1 јануари до 31 мај 2024 година. За тој период не недостигаат средства а во меѓувреме ќе се бараат решенија за понатаму.</w:t>
      </w:r>
    </w:p>
    <w:p w14:paraId="6C270BB5" w14:textId="77777777" w:rsidR="00F344A7" w:rsidRPr="00B27C2B" w:rsidRDefault="00F344A7" w:rsidP="009B3669">
      <w:pPr>
        <w:autoSpaceDE w:val="0"/>
        <w:autoSpaceDN w:val="0"/>
        <w:adjustRightInd w:val="0"/>
        <w:ind w:left="-142" w:right="4"/>
        <w:rPr>
          <w:rFonts w:ascii="StobiSerif Regular" w:eastAsia="@Arial Unicode MS" w:hAnsi="StobiSerif Regular"/>
          <w:i/>
          <w:sz w:val="22"/>
          <w:szCs w:val="22"/>
        </w:rPr>
      </w:pPr>
    </w:p>
    <w:p w14:paraId="3200EEE4" w14:textId="67ACEADB" w:rsidR="001F5362" w:rsidRPr="00B27C2B" w:rsidRDefault="00BE56AE"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Потоа и </w:t>
      </w:r>
      <w:r w:rsidR="00F344A7" w:rsidRPr="00B27C2B">
        <w:rPr>
          <w:rFonts w:ascii="StobiSerif Regular" w:eastAsia="@Arial Unicode MS" w:hAnsi="StobiSerif Regular"/>
          <w:i/>
          <w:sz w:val="22"/>
          <w:szCs w:val="22"/>
        </w:rPr>
        <w:t xml:space="preserve">Дејан Николовски наведе дека очигледно Владата е свесна за </w:t>
      </w:r>
      <w:r w:rsidR="001F5362" w:rsidRPr="00B27C2B">
        <w:rPr>
          <w:rFonts w:ascii="StobiSerif Regular" w:eastAsia="@Arial Unicode MS" w:hAnsi="StobiSerif Regular"/>
          <w:i/>
          <w:sz w:val="22"/>
          <w:szCs w:val="22"/>
        </w:rPr>
        <w:t>состојбата и дека ќе бара решение за справување со неа.</w:t>
      </w:r>
    </w:p>
    <w:p w14:paraId="504BA296" w14:textId="77777777" w:rsidR="001F5362" w:rsidRPr="00B27C2B" w:rsidRDefault="001F5362" w:rsidP="009B3669">
      <w:pPr>
        <w:autoSpaceDE w:val="0"/>
        <w:autoSpaceDN w:val="0"/>
        <w:adjustRightInd w:val="0"/>
        <w:ind w:left="-142" w:right="4"/>
        <w:rPr>
          <w:rFonts w:ascii="StobiSerif Regular" w:eastAsia="@Arial Unicode MS" w:hAnsi="StobiSerif Regular"/>
          <w:i/>
          <w:sz w:val="22"/>
          <w:szCs w:val="22"/>
        </w:rPr>
      </w:pPr>
    </w:p>
    <w:p w14:paraId="2CB0C907" w14:textId="21B174E9" w:rsidR="001F5362" w:rsidRPr="00B27C2B" w:rsidRDefault="001F5362" w:rsidP="009B3669">
      <w:pPr>
        <w:autoSpaceDE w:val="0"/>
        <w:autoSpaceDN w:val="0"/>
        <w:adjustRightInd w:val="0"/>
        <w:ind w:left="-142" w:right="4"/>
        <w:rPr>
          <w:rFonts w:ascii="StobiSerif Regular" w:eastAsia="@Arial Unicode MS" w:hAnsi="StobiSerif Regular" w:cs="Arial"/>
          <w:b/>
          <w:i/>
          <w:color w:val="FF0000"/>
          <w:sz w:val="22"/>
          <w:szCs w:val="22"/>
        </w:rPr>
      </w:pPr>
      <w:r w:rsidRPr="00B27C2B">
        <w:rPr>
          <w:rFonts w:ascii="StobiSerif Regular" w:eastAsia="@Arial Unicode MS" w:hAnsi="StobiSerif Regular"/>
          <w:i/>
          <w:sz w:val="22"/>
          <w:szCs w:val="22"/>
        </w:rPr>
        <w:t xml:space="preserve">Тања Дејаноска </w:t>
      </w:r>
      <w:r w:rsidR="00EE5E67" w:rsidRPr="00B27C2B">
        <w:rPr>
          <w:rFonts w:ascii="StobiSerif Regular" w:eastAsia="@Arial Unicode MS" w:hAnsi="StobiSerif Regular"/>
          <w:i/>
          <w:sz w:val="22"/>
          <w:szCs w:val="22"/>
        </w:rPr>
        <w:t>праша</w:t>
      </w:r>
      <w:r w:rsidRPr="00B27C2B">
        <w:rPr>
          <w:rFonts w:ascii="StobiSerif Regular" w:eastAsia="@Arial Unicode MS" w:hAnsi="StobiSerif Regular"/>
          <w:i/>
          <w:sz w:val="22"/>
          <w:szCs w:val="22"/>
        </w:rPr>
        <w:t xml:space="preserve">, </w:t>
      </w:r>
      <w:r w:rsidR="00EE5E67" w:rsidRPr="00B27C2B">
        <w:rPr>
          <w:rFonts w:ascii="StobiSerif Regular" w:eastAsia="@Arial Unicode MS" w:hAnsi="StobiSerif Regular"/>
          <w:i/>
          <w:sz w:val="22"/>
          <w:szCs w:val="22"/>
        </w:rPr>
        <w:t xml:space="preserve">дали </w:t>
      </w:r>
      <w:r w:rsidRPr="00B27C2B">
        <w:rPr>
          <w:rFonts w:ascii="StobiSerif Regular" w:eastAsia="@Arial Unicode MS" w:hAnsi="StobiSerif Regular"/>
          <w:i/>
          <w:sz w:val="22"/>
          <w:szCs w:val="22"/>
        </w:rPr>
        <w:t xml:space="preserve">со оглед на долгото траење на </w:t>
      </w:r>
      <w:r w:rsidR="00CC27AC" w:rsidRPr="00B27C2B">
        <w:rPr>
          <w:rFonts w:ascii="StobiSerif Regular" w:eastAsia="@Arial Unicode MS" w:hAnsi="StobiSerif Regular"/>
          <w:i/>
          <w:sz w:val="22"/>
          <w:szCs w:val="22"/>
        </w:rPr>
        <w:t xml:space="preserve">оваа </w:t>
      </w:r>
      <w:r w:rsidRPr="00B27C2B">
        <w:rPr>
          <w:rFonts w:ascii="StobiSerif Regular" w:eastAsia="@Arial Unicode MS" w:hAnsi="StobiSerif Regular"/>
          <w:i/>
          <w:sz w:val="22"/>
          <w:szCs w:val="22"/>
        </w:rPr>
        <w:t xml:space="preserve">седница и </w:t>
      </w:r>
      <w:r w:rsidR="00CC27AC" w:rsidRPr="00B27C2B">
        <w:rPr>
          <w:rFonts w:ascii="StobiSerif Regular" w:eastAsia="@Arial Unicode MS" w:hAnsi="StobiSerif Regular"/>
          <w:i/>
          <w:sz w:val="22"/>
          <w:szCs w:val="22"/>
        </w:rPr>
        <w:t xml:space="preserve">долготрајната </w:t>
      </w:r>
      <w:r w:rsidRPr="00B27C2B">
        <w:rPr>
          <w:rFonts w:ascii="StobiSerif Regular" w:eastAsia="@Arial Unicode MS" w:hAnsi="StobiSerif Regular"/>
          <w:i/>
          <w:sz w:val="22"/>
          <w:szCs w:val="22"/>
        </w:rPr>
        <w:t xml:space="preserve">неможност да се донесе одлука, што произлегуваше и од техничките проблеми на релација Фонд – Министерство за финансии, Управниот одбор да констатира дека се надминати техничките проблеми помеѓу двете институции. </w:t>
      </w:r>
      <w:r w:rsidR="00963830" w:rsidRPr="00B27C2B">
        <w:rPr>
          <w:rFonts w:ascii="StobiSerif Regular" w:eastAsia="@Arial Unicode MS" w:hAnsi="StobiSerif Regular"/>
          <w:i/>
          <w:sz w:val="22"/>
          <w:szCs w:val="22"/>
        </w:rPr>
        <w:t>Истакна дека</w:t>
      </w:r>
      <w:r w:rsidRPr="00B27C2B">
        <w:rPr>
          <w:rFonts w:ascii="StobiSerif Regular" w:eastAsia="@Arial Unicode MS" w:hAnsi="StobiSerif Regular"/>
          <w:i/>
          <w:sz w:val="22"/>
          <w:szCs w:val="22"/>
        </w:rPr>
        <w:t xml:space="preserve"> ситуацијата беше таква што каква </w:t>
      </w:r>
      <w:r w:rsidR="003303D3" w:rsidRPr="00B27C2B">
        <w:rPr>
          <w:rFonts w:ascii="StobiSerif Regular" w:eastAsia="@Arial Unicode MS" w:hAnsi="StobiSerif Regular"/>
          <w:i/>
          <w:sz w:val="22"/>
          <w:szCs w:val="22"/>
        </w:rPr>
        <w:t xml:space="preserve">и </w:t>
      </w:r>
      <w:r w:rsidRPr="00B27C2B">
        <w:rPr>
          <w:rFonts w:ascii="StobiSerif Regular" w:eastAsia="@Arial Unicode MS" w:hAnsi="StobiSerif Regular"/>
          <w:i/>
          <w:sz w:val="22"/>
          <w:szCs w:val="22"/>
        </w:rPr>
        <w:t>одлука да донесеше Управниот одбор, ќе беше во судир со прописите.</w:t>
      </w:r>
    </w:p>
    <w:p w14:paraId="439231D1" w14:textId="77777777" w:rsidR="00F344A7" w:rsidRPr="00B27C2B" w:rsidRDefault="00F344A7" w:rsidP="009B3669">
      <w:pPr>
        <w:autoSpaceDE w:val="0"/>
        <w:autoSpaceDN w:val="0"/>
        <w:adjustRightInd w:val="0"/>
        <w:ind w:left="-142" w:right="4"/>
        <w:rPr>
          <w:rFonts w:ascii="StobiSerif Regular" w:eastAsia="@Arial Unicode MS" w:hAnsi="StobiSerif Regular"/>
          <w:i/>
          <w:sz w:val="22"/>
          <w:szCs w:val="22"/>
        </w:rPr>
      </w:pPr>
    </w:p>
    <w:p w14:paraId="192475CD" w14:textId="403058DA" w:rsidR="001F5362" w:rsidRPr="00B27C2B" w:rsidRDefault="001F5362"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Маја Ковачева наведе дека </w:t>
      </w:r>
      <w:r w:rsidR="003303D3" w:rsidRPr="00B27C2B">
        <w:rPr>
          <w:rFonts w:ascii="StobiSerif Regular" w:eastAsia="@Arial Unicode MS" w:hAnsi="StobiSerif Regular"/>
          <w:i/>
          <w:sz w:val="22"/>
          <w:szCs w:val="22"/>
        </w:rPr>
        <w:t xml:space="preserve">на 5 февруари </w:t>
      </w:r>
      <w:r w:rsidRPr="00B27C2B">
        <w:rPr>
          <w:rFonts w:ascii="StobiSerif Regular" w:eastAsia="@Arial Unicode MS" w:hAnsi="StobiSerif Regular"/>
          <w:i/>
          <w:sz w:val="22"/>
          <w:szCs w:val="22"/>
        </w:rPr>
        <w:t>лекарската, стоматолошката и фармацевтската комора поднеле барање до Фондот со кое бараат податоци за прашања поврзани со утврдувањето на бодот за платите на вработените во Фондот.</w:t>
      </w:r>
      <w:r w:rsidR="003303D3" w:rsidRPr="00B27C2B">
        <w:rPr>
          <w:rFonts w:ascii="StobiSerif Regular" w:eastAsia="@Arial Unicode MS" w:hAnsi="StobiSerif Regular"/>
          <w:i/>
          <w:sz w:val="22"/>
          <w:szCs w:val="22"/>
        </w:rPr>
        <w:t xml:space="preserve"> </w:t>
      </w:r>
      <w:r w:rsidRPr="00B27C2B">
        <w:rPr>
          <w:rFonts w:ascii="StobiSerif Regular" w:eastAsia="@Arial Unicode MS" w:hAnsi="StobiSerif Regular"/>
          <w:i/>
          <w:sz w:val="22"/>
          <w:szCs w:val="22"/>
        </w:rPr>
        <w:t>Нагласи дека инсистираат да добијат одговор на барањето. Директорката Филиповска Грашкоска наведе дека Фондот секако ќе даде одговор на барањето</w:t>
      </w:r>
      <w:r w:rsidR="003303D3" w:rsidRPr="00B27C2B">
        <w:rPr>
          <w:rFonts w:ascii="StobiSerif Regular" w:eastAsia="@Arial Unicode MS" w:hAnsi="StobiSerif Regular"/>
          <w:i/>
          <w:sz w:val="22"/>
          <w:szCs w:val="22"/>
        </w:rPr>
        <w:t xml:space="preserve"> и тоа </w:t>
      </w:r>
      <w:r w:rsidR="004553B3" w:rsidRPr="00B27C2B">
        <w:rPr>
          <w:rFonts w:ascii="StobiSerif Regular" w:eastAsia="@Arial Unicode MS" w:hAnsi="StobiSerif Regular"/>
          <w:i/>
          <w:sz w:val="22"/>
          <w:szCs w:val="22"/>
        </w:rPr>
        <w:t>веќе</w:t>
      </w:r>
      <w:r w:rsidR="003303D3" w:rsidRPr="00B27C2B">
        <w:rPr>
          <w:rFonts w:ascii="StobiSerif Regular" w:eastAsia="@Arial Unicode MS" w:hAnsi="StobiSerif Regular"/>
          <w:i/>
          <w:sz w:val="22"/>
          <w:szCs w:val="22"/>
        </w:rPr>
        <w:t xml:space="preserve"> денес</w:t>
      </w:r>
      <w:r w:rsidRPr="00B27C2B">
        <w:rPr>
          <w:rFonts w:ascii="StobiSerif Regular" w:eastAsia="@Arial Unicode MS" w:hAnsi="StobiSerif Regular"/>
          <w:i/>
          <w:sz w:val="22"/>
          <w:szCs w:val="22"/>
        </w:rPr>
        <w:t>.</w:t>
      </w:r>
    </w:p>
    <w:p w14:paraId="776C8482" w14:textId="77777777" w:rsidR="001F5362" w:rsidRPr="00B27C2B" w:rsidRDefault="001F5362" w:rsidP="009B3669">
      <w:pPr>
        <w:autoSpaceDE w:val="0"/>
        <w:autoSpaceDN w:val="0"/>
        <w:adjustRightInd w:val="0"/>
        <w:ind w:left="-142" w:right="4"/>
        <w:rPr>
          <w:rFonts w:ascii="StobiSerif Regular" w:eastAsia="@Arial Unicode MS" w:hAnsi="StobiSerif Regular"/>
          <w:i/>
          <w:sz w:val="22"/>
          <w:szCs w:val="22"/>
        </w:rPr>
      </w:pPr>
    </w:p>
    <w:p w14:paraId="14CF3A65" w14:textId="415AD644" w:rsidR="00F344A7" w:rsidRPr="00B27C2B" w:rsidRDefault="00F344A7"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Љубиша Каранфиловски ја поздрави препораката на Владата</w:t>
      </w:r>
      <w:r w:rsidR="00470487" w:rsidRPr="00B27C2B">
        <w:rPr>
          <w:rFonts w:ascii="StobiSerif Regular" w:eastAsia="@Arial Unicode MS" w:hAnsi="StobiSerif Regular"/>
          <w:i/>
          <w:sz w:val="22"/>
          <w:szCs w:val="22"/>
        </w:rPr>
        <w:t xml:space="preserve"> и изрази задоволство што со неа се создадоа услови за надминување на проблемот кој долго не измачуваше</w:t>
      </w:r>
      <w:r w:rsidR="001F5362" w:rsidRPr="00B27C2B">
        <w:rPr>
          <w:rFonts w:ascii="StobiSerif Regular" w:eastAsia="@Arial Unicode MS" w:hAnsi="StobiSerif Regular"/>
          <w:i/>
          <w:sz w:val="22"/>
          <w:szCs w:val="22"/>
        </w:rPr>
        <w:t xml:space="preserve">. Се согласи </w:t>
      </w:r>
      <w:r w:rsidR="009374F2" w:rsidRPr="00B27C2B">
        <w:rPr>
          <w:rFonts w:ascii="StobiSerif Regular" w:eastAsia="@Arial Unicode MS" w:hAnsi="StobiSerif Regular"/>
          <w:i/>
          <w:sz w:val="22"/>
          <w:szCs w:val="22"/>
        </w:rPr>
        <w:t xml:space="preserve">со констатацијата на Тања Дејаноска </w:t>
      </w:r>
      <w:r w:rsidR="001F5362" w:rsidRPr="00B27C2B">
        <w:rPr>
          <w:rFonts w:ascii="StobiSerif Regular" w:eastAsia="@Arial Unicode MS" w:hAnsi="StobiSerif Regular"/>
          <w:i/>
          <w:sz w:val="22"/>
          <w:szCs w:val="22"/>
        </w:rPr>
        <w:t>дека Управниот одбор беше во незавидна положба</w:t>
      </w:r>
      <w:r w:rsidR="00470487" w:rsidRPr="00B27C2B">
        <w:rPr>
          <w:rFonts w:ascii="StobiSerif Regular" w:eastAsia="@Arial Unicode MS" w:hAnsi="StobiSerif Regular"/>
          <w:i/>
          <w:sz w:val="22"/>
          <w:szCs w:val="22"/>
        </w:rPr>
        <w:t xml:space="preserve">, односно дека каква одлука и да донесеше, не ќе беше целосно во согласност со законите. Сега, со препораката на Владата, тоа е надминато и се отвора можност </w:t>
      </w:r>
      <w:r w:rsidR="00904525" w:rsidRPr="00B27C2B">
        <w:rPr>
          <w:rFonts w:ascii="StobiSerif Regular" w:eastAsia="@Arial Unicode MS" w:hAnsi="StobiSerif Regular"/>
          <w:i/>
          <w:sz w:val="22"/>
          <w:szCs w:val="22"/>
        </w:rPr>
        <w:t xml:space="preserve">решавање на состојбата и </w:t>
      </w:r>
      <w:r w:rsidR="00470487" w:rsidRPr="00B27C2B">
        <w:rPr>
          <w:rFonts w:ascii="StobiSerif Regular" w:eastAsia="@Arial Unicode MS" w:hAnsi="StobiSerif Regular"/>
          <w:i/>
          <w:sz w:val="22"/>
          <w:szCs w:val="22"/>
        </w:rPr>
        <w:t>за донесување одлука.</w:t>
      </w:r>
    </w:p>
    <w:p w14:paraId="5196DD16" w14:textId="77777777" w:rsidR="00CC58D3" w:rsidRPr="00B27C2B" w:rsidRDefault="00CC58D3" w:rsidP="009B3669">
      <w:pPr>
        <w:autoSpaceDE w:val="0"/>
        <w:autoSpaceDN w:val="0"/>
        <w:adjustRightInd w:val="0"/>
        <w:ind w:left="-142" w:right="4"/>
        <w:rPr>
          <w:rFonts w:ascii="StobiSerif Regular" w:eastAsia="@Arial Unicode MS" w:hAnsi="StobiSerif Regular"/>
          <w:i/>
          <w:sz w:val="22"/>
          <w:szCs w:val="22"/>
        </w:rPr>
      </w:pPr>
    </w:p>
    <w:p w14:paraId="27A66441" w14:textId="4D0B9DC1" w:rsidR="00CC58D3" w:rsidRPr="00B27C2B" w:rsidRDefault="00CC58D3"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Ангелина Бачановиќ, иако повтори дека за донесувањето на одлуката е воздржана од причина што немала време да се запознае со сите факти потребни за одлучување, сепак како правник по професија укажа на потребата од неколку номотехнички подобрувања на текстот на одлука, за кои директорката Филиповска Грашкоска рече дека ќе бидат извршени.</w:t>
      </w:r>
      <w:r w:rsidR="00703D7B" w:rsidRPr="00B27C2B">
        <w:rPr>
          <w:rFonts w:ascii="StobiSerif Regular" w:eastAsia="@Arial Unicode MS" w:hAnsi="StobiSerif Regular"/>
          <w:i/>
          <w:sz w:val="22"/>
          <w:szCs w:val="22"/>
        </w:rPr>
        <w:t xml:space="preserve"> </w:t>
      </w:r>
    </w:p>
    <w:p w14:paraId="60BA3747" w14:textId="77777777" w:rsidR="00703D7B" w:rsidRPr="00B27C2B" w:rsidRDefault="00703D7B" w:rsidP="009B3669">
      <w:pPr>
        <w:autoSpaceDE w:val="0"/>
        <w:autoSpaceDN w:val="0"/>
        <w:adjustRightInd w:val="0"/>
        <w:ind w:left="-142" w:right="4"/>
        <w:rPr>
          <w:rFonts w:ascii="StobiSerif Regular" w:eastAsia="@Arial Unicode MS" w:hAnsi="StobiSerif Regular"/>
          <w:i/>
          <w:sz w:val="22"/>
          <w:szCs w:val="22"/>
        </w:rPr>
      </w:pPr>
    </w:p>
    <w:p w14:paraId="65C967FC" w14:textId="531FE2A6" w:rsidR="00703D7B" w:rsidRPr="00B27C2B" w:rsidRDefault="00703D7B"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Потоа претседателот ја заклучи расправата и предлогот за донесување Одлука за утврдување на вредноста на бодот за платите на вработените на Фондот го стави на гласање.</w:t>
      </w:r>
    </w:p>
    <w:p w14:paraId="7FE602D9" w14:textId="77777777" w:rsidR="00703D7B" w:rsidRPr="00B27C2B" w:rsidRDefault="00703D7B" w:rsidP="009B3669">
      <w:pPr>
        <w:autoSpaceDE w:val="0"/>
        <w:autoSpaceDN w:val="0"/>
        <w:adjustRightInd w:val="0"/>
        <w:ind w:left="-142" w:right="4"/>
        <w:rPr>
          <w:rFonts w:ascii="StobiSerif Regular" w:eastAsia="@Arial Unicode MS" w:hAnsi="StobiSerif Regular"/>
          <w:i/>
          <w:sz w:val="22"/>
          <w:szCs w:val="22"/>
        </w:rPr>
      </w:pPr>
    </w:p>
    <w:p w14:paraId="748C97D8" w14:textId="35E1CD40" w:rsidR="00703D7B" w:rsidRDefault="00703D7B" w:rsidP="009B3669">
      <w:pPr>
        <w:autoSpaceDE w:val="0"/>
        <w:autoSpaceDN w:val="0"/>
        <w:adjustRightInd w:val="0"/>
        <w:ind w:left="-142" w:right="4"/>
        <w:rPr>
          <w:rFonts w:ascii="StobiSerif Regular" w:hAnsi="StobiSerif Regular"/>
          <w:i/>
          <w:iCs/>
          <w:sz w:val="22"/>
          <w:szCs w:val="22"/>
          <w:lang w:val="en-US"/>
        </w:rPr>
      </w:pPr>
      <w:r w:rsidRPr="00B27C2B">
        <w:rPr>
          <w:rFonts w:ascii="StobiSerif Regular" w:eastAsia="@Arial Unicode MS" w:hAnsi="StobiSerif Regular"/>
          <w:i/>
          <w:sz w:val="22"/>
          <w:szCs w:val="22"/>
        </w:rPr>
        <w:t xml:space="preserve">За донесување на Одлуката гласаа Љубиша Каранфиловски, Димитар Димитриевски, Тања Дејаноска и Маја Ковачева, а Дејан Николовски и Ангелина Бачановиќ се воздржаа од гласање. </w:t>
      </w:r>
      <w:r w:rsidRPr="00B27C2B">
        <w:rPr>
          <w:rFonts w:ascii="StobiSerif Regular" w:hAnsi="StobiSerif Regular"/>
          <w:i/>
          <w:iCs/>
          <w:sz w:val="22"/>
          <w:szCs w:val="22"/>
        </w:rPr>
        <w:t xml:space="preserve">На тој начин, Управниот одбор со мнозинство на гласови ја донесе предложената </w:t>
      </w:r>
    </w:p>
    <w:p w14:paraId="7A87F2ED" w14:textId="77777777" w:rsidR="006441D1" w:rsidRDefault="006441D1" w:rsidP="009B3669">
      <w:pPr>
        <w:autoSpaceDE w:val="0"/>
        <w:autoSpaceDN w:val="0"/>
        <w:adjustRightInd w:val="0"/>
        <w:ind w:left="-142" w:right="4"/>
        <w:rPr>
          <w:rFonts w:ascii="StobiSerif Regular" w:hAnsi="StobiSerif Regular"/>
          <w:i/>
          <w:iCs/>
          <w:sz w:val="22"/>
          <w:szCs w:val="22"/>
          <w:lang w:val="en-US"/>
        </w:rPr>
      </w:pPr>
    </w:p>
    <w:p w14:paraId="50134D95" w14:textId="77777777" w:rsidR="006441D1" w:rsidRPr="006441D1" w:rsidRDefault="006441D1" w:rsidP="009B3669">
      <w:pPr>
        <w:autoSpaceDE w:val="0"/>
        <w:autoSpaceDN w:val="0"/>
        <w:adjustRightInd w:val="0"/>
        <w:ind w:left="-142" w:right="4"/>
        <w:rPr>
          <w:rFonts w:ascii="StobiSerif Regular" w:hAnsi="StobiSerif Regular"/>
          <w:i/>
          <w:iCs/>
          <w:sz w:val="22"/>
          <w:szCs w:val="22"/>
          <w:lang w:val="en-US"/>
        </w:rPr>
      </w:pPr>
    </w:p>
    <w:p w14:paraId="508AA188" w14:textId="77777777" w:rsidR="00703D7B" w:rsidRPr="00B27C2B" w:rsidRDefault="00703D7B" w:rsidP="009B3669">
      <w:pPr>
        <w:autoSpaceDE w:val="0"/>
        <w:autoSpaceDN w:val="0"/>
        <w:adjustRightInd w:val="0"/>
        <w:ind w:left="-142" w:right="4"/>
        <w:rPr>
          <w:rFonts w:ascii="StobiSerif Regular" w:hAnsi="StobiSerif Regular"/>
          <w:i/>
          <w:iCs/>
          <w:sz w:val="22"/>
          <w:szCs w:val="22"/>
        </w:rPr>
      </w:pPr>
    </w:p>
    <w:p w14:paraId="38D55125" w14:textId="39963E4F" w:rsidR="00703D7B" w:rsidRPr="00B27C2B" w:rsidRDefault="00703D7B" w:rsidP="009B3669">
      <w:pPr>
        <w:autoSpaceDE w:val="0"/>
        <w:autoSpaceDN w:val="0"/>
        <w:adjustRightInd w:val="0"/>
        <w:ind w:left="-142" w:right="4"/>
        <w:jc w:val="center"/>
        <w:rPr>
          <w:rFonts w:ascii="StobiSerif Regular" w:eastAsia="@Arial Unicode MS" w:hAnsi="StobiSerif Regular"/>
          <w:b/>
          <w:bCs/>
          <w:i/>
          <w:sz w:val="22"/>
          <w:szCs w:val="22"/>
        </w:rPr>
      </w:pPr>
      <w:r w:rsidRPr="00B27C2B">
        <w:rPr>
          <w:rFonts w:ascii="StobiSerif Regular" w:eastAsia="@Arial Unicode MS" w:hAnsi="StobiSerif Regular"/>
          <w:b/>
          <w:bCs/>
          <w:i/>
          <w:sz w:val="22"/>
          <w:szCs w:val="22"/>
        </w:rPr>
        <w:lastRenderedPageBreak/>
        <w:t>Одлука</w:t>
      </w:r>
    </w:p>
    <w:p w14:paraId="1BF8DF88" w14:textId="72567825" w:rsidR="00703D7B" w:rsidRPr="00B27C2B" w:rsidRDefault="00703D7B" w:rsidP="009B3669">
      <w:pPr>
        <w:autoSpaceDE w:val="0"/>
        <w:autoSpaceDN w:val="0"/>
        <w:adjustRightInd w:val="0"/>
        <w:ind w:left="-142" w:right="4"/>
        <w:jc w:val="center"/>
        <w:rPr>
          <w:rFonts w:ascii="StobiSerif Regular" w:eastAsia="@Arial Unicode MS" w:hAnsi="StobiSerif Regular" w:cs="Arial"/>
          <w:b/>
          <w:bCs/>
          <w:i/>
          <w:sz w:val="22"/>
          <w:szCs w:val="22"/>
        </w:rPr>
      </w:pPr>
      <w:r w:rsidRPr="00B27C2B">
        <w:rPr>
          <w:rFonts w:ascii="StobiSerif Regular" w:eastAsia="@Arial Unicode MS" w:hAnsi="StobiSerif Regular"/>
          <w:b/>
          <w:bCs/>
          <w:i/>
          <w:sz w:val="22"/>
          <w:szCs w:val="22"/>
        </w:rPr>
        <w:t xml:space="preserve">за утврдување на вредноста на бодот за платите на вработените на </w:t>
      </w:r>
      <w:r w:rsidRPr="00B27C2B">
        <w:rPr>
          <w:rFonts w:ascii="StobiSerif Regular" w:eastAsia="@Arial Unicode MS" w:hAnsi="StobiSerif Regular" w:cs="Arial"/>
          <w:b/>
          <w:bCs/>
          <w:i/>
          <w:sz w:val="22"/>
          <w:szCs w:val="22"/>
        </w:rPr>
        <w:t>Фондот за здравствено осигурување на Република Северна Македонија</w:t>
      </w:r>
    </w:p>
    <w:p w14:paraId="2F6E2EEE" w14:textId="77777777" w:rsidR="00703D7B" w:rsidRPr="00B27C2B" w:rsidRDefault="00703D7B" w:rsidP="009B3669">
      <w:pPr>
        <w:autoSpaceDE w:val="0"/>
        <w:autoSpaceDN w:val="0"/>
        <w:adjustRightInd w:val="0"/>
        <w:ind w:left="-142" w:right="4"/>
        <w:jc w:val="center"/>
        <w:rPr>
          <w:rFonts w:ascii="StobiSerif Regular" w:hAnsi="StobiSerif Regular"/>
          <w:b/>
          <w:bCs/>
          <w:i/>
          <w:iCs/>
          <w:sz w:val="22"/>
          <w:szCs w:val="22"/>
        </w:rPr>
      </w:pPr>
    </w:p>
    <w:p w14:paraId="1341D642" w14:textId="7DEAD0CF" w:rsidR="00703D7B" w:rsidRPr="00B27C2B" w:rsidRDefault="00703D7B" w:rsidP="009B3669">
      <w:pPr>
        <w:autoSpaceDE w:val="0"/>
        <w:autoSpaceDN w:val="0"/>
        <w:adjustRightInd w:val="0"/>
        <w:ind w:left="-142" w:right="4"/>
        <w:jc w:val="left"/>
        <w:rPr>
          <w:rFonts w:ascii="StobiSerif Regular" w:hAnsi="StobiSerif Regular"/>
          <w:i/>
          <w:iCs/>
          <w:sz w:val="22"/>
          <w:szCs w:val="22"/>
        </w:rPr>
      </w:pPr>
      <w:r w:rsidRPr="00B27C2B">
        <w:rPr>
          <w:rFonts w:ascii="StobiSerif Regular" w:hAnsi="StobiSerif Regular"/>
          <w:i/>
          <w:iCs/>
          <w:sz w:val="22"/>
          <w:szCs w:val="22"/>
        </w:rPr>
        <w:t>со која вредноста на бодот се утврди на 77,16 денари.</w:t>
      </w:r>
    </w:p>
    <w:p w14:paraId="1C3A5A55" w14:textId="77777777" w:rsidR="00703D7B" w:rsidRPr="00B27C2B" w:rsidRDefault="00703D7B" w:rsidP="009B3669">
      <w:pPr>
        <w:autoSpaceDE w:val="0"/>
        <w:autoSpaceDN w:val="0"/>
        <w:adjustRightInd w:val="0"/>
        <w:ind w:left="-142" w:right="4"/>
        <w:rPr>
          <w:rFonts w:ascii="StobiSerif Regular" w:eastAsia="@Arial Unicode MS" w:hAnsi="StobiSerif Regular"/>
          <w:i/>
          <w:sz w:val="22"/>
          <w:szCs w:val="22"/>
        </w:rPr>
      </w:pPr>
    </w:p>
    <w:p w14:paraId="6835B979" w14:textId="0B467E21" w:rsidR="00703D7B" w:rsidRPr="00B27C2B" w:rsidRDefault="00703D7B"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По донесувањето на одлуката, претседателот изрази задоволство што оваа долготрајна седница што </w:t>
      </w:r>
      <w:r w:rsidR="00DB07DD" w:rsidRPr="00B27C2B">
        <w:rPr>
          <w:rFonts w:ascii="StobiSerif Regular" w:eastAsia="@Arial Unicode MS" w:hAnsi="StobiSerif Regular"/>
          <w:i/>
          <w:sz w:val="22"/>
          <w:szCs w:val="22"/>
        </w:rPr>
        <w:t xml:space="preserve">цел месец </w:t>
      </w:r>
      <w:r w:rsidRPr="00B27C2B">
        <w:rPr>
          <w:rFonts w:ascii="StobiSerif Regular" w:eastAsia="@Arial Unicode MS" w:hAnsi="StobiSerif Regular"/>
          <w:i/>
          <w:sz w:val="22"/>
          <w:szCs w:val="22"/>
        </w:rPr>
        <w:t>ги оптоваруваше членовите на Управниот одбор</w:t>
      </w:r>
      <w:r w:rsidR="00B23EEF" w:rsidRPr="00B27C2B">
        <w:rPr>
          <w:rFonts w:ascii="StobiSerif Regular" w:eastAsia="@Arial Unicode MS" w:hAnsi="StobiSerif Regular"/>
          <w:i/>
          <w:sz w:val="22"/>
          <w:szCs w:val="22"/>
        </w:rPr>
        <w:t>,</w:t>
      </w:r>
      <w:r w:rsidRPr="00B27C2B">
        <w:rPr>
          <w:rFonts w:ascii="StobiSerif Regular" w:eastAsia="@Arial Unicode MS" w:hAnsi="StobiSerif Regular"/>
          <w:i/>
          <w:sz w:val="22"/>
          <w:szCs w:val="22"/>
        </w:rPr>
        <w:t xml:space="preserve"> </w:t>
      </w:r>
      <w:r w:rsidR="00587DBE" w:rsidRPr="00B27C2B">
        <w:rPr>
          <w:rFonts w:ascii="StobiSerif Regular" w:eastAsia="@Arial Unicode MS" w:hAnsi="StobiSerif Regular"/>
          <w:i/>
          <w:sz w:val="22"/>
          <w:szCs w:val="22"/>
        </w:rPr>
        <w:t>но</w:t>
      </w:r>
      <w:r w:rsidRPr="00B27C2B">
        <w:rPr>
          <w:rFonts w:ascii="StobiSerif Regular" w:eastAsia="@Arial Unicode MS" w:hAnsi="StobiSerif Regular"/>
          <w:i/>
          <w:sz w:val="22"/>
          <w:szCs w:val="22"/>
        </w:rPr>
        <w:t xml:space="preserve"> и менаџментот и вработените </w:t>
      </w:r>
      <w:r w:rsidR="00587DBE" w:rsidRPr="00B27C2B">
        <w:rPr>
          <w:rFonts w:ascii="StobiSerif Regular" w:eastAsia="@Arial Unicode MS" w:hAnsi="StobiSerif Regular"/>
          <w:i/>
          <w:sz w:val="22"/>
          <w:szCs w:val="22"/>
        </w:rPr>
        <w:t>во</w:t>
      </w:r>
      <w:r w:rsidRPr="00B27C2B">
        <w:rPr>
          <w:rFonts w:ascii="StobiSerif Regular" w:eastAsia="@Arial Unicode MS" w:hAnsi="StobiSerif Regular"/>
          <w:i/>
          <w:sz w:val="22"/>
          <w:szCs w:val="22"/>
        </w:rPr>
        <w:t xml:space="preserve"> Фондот</w:t>
      </w:r>
      <w:r w:rsidR="00B23EEF" w:rsidRPr="00B27C2B">
        <w:rPr>
          <w:rFonts w:ascii="StobiSerif Regular" w:eastAsia="@Arial Unicode MS" w:hAnsi="StobiSerif Regular"/>
          <w:i/>
          <w:sz w:val="22"/>
          <w:szCs w:val="22"/>
        </w:rPr>
        <w:t>,</w:t>
      </w:r>
      <w:r w:rsidRPr="00B27C2B">
        <w:rPr>
          <w:rFonts w:ascii="StobiSerif Regular" w:eastAsia="@Arial Unicode MS" w:hAnsi="StobiSerif Regular"/>
          <w:i/>
          <w:sz w:val="22"/>
          <w:szCs w:val="22"/>
        </w:rPr>
        <w:t xml:space="preserve"> конечно заврш</w:t>
      </w:r>
      <w:r w:rsidR="00B23EEF" w:rsidRPr="00B27C2B">
        <w:rPr>
          <w:rFonts w:ascii="StobiSerif Regular" w:eastAsia="@Arial Unicode MS" w:hAnsi="StobiSerif Regular"/>
          <w:i/>
          <w:sz w:val="22"/>
          <w:szCs w:val="22"/>
        </w:rPr>
        <w:t>ува</w:t>
      </w:r>
      <w:r w:rsidRPr="00B27C2B">
        <w:rPr>
          <w:rFonts w:ascii="StobiSerif Regular" w:eastAsia="@Arial Unicode MS" w:hAnsi="StobiSerif Regular"/>
          <w:i/>
          <w:sz w:val="22"/>
          <w:szCs w:val="22"/>
        </w:rPr>
        <w:t xml:space="preserve"> и </w:t>
      </w:r>
      <w:r w:rsidR="00DB07DD" w:rsidRPr="00B27C2B">
        <w:rPr>
          <w:rFonts w:ascii="StobiSerif Regular" w:eastAsia="@Arial Unicode MS" w:hAnsi="StobiSerif Regular"/>
          <w:i/>
          <w:sz w:val="22"/>
          <w:szCs w:val="22"/>
        </w:rPr>
        <w:t>резултира со донесување на одлука</w:t>
      </w:r>
      <w:r w:rsidR="00B23EEF" w:rsidRPr="00B27C2B">
        <w:rPr>
          <w:rFonts w:ascii="StobiSerif Regular" w:eastAsia="@Arial Unicode MS" w:hAnsi="StobiSerif Regular"/>
          <w:i/>
          <w:sz w:val="22"/>
          <w:szCs w:val="22"/>
        </w:rPr>
        <w:t>. Потоа</w:t>
      </w:r>
      <w:r w:rsidR="00DB07DD" w:rsidRPr="00B27C2B">
        <w:rPr>
          <w:rFonts w:ascii="StobiSerif Regular" w:eastAsia="@Arial Unicode MS" w:hAnsi="StobiSerif Regular"/>
          <w:i/>
          <w:sz w:val="22"/>
          <w:szCs w:val="22"/>
        </w:rPr>
        <w:t xml:space="preserve"> побара записникот од оваа седница да биде подготвен за следната седница.</w:t>
      </w:r>
    </w:p>
    <w:p w14:paraId="176E3E26" w14:textId="77777777" w:rsidR="00DB07DD" w:rsidRPr="00B27C2B" w:rsidRDefault="00DB07DD" w:rsidP="009B3669">
      <w:pPr>
        <w:autoSpaceDE w:val="0"/>
        <w:autoSpaceDN w:val="0"/>
        <w:adjustRightInd w:val="0"/>
        <w:ind w:left="-142" w:right="4"/>
        <w:rPr>
          <w:rFonts w:ascii="StobiSerif Regular" w:eastAsia="@Arial Unicode MS" w:hAnsi="StobiSerif Regular"/>
          <w:i/>
          <w:sz w:val="22"/>
          <w:szCs w:val="22"/>
        </w:rPr>
      </w:pPr>
    </w:p>
    <w:p w14:paraId="3849AD1F" w14:textId="14408627" w:rsidR="00DB07DD" w:rsidRPr="00B27C2B" w:rsidRDefault="00DB07DD"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И Маја Ковачева побара покрај записникот од оваа, да бидат подготвени и записниците од останатите минати седници кои сѐ уште не се усвоени</w:t>
      </w:r>
      <w:r w:rsidR="00587DBE" w:rsidRPr="00B27C2B">
        <w:rPr>
          <w:rFonts w:ascii="StobiSerif Regular" w:eastAsia="@Arial Unicode MS" w:hAnsi="StobiSerif Regular"/>
          <w:i/>
          <w:sz w:val="22"/>
          <w:szCs w:val="22"/>
        </w:rPr>
        <w:t xml:space="preserve">, како и во иднина да бидат редовно подготвувани. </w:t>
      </w:r>
    </w:p>
    <w:p w14:paraId="64D3BD9E" w14:textId="77777777" w:rsidR="00703D7B" w:rsidRPr="00B27C2B" w:rsidRDefault="00703D7B" w:rsidP="009B3669">
      <w:pPr>
        <w:autoSpaceDE w:val="0"/>
        <w:autoSpaceDN w:val="0"/>
        <w:adjustRightInd w:val="0"/>
        <w:ind w:left="-142" w:right="4"/>
        <w:rPr>
          <w:rFonts w:ascii="StobiSerif Regular" w:eastAsia="@Arial Unicode MS" w:hAnsi="StobiSerif Regular"/>
          <w:i/>
          <w:sz w:val="22"/>
          <w:szCs w:val="22"/>
        </w:rPr>
      </w:pPr>
    </w:p>
    <w:p w14:paraId="42885ACE" w14:textId="7C7B22F1" w:rsidR="00DB07DD" w:rsidRPr="00B27C2B" w:rsidRDefault="00DB07DD"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Ангелина Бачановиќ побара материјалите за наредните седници навремено да се доставуваат како би можела подготвена</w:t>
      </w:r>
      <w:r w:rsidR="003E1E9C" w:rsidRPr="00B27C2B">
        <w:rPr>
          <w:rFonts w:ascii="StobiSerif Regular" w:eastAsia="@Arial Unicode MS" w:hAnsi="StobiSerif Regular"/>
          <w:i/>
          <w:sz w:val="22"/>
          <w:szCs w:val="22"/>
        </w:rPr>
        <w:t xml:space="preserve"> да учествува во нив</w:t>
      </w:r>
      <w:r w:rsidRPr="00B27C2B">
        <w:rPr>
          <w:rFonts w:ascii="StobiSerif Regular" w:eastAsia="@Arial Unicode MS" w:hAnsi="StobiSerif Regular"/>
          <w:i/>
          <w:sz w:val="22"/>
          <w:szCs w:val="22"/>
        </w:rPr>
        <w:t xml:space="preserve">. </w:t>
      </w:r>
    </w:p>
    <w:p w14:paraId="05325C84" w14:textId="77777777" w:rsidR="00DB07DD" w:rsidRPr="00B27C2B" w:rsidRDefault="00DB07DD" w:rsidP="009B3669">
      <w:pPr>
        <w:autoSpaceDE w:val="0"/>
        <w:autoSpaceDN w:val="0"/>
        <w:adjustRightInd w:val="0"/>
        <w:ind w:left="-142" w:right="4"/>
        <w:rPr>
          <w:rFonts w:ascii="StobiSerif Regular" w:eastAsia="@Arial Unicode MS" w:hAnsi="StobiSerif Regular"/>
          <w:i/>
          <w:sz w:val="22"/>
          <w:szCs w:val="22"/>
        </w:rPr>
      </w:pPr>
    </w:p>
    <w:p w14:paraId="6EA3E9A7" w14:textId="5A8D667B" w:rsidR="00DB07DD" w:rsidRPr="00B27C2B" w:rsidRDefault="00DB07DD"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 xml:space="preserve">Директорката Филиповска Грашкоска </w:t>
      </w:r>
      <w:r w:rsidR="00587DBE" w:rsidRPr="00B27C2B">
        <w:rPr>
          <w:rFonts w:ascii="StobiSerif Regular" w:eastAsia="@Arial Unicode MS" w:hAnsi="StobiSerif Regular"/>
          <w:i/>
          <w:sz w:val="22"/>
          <w:szCs w:val="22"/>
        </w:rPr>
        <w:t xml:space="preserve">ѝ </w:t>
      </w:r>
      <w:r w:rsidRPr="00B27C2B">
        <w:rPr>
          <w:rFonts w:ascii="StobiSerif Regular" w:eastAsia="@Arial Unicode MS" w:hAnsi="StobiSerif Regular"/>
          <w:i/>
          <w:sz w:val="22"/>
          <w:szCs w:val="22"/>
        </w:rPr>
        <w:t>одговори дека материјалите се доставуваат во согласност со Деловникот за работата на Управниот одбор</w:t>
      </w:r>
      <w:r w:rsidR="003E1E9C" w:rsidRPr="00B27C2B">
        <w:rPr>
          <w:rFonts w:ascii="StobiSerif Regular" w:eastAsia="@Arial Unicode MS" w:hAnsi="StobiSerif Regular"/>
          <w:i/>
          <w:sz w:val="22"/>
          <w:szCs w:val="22"/>
        </w:rPr>
        <w:t xml:space="preserve"> при што се остава доволно време за нивно разгледување.</w:t>
      </w:r>
      <w:r w:rsidRPr="00B27C2B">
        <w:rPr>
          <w:rFonts w:ascii="StobiSerif Regular" w:eastAsia="@Arial Unicode MS" w:hAnsi="StobiSerif Regular"/>
          <w:i/>
          <w:sz w:val="22"/>
          <w:szCs w:val="22"/>
        </w:rPr>
        <w:t xml:space="preserve"> </w:t>
      </w:r>
      <w:r w:rsidR="003E1E9C" w:rsidRPr="00B27C2B">
        <w:rPr>
          <w:rFonts w:ascii="StobiSerif Regular" w:eastAsia="@Arial Unicode MS" w:hAnsi="StobiSerif Regular"/>
          <w:i/>
          <w:sz w:val="22"/>
          <w:szCs w:val="22"/>
        </w:rPr>
        <w:t>Д</w:t>
      </w:r>
      <w:r w:rsidRPr="00B27C2B">
        <w:rPr>
          <w:rFonts w:ascii="StobiSerif Regular" w:eastAsia="@Arial Unicode MS" w:hAnsi="StobiSerif Regular"/>
          <w:i/>
          <w:sz w:val="22"/>
          <w:szCs w:val="22"/>
        </w:rPr>
        <w:t xml:space="preserve">енешното продолжение на седницата </w:t>
      </w:r>
      <w:r w:rsidR="003E1E9C" w:rsidRPr="00B27C2B">
        <w:rPr>
          <w:rFonts w:ascii="StobiSerif Regular" w:eastAsia="@Arial Unicode MS" w:hAnsi="StobiSerif Regular"/>
          <w:i/>
          <w:sz w:val="22"/>
          <w:szCs w:val="22"/>
        </w:rPr>
        <w:t xml:space="preserve">е исклучок бидејќи </w:t>
      </w:r>
      <w:r w:rsidR="00587DBE" w:rsidRPr="00B27C2B">
        <w:rPr>
          <w:rFonts w:ascii="StobiSerif Regular" w:eastAsia="@Arial Unicode MS" w:hAnsi="StobiSerif Regular"/>
          <w:i/>
          <w:sz w:val="22"/>
          <w:szCs w:val="22"/>
        </w:rPr>
        <w:t>е</w:t>
      </w:r>
      <w:r w:rsidRPr="00B27C2B">
        <w:rPr>
          <w:rFonts w:ascii="StobiSerif Regular" w:eastAsia="@Arial Unicode MS" w:hAnsi="StobiSerif Regular"/>
          <w:i/>
          <w:sz w:val="22"/>
          <w:szCs w:val="22"/>
        </w:rPr>
        <w:t xml:space="preserve"> закажано како итно</w:t>
      </w:r>
      <w:r w:rsidR="00E849EA" w:rsidRPr="00B27C2B">
        <w:rPr>
          <w:rFonts w:ascii="StobiSerif Regular" w:eastAsia="@Arial Unicode MS" w:hAnsi="StobiSerif Regular"/>
          <w:i/>
          <w:sz w:val="22"/>
          <w:szCs w:val="22"/>
        </w:rPr>
        <w:t xml:space="preserve"> и затоа материјалот бил доставен пред седницата. И решението за ваше именување во Фондот пристигна денес</w:t>
      </w:r>
      <w:r w:rsidR="00587DBE" w:rsidRPr="00B27C2B">
        <w:rPr>
          <w:rFonts w:ascii="StobiSerif Regular" w:eastAsia="@Arial Unicode MS" w:hAnsi="StobiSerif Regular"/>
          <w:i/>
          <w:sz w:val="22"/>
          <w:szCs w:val="22"/>
        </w:rPr>
        <w:t>,</w:t>
      </w:r>
      <w:r w:rsidR="00E849EA" w:rsidRPr="00B27C2B">
        <w:rPr>
          <w:rFonts w:ascii="StobiSerif Regular" w:eastAsia="@Arial Unicode MS" w:hAnsi="StobiSerif Regular"/>
          <w:i/>
          <w:sz w:val="22"/>
          <w:szCs w:val="22"/>
        </w:rPr>
        <w:t xml:space="preserve"> поради што немаше </w:t>
      </w:r>
      <w:r w:rsidR="003E1E9C" w:rsidRPr="00B27C2B">
        <w:rPr>
          <w:rFonts w:ascii="StobiSerif Regular" w:eastAsia="@Arial Unicode MS" w:hAnsi="StobiSerif Regular"/>
          <w:i/>
          <w:sz w:val="22"/>
          <w:szCs w:val="22"/>
        </w:rPr>
        <w:t>можност</w:t>
      </w:r>
      <w:r w:rsidR="00E849EA" w:rsidRPr="00B27C2B">
        <w:rPr>
          <w:rFonts w:ascii="StobiSerif Regular" w:eastAsia="@Arial Unicode MS" w:hAnsi="StobiSerif Regular"/>
          <w:i/>
          <w:sz w:val="22"/>
          <w:szCs w:val="22"/>
        </w:rPr>
        <w:t xml:space="preserve"> </w:t>
      </w:r>
      <w:r w:rsidR="003E1E9C" w:rsidRPr="00B27C2B">
        <w:rPr>
          <w:rFonts w:ascii="StobiSerif Regular" w:eastAsia="@Arial Unicode MS" w:hAnsi="StobiSerif Regular"/>
          <w:i/>
          <w:sz w:val="22"/>
          <w:szCs w:val="22"/>
        </w:rPr>
        <w:t xml:space="preserve">порано </w:t>
      </w:r>
      <w:r w:rsidR="00E849EA" w:rsidRPr="00B27C2B">
        <w:rPr>
          <w:rFonts w:ascii="StobiSerif Regular" w:eastAsia="@Arial Unicode MS" w:hAnsi="StobiSerif Regular"/>
          <w:i/>
          <w:sz w:val="22"/>
          <w:szCs w:val="22"/>
        </w:rPr>
        <w:t>да ви се достават сите акти на Фондот поврзани со работата на Управниот одбор.</w:t>
      </w:r>
    </w:p>
    <w:p w14:paraId="3933652D" w14:textId="77777777" w:rsidR="00DB07DD" w:rsidRPr="00B27C2B" w:rsidRDefault="00DB07DD" w:rsidP="009B3669">
      <w:pPr>
        <w:autoSpaceDE w:val="0"/>
        <w:autoSpaceDN w:val="0"/>
        <w:adjustRightInd w:val="0"/>
        <w:ind w:left="-142" w:right="4"/>
        <w:rPr>
          <w:rFonts w:ascii="StobiSerif Regular" w:eastAsia="@Arial Unicode MS" w:hAnsi="StobiSerif Regular"/>
          <w:i/>
          <w:sz w:val="22"/>
          <w:szCs w:val="22"/>
        </w:rPr>
      </w:pPr>
    </w:p>
    <w:p w14:paraId="654F8D42" w14:textId="60364D28" w:rsidR="00703D7B" w:rsidRPr="00B27C2B" w:rsidRDefault="00754371" w:rsidP="009B3669">
      <w:pPr>
        <w:autoSpaceDE w:val="0"/>
        <w:autoSpaceDN w:val="0"/>
        <w:adjustRightInd w:val="0"/>
        <w:ind w:left="-142" w:right="4"/>
        <w:rPr>
          <w:rFonts w:ascii="StobiSerif Regular" w:eastAsia="@Arial Unicode MS" w:hAnsi="StobiSerif Regular"/>
          <w:i/>
          <w:sz w:val="22"/>
          <w:szCs w:val="22"/>
        </w:rPr>
      </w:pPr>
      <w:r w:rsidRPr="00B27C2B">
        <w:rPr>
          <w:rFonts w:ascii="StobiSerif Regular" w:eastAsia="@Arial Unicode MS" w:hAnsi="StobiSerif Regular"/>
          <w:i/>
          <w:sz w:val="22"/>
          <w:szCs w:val="22"/>
        </w:rPr>
        <w:t>Потоа, во 12.35 часот претседателот Дејан Николовски ја заклучи Сто педесет и четвртата</w:t>
      </w:r>
      <w:r w:rsidR="00703D7B" w:rsidRPr="00B27C2B">
        <w:rPr>
          <w:rFonts w:ascii="StobiSerif Regular" w:eastAsia="@Arial Unicode MS" w:hAnsi="StobiSerif Regular"/>
          <w:i/>
          <w:sz w:val="22"/>
          <w:szCs w:val="22"/>
        </w:rPr>
        <w:t xml:space="preserve"> седницата.</w:t>
      </w:r>
    </w:p>
    <w:p w14:paraId="711123D5" w14:textId="77777777" w:rsidR="00427939" w:rsidRPr="00B27C2B" w:rsidRDefault="00427939" w:rsidP="009B3669">
      <w:pPr>
        <w:autoSpaceDE w:val="0"/>
        <w:autoSpaceDN w:val="0"/>
        <w:adjustRightInd w:val="0"/>
        <w:ind w:left="-142" w:right="4"/>
        <w:rPr>
          <w:rFonts w:ascii="StobiSerif Regular" w:eastAsia="@Arial Unicode MS" w:hAnsi="StobiSerif Regular"/>
          <w:i/>
          <w:sz w:val="22"/>
          <w:szCs w:val="22"/>
        </w:rPr>
      </w:pPr>
    </w:p>
    <w:p w14:paraId="4CD45606" w14:textId="77777777" w:rsidR="00C512CB" w:rsidRPr="00B27C2B" w:rsidRDefault="00C512CB" w:rsidP="009B3669">
      <w:pPr>
        <w:autoSpaceDE w:val="0"/>
        <w:autoSpaceDN w:val="0"/>
        <w:adjustRightInd w:val="0"/>
        <w:ind w:left="-142" w:right="4"/>
        <w:rPr>
          <w:rFonts w:ascii="StobiSerif Regular" w:eastAsia="@Arial Unicode MS" w:hAnsi="StobiSerif Regular" w:cs="Arial"/>
          <w:b/>
          <w:i/>
          <w:color w:val="FF0000"/>
          <w:sz w:val="22"/>
          <w:szCs w:val="22"/>
        </w:rPr>
      </w:pPr>
    </w:p>
    <w:p w14:paraId="10400257" w14:textId="29CCF24C" w:rsidR="00DB47C1" w:rsidRPr="00B27C2B" w:rsidRDefault="00DB47C1" w:rsidP="009B3669">
      <w:pPr>
        <w:autoSpaceDE w:val="0"/>
        <w:autoSpaceDN w:val="0"/>
        <w:adjustRightInd w:val="0"/>
        <w:ind w:left="-142" w:right="4"/>
        <w:rPr>
          <w:rFonts w:ascii="StobiSerif Regular" w:eastAsia="@Arial Unicode MS" w:hAnsi="StobiSerif Regular" w:cs="Arial"/>
          <w:b/>
          <w:i/>
          <w:sz w:val="22"/>
          <w:szCs w:val="22"/>
        </w:rPr>
      </w:pPr>
      <w:r w:rsidRPr="00B27C2B">
        <w:rPr>
          <w:rFonts w:ascii="StobiSerif Regular" w:eastAsia="@Arial Unicode MS" w:hAnsi="StobiSerif Regular" w:cs="Arial"/>
          <w:b/>
          <w:i/>
          <w:sz w:val="22"/>
          <w:szCs w:val="22"/>
          <w:lang w:val="en-US"/>
        </w:rPr>
        <w:t xml:space="preserve">                              </w:t>
      </w:r>
      <w:bookmarkStart w:id="12" w:name="_Hlk157686747"/>
      <w:r w:rsidRPr="00B27C2B">
        <w:rPr>
          <w:rFonts w:ascii="StobiSerif Regular" w:eastAsia="@Arial Unicode MS" w:hAnsi="StobiSerif Regular" w:cs="Arial"/>
          <w:b/>
          <w:i/>
          <w:sz w:val="22"/>
          <w:szCs w:val="22"/>
        </w:rPr>
        <w:t xml:space="preserve">Записничар,                             </w:t>
      </w:r>
      <w:r w:rsidR="00FA5E42" w:rsidRPr="00B27C2B">
        <w:rPr>
          <w:rFonts w:ascii="StobiSerif Regular" w:eastAsia="@Arial Unicode MS" w:hAnsi="StobiSerif Regular" w:cs="Arial"/>
          <w:b/>
          <w:i/>
          <w:sz w:val="22"/>
          <w:szCs w:val="22"/>
        </w:rPr>
        <w:t xml:space="preserve">        </w:t>
      </w:r>
      <w:r w:rsidRPr="00B27C2B">
        <w:rPr>
          <w:rFonts w:ascii="StobiSerif Regular" w:eastAsia="@Arial Unicode MS" w:hAnsi="StobiSerif Regular" w:cs="Arial"/>
          <w:b/>
          <w:i/>
          <w:sz w:val="22"/>
          <w:szCs w:val="22"/>
        </w:rPr>
        <w:t xml:space="preserve">  </w:t>
      </w:r>
      <w:r w:rsidR="00FA5E42" w:rsidRPr="00B27C2B">
        <w:rPr>
          <w:rFonts w:ascii="StobiSerif Regular" w:eastAsia="@Arial Unicode MS" w:hAnsi="StobiSerif Regular" w:cs="Arial"/>
          <w:b/>
          <w:i/>
          <w:sz w:val="22"/>
          <w:szCs w:val="22"/>
        </w:rPr>
        <w:t xml:space="preserve">    </w:t>
      </w:r>
      <w:r w:rsidRPr="00B27C2B">
        <w:rPr>
          <w:rFonts w:ascii="StobiSerif Regular" w:hAnsi="StobiSerif Regular" w:cs="Calibri"/>
          <w:b/>
          <w:i/>
          <w:sz w:val="22"/>
          <w:szCs w:val="22"/>
        </w:rPr>
        <w:t>Управен одбор</w:t>
      </w:r>
      <w:r w:rsidRPr="00B27C2B">
        <w:rPr>
          <w:rFonts w:ascii="StobiSerif Regular" w:hAnsi="StobiSerif Regular" w:cs="Calibri"/>
          <w:b/>
          <w:i/>
          <w:sz w:val="22"/>
          <w:szCs w:val="22"/>
          <w:lang w:val="en-US"/>
        </w:rPr>
        <w:t xml:space="preserve">/Bordi </w:t>
      </w:r>
      <w:proofErr w:type="spellStart"/>
      <w:r w:rsidRPr="00B27C2B">
        <w:rPr>
          <w:rFonts w:ascii="StobiSerif Regular" w:hAnsi="StobiSerif Regular" w:cs="Calibri"/>
          <w:b/>
          <w:i/>
          <w:sz w:val="22"/>
          <w:szCs w:val="22"/>
          <w:lang w:val="en-US"/>
        </w:rPr>
        <w:t>drejtues</w:t>
      </w:r>
      <w:proofErr w:type="spellEnd"/>
    </w:p>
    <w:p w14:paraId="1E9C7E7D" w14:textId="6AD4DB97" w:rsidR="00FA5E42" w:rsidRPr="00B27C2B" w:rsidRDefault="00DB47C1" w:rsidP="009B3669">
      <w:pPr>
        <w:autoSpaceDE w:val="0"/>
        <w:autoSpaceDN w:val="0"/>
        <w:adjustRightInd w:val="0"/>
        <w:ind w:left="-142" w:right="4"/>
        <w:rPr>
          <w:rFonts w:ascii="StobiSerif Regular" w:eastAsia="@Arial Unicode MS" w:hAnsi="StobiSerif Regular" w:cs="Arial"/>
          <w:b/>
          <w:i/>
          <w:sz w:val="22"/>
          <w:szCs w:val="22"/>
        </w:rPr>
      </w:pPr>
      <w:r w:rsidRPr="00B27C2B">
        <w:rPr>
          <w:rFonts w:ascii="StobiSerif Regular" w:eastAsia="@Arial Unicode MS" w:hAnsi="StobiSerif Regular" w:cs="Arial"/>
          <w:b/>
          <w:i/>
          <w:sz w:val="22"/>
          <w:szCs w:val="22"/>
        </w:rPr>
        <w:t xml:space="preserve">          </w:t>
      </w:r>
      <w:r w:rsidR="00FA5E42" w:rsidRPr="00B27C2B">
        <w:rPr>
          <w:rFonts w:ascii="StobiSerif Regular" w:hAnsi="StobiSerif Regular"/>
          <w:b/>
          <w:bCs/>
          <w:i/>
          <w:sz w:val="22"/>
          <w:szCs w:val="22"/>
        </w:rPr>
        <w:t>м-р Даниела Јовческа – Ѓуровска</w:t>
      </w:r>
      <w:r w:rsidRPr="00B27C2B">
        <w:rPr>
          <w:rFonts w:ascii="StobiSerif Regular" w:eastAsia="@Arial Unicode MS" w:hAnsi="StobiSerif Regular" w:cs="Arial"/>
          <w:b/>
          <w:i/>
          <w:sz w:val="22"/>
          <w:szCs w:val="22"/>
        </w:rPr>
        <w:t xml:space="preserve">           </w:t>
      </w:r>
      <w:r w:rsidR="006717E9" w:rsidRPr="00B27C2B">
        <w:rPr>
          <w:rFonts w:ascii="StobiSerif Regular" w:eastAsia="@Arial Unicode MS" w:hAnsi="StobiSerif Regular" w:cs="Arial"/>
          <w:b/>
          <w:i/>
          <w:sz w:val="22"/>
          <w:szCs w:val="22"/>
        </w:rPr>
        <w:t xml:space="preserve"> </w:t>
      </w:r>
      <w:r w:rsidRPr="00B27C2B">
        <w:rPr>
          <w:rFonts w:ascii="StobiSerif Regular" w:eastAsia="@Arial Unicode MS" w:hAnsi="StobiSerif Regular" w:cs="Arial"/>
          <w:b/>
          <w:i/>
          <w:sz w:val="22"/>
          <w:szCs w:val="22"/>
        </w:rPr>
        <w:t xml:space="preserve">   </w:t>
      </w:r>
      <w:r w:rsidRPr="00B27C2B">
        <w:rPr>
          <w:rFonts w:ascii="StobiSerif Regular" w:eastAsia="@Arial Unicode MS" w:hAnsi="StobiSerif Regular" w:cs="Arial"/>
          <w:b/>
          <w:i/>
          <w:sz w:val="22"/>
          <w:szCs w:val="22"/>
          <w:lang w:val="en-US"/>
        </w:rPr>
        <w:t xml:space="preserve"> </w:t>
      </w:r>
      <w:r w:rsidRPr="00B27C2B">
        <w:rPr>
          <w:rFonts w:ascii="StobiSerif Regular" w:eastAsia="@Arial Unicode MS" w:hAnsi="StobiSerif Regular" w:cs="Arial"/>
          <w:b/>
          <w:i/>
          <w:sz w:val="22"/>
          <w:szCs w:val="22"/>
        </w:rPr>
        <w:t xml:space="preserve"> </w:t>
      </w:r>
      <w:r w:rsidR="00FA5E42" w:rsidRPr="00B27C2B">
        <w:rPr>
          <w:rFonts w:ascii="StobiSerif Regular" w:eastAsia="@Arial Unicode MS" w:hAnsi="StobiSerif Regular" w:cs="Arial"/>
          <w:b/>
          <w:i/>
          <w:sz w:val="22"/>
          <w:szCs w:val="22"/>
        </w:rPr>
        <w:t xml:space="preserve">          </w:t>
      </w:r>
      <w:r w:rsidRPr="00B27C2B">
        <w:rPr>
          <w:rFonts w:ascii="StobiSerif Regular" w:eastAsia="@Arial Unicode MS" w:hAnsi="StobiSerif Regular" w:cs="Arial"/>
          <w:b/>
          <w:i/>
          <w:sz w:val="22"/>
          <w:szCs w:val="22"/>
        </w:rPr>
        <w:t xml:space="preserve">   Претседател/Kryetar,</w:t>
      </w:r>
      <w:r w:rsidR="00FA5E42" w:rsidRPr="00B27C2B">
        <w:rPr>
          <w:rFonts w:ascii="StobiSerif Regular" w:eastAsia="@Arial Unicode MS" w:hAnsi="StobiSerif Regular" w:cs="Arial"/>
          <w:b/>
          <w:i/>
          <w:sz w:val="22"/>
          <w:szCs w:val="22"/>
        </w:rPr>
        <w:t xml:space="preserve"> </w:t>
      </w:r>
    </w:p>
    <w:p w14:paraId="119FE2B4" w14:textId="5AB69A0E" w:rsidR="00FA5E42" w:rsidRPr="00B27C2B" w:rsidRDefault="00FA5E42" w:rsidP="009B3669">
      <w:pPr>
        <w:autoSpaceDE w:val="0"/>
        <w:autoSpaceDN w:val="0"/>
        <w:adjustRightInd w:val="0"/>
        <w:ind w:left="-142" w:right="4"/>
        <w:rPr>
          <w:rFonts w:ascii="StobiSerif Regular" w:eastAsia="@Arial Unicode MS" w:hAnsi="StobiSerif Regular" w:cs="Arial"/>
          <w:b/>
          <w:i/>
          <w:sz w:val="22"/>
          <w:szCs w:val="22"/>
        </w:rPr>
      </w:pPr>
      <w:r w:rsidRPr="00B27C2B">
        <w:rPr>
          <w:rFonts w:ascii="StobiSerif Regular" w:eastAsia="@Arial Unicode MS" w:hAnsi="StobiSerif Regular" w:cs="Arial"/>
          <w:b/>
          <w:i/>
          <w:sz w:val="22"/>
          <w:szCs w:val="22"/>
        </w:rPr>
        <w:t xml:space="preserve">                                                                   </w:t>
      </w:r>
      <w:r w:rsidRPr="00B27C2B">
        <w:rPr>
          <w:rFonts w:ascii="StobiSerif Regular" w:hAnsi="StobiSerif Regular"/>
          <w:b/>
          <w:bCs/>
          <w:i/>
          <w:iCs/>
          <w:sz w:val="22"/>
          <w:szCs w:val="22"/>
          <w:lang w:val="en-US"/>
        </w:rPr>
        <w:t xml:space="preserve">                                           </w:t>
      </w:r>
      <w:proofErr w:type="spellStart"/>
      <w:r w:rsidRPr="00B27C2B">
        <w:rPr>
          <w:rFonts w:ascii="StobiSerif Regular" w:hAnsi="StobiSerif Regular"/>
          <w:b/>
          <w:bCs/>
          <w:i/>
          <w:iCs/>
          <w:sz w:val="22"/>
          <w:szCs w:val="22"/>
          <w:lang w:val="en-US"/>
        </w:rPr>
        <w:t>Дејан</w:t>
      </w:r>
      <w:proofErr w:type="spellEnd"/>
      <w:r w:rsidRPr="00B27C2B">
        <w:rPr>
          <w:rFonts w:ascii="StobiSerif Regular" w:hAnsi="StobiSerif Regular"/>
          <w:b/>
          <w:bCs/>
          <w:i/>
          <w:iCs/>
          <w:sz w:val="22"/>
          <w:szCs w:val="22"/>
          <w:lang w:val="en-US"/>
        </w:rPr>
        <w:t xml:space="preserve"> Николовски</w:t>
      </w:r>
      <w:r w:rsidRPr="00B27C2B">
        <w:rPr>
          <w:rFonts w:ascii="StobiSerif Regular" w:eastAsia="@Arial Unicode MS" w:hAnsi="StobiSerif Regular" w:cs="Arial"/>
          <w:b/>
          <w:i/>
          <w:sz w:val="22"/>
          <w:szCs w:val="22"/>
        </w:rPr>
        <w:t xml:space="preserve"> </w:t>
      </w:r>
    </w:p>
    <w:p w14:paraId="5B7E15C8" w14:textId="77777777" w:rsidR="00FA5E42" w:rsidRPr="00B27C2B" w:rsidRDefault="00FA5E42" w:rsidP="009B3669">
      <w:pPr>
        <w:autoSpaceDE w:val="0"/>
        <w:autoSpaceDN w:val="0"/>
        <w:adjustRightInd w:val="0"/>
        <w:ind w:left="-142" w:right="4"/>
        <w:rPr>
          <w:rFonts w:ascii="StobiSerif Regular" w:eastAsia="@Arial Unicode MS" w:hAnsi="StobiSerif Regular" w:cs="Arial"/>
          <w:b/>
          <w:i/>
          <w:sz w:val="22"/>
          <w:szCs w:val="22"/>
        </w:rPr>
      </w:pPr>
      <w:r w:rsidRPr="00B27C2B">
        <w:rPr>
          <w:rFonts w:ascii="StobiSerif Regular" w:eastAsia="@Arial Unicode MS" w:hAnsi="StobiSerif Regular" w:cs="Arial"/>
          <w:b/>
          <w:i/>
          <w:sz w:val="22"/>
          <w:szCs w:val="22"/>
        </w:rPr>
        <w:t xml:space="preserve">           </w:t>
      </w:r>
    </w:p>
    <w:p w14:paraId="3572534B" w14:textId="77777777" w:rsidR="00FA5E42" w:rsidRPr="00B27C2B" w:rsidRDefault="00FA5E42" w:rsidP="009B3669">
      <w:pPr>
        <w:autoSpaceDE w:val="0"/>
        <w:autoSpaceDN w:val="0"/>
        <w:adjustRightInd w:val="0"/>
        <w:ind w:left="-142" w:right="4"/>
        <w:rPr>
          <w:rFonts w:ascii="StobiSerif Regular" w:eastAsia="@Arial Unicode MS" w:hAnsi="StobiSerif Regular" w:cs="Arial"/>
          <w:b/>
          <w:i/>
          <w:sz w:val="22"/>
          <w:szCs w:val="22"/>
        </w:rPr>
      </w:pPr>
    </w:p>
    <w:p w14:paraId="1A4DFA12" w14:textId="0338A39F" w:rsidR="00FA5E42" w:rsidRPr="00B27C2B" w:rsidRDefault="00FA5E42" w:rsidP="009B3669">
      <w:pPr>
        <w:autoSpaceDE w:val="0"/>
        <w:autoSpaceDN w:val="0"/>
        <w:adjustRightInd w:val="0"/>
        <w:ind w:left="-142" w:right="4"/>
        <w:rPr>
          <w:rFonts w:ascii="StobiSerif Regular" w:eastAsia="@Arial Unicode MS" w:hAnsi="StobiSerif Regular" w:cs="Arial"/>
          <w:b/>
          <w:i/>
          <w:sz w:val="22"/>
          <w:szCs w:val="22"/>
        </w:rPr>
      </w:pPr>
      <w:r w:rsidRPr="00B27C2B">
        <w:rPr>
          <w:rFonts w:ascii="StobiSerif Regular" w:eastAsia="@Arial Unicode MS" w:hAnsi="StobiSerif Regular" w:cs="Arial"/>
          <w:b/>
          <w:i/>
          <w:sz w:val="22"/>
          <w:szCs w:val="22"/>
        </w:rPr>
        <w:t xml:space="preserve">                                Записничар,</w:t>
      </w:r>
    </w:p>
    <w:p w14:paraId="02A68B3E" w14:textId="21DD8DAB" w:rsidR="00DB47C1" w:rsidRPr="008A3407" w:rsidRDefault="00FA5E42" w:rsidP="009B3669">
      <w:pPr>
        <w:autoSpaceDE w:val="0"/>
        <w:autoSpaceDN w:val="0"/>
        <w:adjustRightInd w:val="0"/>
        <w:ind w:left="-142" w:right="4"/>
        <w:rPr>
          <w:rFonts w:ascii="StobiSerif Regular" w:eastAsia="@Arial Unicode MS" w:hAnsi="StobiSerif Regular" w:cs="Arial"/>
          <w:b/>
          <w:i/>
          <w:sz w:val="22"/>
          <w:szCs w:val="22"/>
        </w:rPr>
      </w:pPr>
      <w:r w:rsidRPr="00B27C2B">
        <w:rPr>
          <w:rFonts w:ascii="StobiSerif Regular" w:eastAsia="@Arial Unicode MS" w:hAnsi="StobiSerif Regular" w:cs="Arial"/>
          <w:b/>
          <w:i/>
          <w:sz w:val="22"/>
          <w:szCs w:val="22"/>
        </w:rPr>
        <w:t xml:space="preserve">                          Христо Трповски</w:t>
      </w:r>
    </w:p>
    <w:p w14:paraId="2C85AAED" w14:textId="1B0F26AD" w:rsidR="00151D6F" w:rsidRPr="008A3407" w:rsidRDefault="00301D08" w:rsidP="009B3669">
      <w:pPr>
        <w:ind w:left="-142" w:right="4"/>
        <w:rPr>
          <w:rFonts w:ascii="StobiSerif Regular" w:hAnsi="StobiSerif Regular"/>
          <w:b/>
          <w:bCs/>
          <w:i/>
          <w:iCs/>
          <w:sz w:val="22"/>
          <w:szCs w:val="22"/>
        </w:rPr>
      </w:pPr>
      <w:r>
        <w:rPr>
          <w:rFonts w:ascii="StobiSerif Regular" w:eastAsia="@Arial Unicode MS" w:hAnsi="StobiSerif Regular" w:cs="Arial"/>
          <w:b/>
          <w:i/>
          <w:color w:val="FF0000"/>
          <w:sz w:val="22"/>
          <w:szCs w:val="22"/>
        </w:rPr>
        <w:t xml:space="preserve">                                </w:t>
      </w:r>
      <w:r w:rsidR="00DB47C1" w:rsidRPr="00301D08">
        <w:rPr>
          <w:rFonts w:ascii="StobiSerif Regular" w:eastAsia="@Arial Unicode MS" w:hAnsi="StobiSerif Regular" w:cs="Arial"/>
          <w:b/>
          <w:i/>
          <w:color w:val="FF0000"/>
          <w:sz w:val="22"/>
          <w:szCs w:val="22"/>
        </w:rPr>
        <w:t xml:space="preserve">                                </w:t>
      </w:r>
      <w:r w:rsidR="00DB47C1" w:rsidRPr="00301D08">
        <w:rPr>
          <w:rFonts w:ascii="StobiSerif Regular" w:hAnsi="StobiSerif Regular"/>
          <w:b/>
          <w:bCs/>
          <w:i/>
          <w:iCs/>
          <w:sz w:val="22"/>
          <w:szCs w:val="22"/>
          <w:lang w:val="en-US"/>
        </w:rPr>
        <w:t xml:space="preserve">       </w:t>
      </w:r>
      <w:r w:rsidR="00151D6F" w:rsidRPr="00301D08">
        <w:rPr>
          <w:rFonts w:ascii="StobiSerif Regular" w:hAnsi="StobiSerif Regular"/>
          <w:b/>
          <w:bCs/>
          <w:i/>
          <w:iCs/>
          <w:sz w:val="22"/>
          <w:szCs w:val="22"/>
          <w:lang w:val="en-US"/>
        </w:rPr>
        <w:t xml:space="preserve"> </w:t>
      </w:r>
      <w:r w:rsidR="00BD081F" w:rsidRPr="00301D08">
        <w:rPr>
          <w:rFonts w:ascii="StobiSerif Regular" w:hAnsi="StobiSerif Regular"/>
          <w:b/>
          <w:bCs/>
          <w:i/>
          <w:iCs/>
          <w:sz w:val="22"/>
          <w:szCs w:val="22"/>
          <w:lang w:val="en-US"/>
        </w:rPr>
        <w:t xml:space="preserve">    </w:t>
      </w:r>
      <w:r w:rsidR="003B3A7C">
        <w:rPr>
          <w:rFonts w:ascii="StobiSerif Regular" w:hAnsi="StobiSerif Regular"/>
          <w:b/>
          <w:bCs/>
          <w:i/>
          <w:iCs/>
          <w:sz w:val="22"/>
          <w:szCs w:val="22"/>
          <w:lang w:val="en-US"/>
        </w:rPr>
        <w:t xml:space="preserve">                 </w:t>
      </w:r>
      <w:r w:rsidR="00BD081F" w:rsidRPr="00301D08">
        <w:rPr>
          <w:rFonts w:ascii="StobiSerif Regular" w:hAnsi="StobiSerif Regular"/>
          <w:b/>
          <w:bCs/>
          <w:i/>
          <w:iCs/>
          <w:sz w:val="22"/>
          <w:szCs w:val="22"/>
          <w:lang w:val="en-US"/>
        </w:rPr>
        <w:t xml:space="preserve"> </w:t>
      </w:r>
      <w:bookmarkStart w:id="13" w:name="_Hlk125545888"/>
      <w:r w:rsidR="00397038" w:rsidRPr="00301D08">
        <w:rPr>
          <w:rFonts w:ascii="StobiSerif Regular" w:hAnsi="StobiSerif Regular"/>
          <w:b/>
          <w:bCs/>
          <w:i/>
          <w:iCs/>
          <w:sz w:val="22"/>
          <w:szCs w:val="22"/>
          <w:lang w:val="en-US"/>
        </w:rPr>
        <w:t xml:space="preserve"> </w:t>
      </w:r>
      <w:bookmarkEnd w:id="13"/>
      <w:r w:rsidR="008A3407" w:rsidRPr="00301D08">
        <w:rPr>
          <w:rFonts w:ascii="StobiSerif Regular" w:hAnsi="StobiSerif Regular"/>
          <w:b/>
          <w:bCs/>
          <w:i/>
          <w:iCs/>
          <w:sz w:val="22"/>
          <w:szCs w:val="22"/>
          <w:lang w:val="en-US"/>
        </w:rPr>
        <w:t xml:space="preserve">  </w:t>
      </w:r>
    </w:p>
    <w:bookmarkEnd w:id="12"/>
    <w:p w14:paraId="4A386F83" w14:textId="1EFB0736" w:rsidR="00DB47C1" w:rsidRPr="004B639C" w:rsidRDefault="00DB47C1" w:rsidP="009B3669">
      <w:pPr>
        <w:autoSpaceDE w:val="0"/>
        <w:autoSpaceDN w:val="0"/>
        <w:adjustRightInd w:val="0"/>
        <w:ind w:left="-142" w:right="4"/>
        <w:jc w:val="center"/>
        <w:rPr>
          <w:rFonts w:ascii="StobiSerif Regular" w:hAnsi="StobiSerif Regular"/>
          <w:b/>
          <w:i/>
          <w:iCs/>
          <w:color w:val="FF0000"/>
          <w:sz w:val="22"/>
          <w:szCs w:val="22"/>
        </w:rPr>
      </w:pPr>
    </w:p>
    <w:bookmarkEnd w:id="0"/>
    <w:p w14:paraId="721AD1F3" w14:textId="77777777" w:rsidR="00A06C92" w:rsidRPr="004B639C" w:rsidRDefault="00A06C92" w:rsidP="009B3669">
      <w:pPr>
        <w:autoSpaceDE w:val="0"/>
        <w:autoSpaceDN w:val="0"/>
        <w:adjustRightInd w:val="0"/>
        <w:ind w:left="-142" w:right="4"/>
        <w:rPr>
          <w:color w:val="FF0000"/>
          <w:lang w:val="en-US"/>
        </w:rPr>
      </w:pPr>
    </w:p>
    <w:sectPr w:rsidR="00A06C92" w:rsidRPr="004B639C" w:rsidSect="00406D35">
      <w:headerReference w:type="default" r:id="rId9"/>
      <w:footerReference w:type="default" r:id="rId10"/>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22005" w14:textId="77777777" w:rsidR="00406D35" w:rsidRDefault="00406D35" w:rsidP="00DC5C24">
      <w:r>
        <w:separator/>
      </w:r>
    </w:p>
  </w:endnote>
  <w:endnote w:type="continuationSeparator" w:id="0">
    <w:p w14:paraId="7568DE1F" w14:textId="77777777" w:rsidR="00406D35" w:rsidRDefault="00406D35"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tobiSerif Regular" w:hAnsi="StobiSerif Regular"/>
        <w:sz w:val="16"/>
        <w:szCs w:val="16"/>
      </w:rPr>
      <w:id w:val="-1593999863"/>
      <w:docPartObj>
        <w:docPartGallery w:val="Page Numbers (Bottom of Page)"/>
        <w:docPartUnique/>
      </w:docPartObj>
    </w:sdtPr>
    <w:sdtEndPr>
      <w:rPr>
        <w:noProof/>
      </w:rPr>
    </w:sdtEndPr>
    <w:sdtContent>
      <w:p w14:paraId="6FD02187" w14:textId="3B34BB7D" w:rsidR="001F4B75" w:rsidRPr="001F4B75" w:rsidRDefault="001F4B75">
        <w:pPr>
          <w:pStyle w:val="Footer"/>
          <w:jc w:val="right"/>
          <w:rPr>
            <w:rFonts w:ascii="StobiSerif Regular" w:hAnsi="StobiSerif Regular"/>
            <w:sz w:val="16"/>
            <w:szCs w:val="16"/>
          </w:rPr>
        </w:pPr>
        <w:r w:rsidRPr="001F4B75">
          <w:rPr>
            <w:rFonts w:ascii="StobiSerif Regular" w:hAnsi="StobiSerif Regular"/>
            <w:sz w:val="16"/>
            <w:szCs w:val="16"/>
          </w:rPr>
          <w:fldChar w:fldCharType="begin"/>
        </w:r>
        <w:r w:rsidRPr="001F4B75">
          <w:rPr>
            <w:rFonts w:ascii="StobiSerif Regular" w:hAnsi="StobiSerif Regular"/>
            <w:sz w:val="16"/>
            <w:szCs w:val="16"/>
          </w:rPr>
          <w:instrText xml:space="preserve"> PAGE   \* MERGEFORMAT </w:instrText>
        </w:r>
        <w:r w:rsidRPr="001F4B75">
          <w:rPr>
            <w:rFonts w:ascii="StobiSerif Regular" w:hAnsi="StobiSerif Regular"/>
            <w:sz w:val="16"/>
            <w:szCs w:val="16"/>
          </w:rPr>
          <w:fldChar w:fldCharType="separate"/>
        </w:r>
        <w:r w:rsidRPr="001F4B75">
          <w:rPr>
            <w:rFonts w:ascii="StobiSerif Regular" w:hAnsi="StobiSerif Regular"/>
            <w:noProof/>
            <w:sz w:val="16"/>
            <w:szCs w:val="16"/>
          </w:rPr>
          <w:t>2</w:t>
        </w:r>
        <w:r w:rsidRPr="001F4B75">
          <w:rPr>
            <w:rFonts w:ascii="StobiSerif Regular" w:hAnsi="StobiSerif Regular"/>
            <w:noProof/>
            <w:sz w:val="16"/>
            <w:szCs w:val="16"/>
          </w:rPr>
          <w:fldChar w:fldCharType="end"/>
        </w:r>
      </w:p>
    </w:sdtContent>
  </w:sdt>
  <w:p w14:paraId="2033496E" w14:textId="77777777" w:rsidR="001F4B75" w:rsidRDefault="001F4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9584" w14:textId="77777777" w:rsidR="00406D35" w:rsidRDefault="00406D35" w:rsidP="00DC5C24">
      <w:r>
        <w:separator/>
      </w:r>
    </w:p>
  </w:footnote>
  <w:footnote w:type="continuationSeparator" w:id="0">
    <w:p w14:paraId="1EAC0F97" w14:textId="77777777" w:rsidR="00406D35" w:rsidRDefault="00406D35"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59D"/>
    <w:multiLevelType w:val="hybridMultilevel"/>
    <w:tmpl w:val="F8DEE3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23E2864"/>
    <w:multiLevelType w:val="hybridMultilevel"/>
    <w:tmpl w:val="9190D1D4"/>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03F4521D"/>
    <w:multiLevelType w:val="hybridMultilevel"/>
    <w:tmpl w:val="D26AEC5C"/>
    <w:lvl w:ilvl="0" w:tplc="807E06F2">
      <w:numFmt w:val="bullet"/>
      <w:lvlText w:val="-"/>
      <w:lvlJc w:val="left"/>
      <w:pPr>
        <w:ind w:left="76" w:hanging="360"/>
      </w:pPr>
      <w:rPr>
        <w:rFonts w:ascii="StobiSerif Regular" w:eastAsia="@Arial Unicode MS" w:hAnsi="StobiSerif Regular" w:cs="Aria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4"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11243A48"/>
    <w:multiLevelType w:val="hybridMultilevel"/>
    <w:tmpl w:val="D51C34D6"/>
    <w:lvl w:ilvl="0" w:tplc="4DB4731A">
      <w:start w:val="1"/>
      <w:numFmt w:val="decimal"/>
      <w:lvlText w:val="%1."/>
      <w:lvlJc w:val="left"/>
      <w:pPr>
        <w:ind w:left="436"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148B52F6"/>
    <w:multiLevelType w:val="hybridMultilevel"/>
    <w:tmpl w:val="FDF8DD84"/>
    <w:lvl w:ilvl="0" w:tplc="C86EC21A">
      <w:start w:val="1"/>
      <w:numFmt w:val="decimal"/>
      <w:lvlText w:val="%1."/>
      <w:lvlJc w:val="left"/>
      <w:pPr>
        <w:ind w:left="436"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7" w15:restartNumberingAfterBreak="0">
    <w:nsid w:val="1D6A17DA"/>
    <w:multiLevelType w:val="hybridMultilevel"/>
    <w:tmpl w:val="6A803B7E"/>
    <w:lvl w:ilvl="0" w:tplc="DE064EC2">
      <w:start w:val="1"/>
      <w:numFmt w:val="bullet"/>
      <w:lvlText w:val=""/>
      <w:lvlJc w:val="left"/>
      <w:pPr>
        <w:ind w:left="720" w:hanging="360"/>
      </w:pPr>
      <w:rPr>
        <w:rFonts w:ascii="Wingdings" w:hAnsi="Wingdings" w:hint="default"/>
        <w:i/>
        <w:iCs/>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1A31340"/>
    <w:multiLevelType w:val="hybridMultilevel"/>
    <w:tmpl w:val="84FEA0EC"/>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6FF3D9A"/>
    <w:multiLevelType w:val="hybridMultilevel"/>
    <w:tmpl w:val="EEDC2678"/>
    <w:lvl w:ilvl="0" w:tplc="11288074">
      <w:start w:val="1"/>
      <w:numFmt w:val="bullet"/>
      <w:lvlText w:val=""/>
      <w:lvlJc w:val="left"/>
      <w:pPr>
        <w:ind w:left="1004" w:hanging="360"/>
      </w:pPr>
      <w:rPr>
        <w:rFonts w:ascii="Symbol" w:hAnsi="Symbol" w:hint="default"/>
        <w:color w:val="auto"/>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11" w15:restartNumberingAfterBreak="0">
    <w:nsid w:val="2B9F368C"/>
    <w:multiLevelType w:val="hybridMultilevel"/>
    <w:tmpl w:val="32FA037E"/>
    <w:lvl w:ilvl="0" w:tplc="7CA0AA58">
      <w:start w:val="1"/>
      <w:numFmt w:val="bullet"/>
      <w:lvlText w:val=""/>
      <w:lvlJc w:val="left"/>
      <w:pPr>
        <w:ind w:left="578" w:hanging="360"/>
      </w:pPr>
      <w:rPr>
        <w:rFonts w:ascii="Wingdings" w:hAnsi="Wingdings" w:hint="default"/>
        <w:i/>
        <w:iCs/>
        <w:color w:val="auto"/>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2"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3" w15:restartNumberingAfterBreak="0">
    <w:nsid w:val="2F9A574E"/>
    <w:multiLevelType w:val="hybridMultilevel"/>
    <w:tmpl w:val="9CF2A04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02D7630"/>
    <w:multiLevelType w:val="singleLevel"/>
    <w:tmpl w:val="81181C7E"/>
    <w:lvl w:ilvl="0">
      <w:start w:val="1"/>
      <w:numFmt w:val="bullet"/>
      <w:lvlText w:val=""/>
      <w:lvlJc w:val="left"/>
      <w:pPr>
        <w:tabs>
          <w:tab w:val="num" w:pos="720"/>
        </w:tabs>
        <w:ind w:left="360" w:firstLine="0"/>
      </w:pPr>
      <w:rPr>
        <w:rFonts w:ascii="Symbol" w:hAnsi="Symbol" w:hint="default"/>
      </w:rPr>
    </w:lvl>
  </w:abstractNum>
  <w:abstractNum w:abstractNumId="15" w15:restartNumberingAfterBreak="0">
    <w:nsid w:val="3187419B"/>
    <w:multiLevelType w:val="hybridMultilevel"/>
    <w:tmpl w:val="B9EAEE02"/>
    <w:lvl w:ilvl="0" w:tplc="807E06F2">
      <w:numFmt w:val="bullet"/>
      <w:lvlText w:val="-"/>
      <w:lvlJc w:val="left"/>
      <w:pPr>
        <w:ind w:left="218" w:hanging="360"/>
      </w:pPr>
      <w:rPr>
        <w:rFonts w:ascii="StobiSerif Regular" w:eastAsia="@Arial Unicode MS"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6" w15:restartNumberingAfterBreak="0">
    <w:nsid w:val="330F73E1"/>
    <w:multiLevelType w:val="hybridMultilevel"/>
    <w:tmpl w:val="EE32A636"/>
    <w:lvl w:ilvl="0" w:tplc="DE064EC2">
      <w:start w:val="1"/>
      <w:numFmt w:val="bullet"/>
      <w:lvlText w:val=""/>
      <w:lvlJc w:val="left"/>
      <w:pPr>
        <w:ind w:left="720" w:hanging="360"/>
      </w:pPr>
      <w:rPr>
        <w:rFonts w:ascii="Wingdings" w:hAnsi="Wingdings" w:hint="default"/>
        <w:i/>
        <w:iCs/>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2E51F3"/>
    <w:multiLevelType w:val="hybridMultilevel"/>
    <w:tmpl w:val="89423F02"/>
    <w:lvl w:ilvl="0" w:tplc="C97C0EF8">
      <w:start w:val="1"/>
      <w:numFmt w:val="decimal"/>
      <w:lvlText w:val="%1."/>
      <w:lvlJc w:val="left"/>
      <w:pPr>
        <w:ind w:left="1035" w:hanging="67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63936E2"/>
    <w:multiLevelType w:val="hybridMultilevel"/>
    <w:tmpl w:val="54E4FF6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15:restartNumberingAfterBreak="0">
    <w:nsid w:val="47281400"/>
    <w:multiLevelType w:val="hybridMultilevel"/>
    <w:tmpl w:val="EB48C4E2"/>
    <w:lvl w:ilvl="0" w:tplc="C86EC21A">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1" w15:restartNumberingAfterBreak="0">
    <w:nsid w:val="4B734778"/>
    <w:multiLevelType w:val="hybridMultilevel"/>
    <w:tmpl w:val="EF320C9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4E986297"/>
    <w:multiLevelType w:val="hybridMultilevel"/>
    <w:tmpl w:val="02B42AB2"/>
    <w:lvl w:ilvl="0" w:tplc="B7B8A5C4">
      <w:start w:val="1"/>
      <w:numFmt w:val="decimal"/>
      <w:lvlText w:val="%1."/>
      <w:lvlJc w:val="left"/>
      <w:pPr>
        <w:ind w:left="294"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3" w15:restartNumberingAfterBreak="0">
    <w:nsid w:val="4FB92FA9"/>
    <w:multiLevelType w:val="hybridMultilevel"/>
    <w:tmpl w:val="2EE20F86"/>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15:restartNumberingAfterBreak="0">
    <w:nsid w:val="515577BA"/>
    <w:multiLevelType w:val="hybridMultilevel"/>
    <w:tmpl w:val="A04E77D6"/>
    <w:lvl w:ilvl="0" w:tplc="4C98BFB8">
      <w:numFmt w:val="bullet"/>
      <w:lvlText w:val="-"/>
      <w:lvlJc w:val="left"/>
      <w:pPr>
        <w:ind w:left="218" w:hanging="360"/>
      </w:pPr>
      <w:rPr>
        <w:rFonts w:ascii="StobiSerif Regular" w:eastAsia="@Arial Unicode MS"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5"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27"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8" w15:restartNumberingAfterBreak="0">
    <w:nsid w:val="58F90B8E"/>
    <w:multiLevelType w:val="hybridMultilevel"/>
    <w:tmpl w:val="131A2BD4"/>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0" w15:restartNumberingAfterBreak="0">
    <w:nsid w:val="5B0463BE"/>
    <w:multiLevelType w:val="hybridMultilevel"/>
    <w:tmpl w:val="B360FE8C"/>
    <w:lvl w:ilvl="0" w:tplc="EEF27586">
      <w:start w:val="1"/>
      <w:numFmt w:val="bullet"/>
      <w:lvlText w:val=""/>
      <w:lvlJc w:val="left"/>
      <w:pPr>
        <w:tabs>
          <w:tab w:val="num" w:pos="720"/>
        </w:tabs>
        <w:ind w:left="720"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D9489B"/>
    <w:multiLevelType w:val="hybridMultilevel"/>
    <w:tmpl w:val="CBB80B9C"/>
    <w:lvl w:ilvl="0" w:tplc="B7B8A5C4">
      <w:start w:val="1"/>
      <w:numFmt w:val="decimal"/>
      <w:lvlText w:val="%1."/>
      <w:lvlJc w:val="left"/>
      <w:pPr>
        <w:ind w:left="436"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32" w15:restartNumberingAfterBreak="0">
    <w:nsid w:val="5D0C6610"/>
    <w:multiLevelType w:val="hybridMultilevel"/>
    <w:tmpl w:val="7238711A"/>
    <w:lvl w:ilvl="0" w:tplc="807E06F2">
      <w:numFmt w:val="bullet"/>
      <w:lvlText w:val="-"/>
      <w:lvlJc w:val="left"/>
      <w:pPr>
        <w:ind w:left="218" w:hanging="360"/>
      </w:pPr>
      <w:rPr>
        <w:rFonts w:ascii="StobiSerif Regular" w:eastAsia="@Arial Unicode MS" w:hAnsi="StobiSerif Regular"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3D410B9"/>
    <w:multiLevelType w:val="hybridMultilevel"/>
    <w:tmpl w:val="CFDA9AEE"/>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64833CF2"/>
    <w:multiLevelType w:val="hybridMultilevel"/>
    <w:tmpl w:val="A65EF20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7"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39"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7162017B"/>
    <w:multiLevelType w:val="hybridMultilevel"/>
    <w:tmpl w:val="3AB8067C"/>
    <w:lvl w:ilvl="0" w:tplc="81181C7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2"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4" w15:restartNumberingAfterBreak="0">
    <w:nsid w:val="78C312A9"/>
    <w:multiLevelType w:val="hybridMultilevel"/>
    <w:tmpl w:val="00D091B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37"/>
  </w:num>
  <w:num w:numId="2" w16cid:durableId="191040539">
    <w:abstractNumId w:val="4"/>
  </w:num>
  <w:num w:numId="3" w16cid:durableId="1927953364">
    <w:abstractNumId w:val="39"/>
  </w:num>
  <w:num w:numId="4" w16cid:durableId="2051343512">
    <w:abstractNumId w:val="17"/>
  </w:num>
  <w:num w:numId="5" w16cid:durableId="472257166">
    <w:abstractNumId w:val="42"/>
  </w:num>
  <w:num w:numId="6" w16cid:durableId="663243579">
    <w:abstractNumId w:val="41"/>
  </w:num>
  <w:num w:numId="7" w16cid:durableId="1683817228">
    <w:abstractNumId w:val="9"/>
  </w:num>
  <w:num w:numId="8" w16cid:durableId="403920406">
    <w:abstractNumId w:val="27"/>
  </w:num>
  <w:num w:numId="9" w16cid:durableId="511140121">
    <w:abstractNumId w:val="26"/>
  </w:num>
  <w:num w:numId="10" w16cid:durableId="1209031768">
    <w:abstractNumId w:val="38"/>
  </w:num>
  <w:num w:numId="11" w16cid:durableId="1735617498">
    <w:abstractNumId w:val="33"/>
  </w:num>
  <w:num w:numId="12" w16cid:durableId="1227842169">
    <w:abstractNumId w:val="45"/>
  </w:num>
  <w:num w:numId="13" w16cid:durableId="430902601">
    <w:abstractNumId w:val="25"/>
  </w:num>
  <w:num w:numId="14" w16cid:durableId="1600412464">
    <w:abstractNumId w:val="43"/>
  </w:num>
  <w:num w:numId="15" w16cid:durableId="1668627158">
    <w:abstractNumId w:val="29"/>
  </w:num>
  <w:num w:numId="16" w16cid:durableId="1590699807">
    <w:abstractNumId w:val="46"/>
  </w:num>
  <w:num w:numId="17" w16cid:durableId="893546063">
    <w:abstractNumId w:val="2"/>
  </w:num>
  <w:num w:numId="18" w16cid:durableId="1800145887">
    <w:abstractNumId w:val="20"/>
  </w:num>
  <w:num w:numId="19" w16cid:durableId="1583829823">
    <w:abstractNumId w:val="20"/>
    <w:lvlOverride w:ilvl="0">
      <w:startOverride w:val="1"/>
    </w:lvlOverride>
  </w:num>
  <w:num w:numId="20" w16cid:durableId="1023289278">
    <w:abstractNumId w:val="34"/>
  </w:num>
  <w:num w:numId="21" w16cid:durableId="100149961">
    <w:abstractNumId w:val="20"/>
    <w:lvlOverride w:ilvl="0">
      <w:startOverride w:val="1"/>
    </w:lvlOverride>
  </w:num>
  <w:num w:numId="22" w16cid:durableId="36203119">
    <w:abstractNumId w:val="20"/>
    <w:lvlOverride w:ilvl="0">
      <w:startOverride w:val="1"/>
    </w:lvlOverride>
  </w:num>
  <w:num w:numId="23" w16cid:durableId="908883085">
    <w:abstractNumId w:val="20"/>
    <w:lvlOverride w:ilvl="0">
      <w:startOverride w:val="1"/>
    </w:lvlOverride>
  </w:num>
  <w:num w:numId="24" w16cid:durableId="950631590">
    <w:abstractNumId w:val="20"/>
    <w:lvlOverride w:ilvl="0">
      <w:startOverride w:val="1"/>
    </w:lvlOverride>
  </w:num>
  <w:num w:numId="25" w16cid:durableId="919290951">
    <w:abstractNumId w:val="20"/>
    <w:lvlOverride w:ilvl="0">
      <w:startOverride w:val="1"/>
    </w:lvlOverride>
  </w:num>
  <w:num w:numId="26" w16cid:durableId="1374497597">
    <w:abstractNumId w:val="20"/>
    <w:lvlOverride w:ilvl="0">
      <w:startOverride w:val="1"/>
    </w:lvlOverride>
  </w:num>
  <w:num w:numId="27" w16cid:durableId="181403822">
    <w:abstractNumId w:val="30"/>
  </w:num>
  <w:num w:numId="28" w16cid:durableId="524975960">
    <w:abstractNumId w:val="16"/>
  </w:num>
  <w:num w:numId="29" w16cid:durableId="1857766155">
    <w:abstractNumId w:val="14"/>
  </w:num>
  <w:num w:numId="30" w16cid:durableId="790049194">
    <w:abstractNumId w:val="0"/>
  </w:num>
  <w:num w:numId="31" w16cid:durableId="1878084384">
    <w:abstractNumId w:val="28"/>
  </w:num>
  <w:num w:numId="32" w16cid:durableId="1795294131">
    <w:abstractNumId w:val="40"/>
  </w:num>
  <w:num w:numId="33" w16cid:durableId="1466897008">
    <w:abstractNumId w:val="20"/>
    <w:lvlOverride w:ilvl="0">
      <w:startOverride w:val="1"/>
    </w:lvlOverride>
  </w:num>
  <w:num w:numId="34" w16cid:durableId="1366565487">
    <w:abstractNumId w:val="20"/>
    <w:lvlOverride w:ilvl="0">
      <w:startOverride w:val="1"/>
    </w:lvlOverride>
  </w:num>
  <w:num w:numId="35" w16cid:durableId="1732269806">
    <w:abstractNumId w:val="20"/>
    <w:lvlOverride w:ilvl="0">
      <w:startOverride w:val="1"/>
    </w:lvlOverride>
  </w:num>
  <w:num w:numId="36" w16cid:durableId="1266571214">
    <w:abstractNumId w:val="20"/>
    <w:lvlOverride w:ilvl="0">
      <w:startOverride w:val="1"/>
    </w:lvlOverride>
  </w:num>
  <w:num w:numId="37" w16cid:durableId="797458155">
    <w:abstractNumId w:val="5"/>
  </w:num>
  <w:num w:numId="38" w16cid:durableId="818962328">
    <w:abstractNumId w:val="6"/>
  </w:num>
  <w:num w:numId="39" w16cid:durableId="499198558">
    <w:abstractNumId w:val="31"/>
  </w:num>
  <w:num w:numId="40" w16cid:durableId="1465927568">
    <w:abstractNumId w:val="31"/>
    <w:lvlOverride w:ilvl="0">
      <w:startOverride w:val="1"/>
    </w:lvlOverride>
  </w:num>
  <w:num w:numId="41" w16cid:durableId="1776900517">
    <w:abstractNumId w:val="22"/>
  </w:num>
  <w:num w:numId="42" w16cid:durableId="1231846424">
    <w:abstractNumId w:val="1"/>
  </w:num>
  <w:num w:numId="43" w16cid:durableId="283468146">
    <w:abstractNumId w:val="11"/>
  </w:num>
  <w:num w:numId="44" w16cid:durableId="1904827609">
    <w:abstractNumId w:val="12"/>
  </w:num>
  <w:num w:numId="45" w16cid:durableId="1242331745">
    <w:abstractNumId w:val="24"/>
  </w:num>
  <w:num w:numId="46" w16cid:durableId="1384135481">
    <w:abstractNumId w:val="15"/>
  </w:num>
  <w:num w:numId="47" w16cid:durableId="494419241">
    <w:abstractNumId w:val="3"/>
  </w:num>
  <w:num w:numId="48" w16cid:durableId="1706560663">
    <w:abstractNumId w:val="10"/>
  </w:num>
  <w:num w:numId="49" w16cid:durableId="1525291044">
    <w:abstractNumId w:val="21"/>
  </w:num>
  <w:num w:numId="50" w16cid:durableId="1523713252">
    <w:abstractNumId w:val="13"/>
  </w:num>
  <w:num w:numId="51" w16cid:durableId="1321496842">
    <w:abstractNumId w:val="35"/>
  </w:num>
  <w:num w:numId="52" w16cid:durableId="346947832">
    <w:abstractNumId w:val="18"/>
  </w:num>
  <w:num w:numId="53" w16cid:durableId="954797692">
    <w:abstractNumId w:val="32"/>
  </w:num>
  <w:num w:numId="54" w16cid:durableId="1024094512">
    <w:abstractNumId w:val="36"/>
  </w:num>
  <w:num w:numId="55" w16cid:durableId="48498368">
    <w:abstractNumId w:val="8"/>
  </w:num>
  <w:num w:numId="56" w16cid:durableId="910577090">
    <w:abstractNumId w:val="23"/>
  </w:num>
  <w:num w:numId="57" w16cid:durableId="1259678415">
    <w:abstractNumId w:val="44"/>
  </w:num>
  <w:num w:numId="58" w16cid:durableId="1288045522">
    <w:abstractNumId w:val="19"/>
  </w:num>
  <w:num w:numId="59" w16cid:durableId="10392803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0316"/>
    <w:rsid w:val="00001514"/>
    <w:rsid w:val="000019FD"/>
    <w:rsid w:val="00001E20"/>
    <w:rsid w:val="00002503"/>
    <w:rsid w:val="0000412F"/>
    <w:rsid w:val="0000449A"/>
    <w:rsid w:val="0000454E"/>
    <w:rsid w:val="00004BE8"/>
    <w:rsid w:val="00005861"/>
    <w:rsid w:val="000078AB"/>
    <w:rsid w:val="00011F23"/>
    <w:rsid w:val="0001539F"/>
    <w:rsid w:val="00015F9C"/>
    <w:rsid w:val="0001602D"/>
    <w:rsid w:val="00016AF0"/>
    <w:rsid w:val="00021B2A"/>
    <w:rsid w:val="00024BEE"/>
    <w:rsid w:val="00025BB0"/>
    <w:rsid w:val="0003076A"/>
    <w:rsid w:val="00031312"/>
    <w:rsid w:val="00035379"/>
    <w:rsid w:val="0003569F"/>
    <w:rsid w:val="00035845"/>
    <w:rsid w:val="0003592F"/>
    <w:rsid w:val="00037DAB"/>
    <w:rsid w:val="00037EAC"/>
    <w:rsid w:val="000413E7"/>
    <w:rsid w:val="000414DD"/>
    <w:rsid w:val="000427FD"/>
    <w:rsid w:val="00042989"/>
    <w:rsid w:val="00043218"/>
    <w:rsid w:val="000446B3"/>
    <w:rsid w:val="00044879"/>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251D"/>
    <w:rsid w:val="000727E3"/>
    <w:rsid w:val="00073D2C"/>
    <w:rsid w:val="0007505F"/>
    <w:rsid w:val="000763EF"/>
    <w:rsid w:val="00080037"/>
    <w:rsid w:val="000803E1"/>
    <w:rsid w:val="0008081A"/>
    <w:rsid w:val="0008191E"/>
    <w:rsid w:val="00082E53"/>
    <w:rsid w:val="00083FFA"/>
    <w:rsid w:val="000850E7"/>
    <w:rsid w:val="00087B76"/>
    <w:rsid w:val="000902E1"/>
    <w:rsid w:val="00090923"/>
    <w:rsid w:val="00091D18"/>
    <w:rsid w:val="0009377E"/>
    <w:rsid w:val="00094206"/>
    <w:rsid w:val="000968E9"/>
    <w:rsid w:val="000A2A1E"/>
    <w:rsid w:val="000A53AE"/>
    <w:rsid w:val="000A6381"/>
    <w:rsid w:val="000A6FAF"/>
    <w:rsid w:val="000B1CAF"/>
    <w:rsid w:val="000B20FA"/>
    <w:rsid w:val="000B26DB"/>
    <w:rsid w:val="000B2CDF"/>
    <w:rsid w:val="000B47C7"/>
    <w:rsid w:val="000B6835"/>
    <w:rsid w:val="000B6A60"/>
    <w:rsid w:val="000C07EB"/>
    <w:rsid w:val="000C0F7D"/>
    <w:rsid w:val="000C1528"/>
    <w:rsid w:val="000C2208"/>
    <w:rsid w:val="000C28D5"/>
    <w:rsid w:val="000C3E80"/>
    <w:rsid w:val="000C4370"/>
    <w:rsid w:val="000C45D6"/>
    <w:rsid w:val="000D0BC8"/>
    <w:rsid w:val="000D1058"/>
    <w:rsid w:val="000D124E"/>
    <w:rsid w:val="000D27A1"/>
    <w:rsid w:val="000D361B"/>
    <w:rsid w:val="000D7B4A"/>
    <w:rsid w:val="000E0324"/>
    <w:rsid w:val="000E3BCC"/>
    <w:rsid w:val="000E533A"/>
    <w:rsid w:val="000E5E43"/>
    <w:rsid w:val="000F01C0"/>
    <w:rsid w:val="000F0F6A"/>
    <w:rsid w:val="000F1CA4"/>
    <w:rsid w:val="000F1EC7"/>
    <w:rsid w:val="000F2A96"/>
    <w:rsid w:val="000F2DD4"/>
    <w:rsid w:val="000F2E5D"/>
    <w:rsid w:val="000F43FA"/>
    <w:rsid w:val="000F448C"/>
    <w:rsid w:val="000F4B60"/>
    <w:rsid w:val="000F6644"/>
    <w:rsid w:val="00101A92"/>
    <w:rsid w:val="0010267F"/>
    <w:rsid w:val="001033CF"/>
    <w:rsid w:val="001042B5"/>
    <w:rsid w:val="00106CD6"/>
    <w:rsid w:val="00106EB2"/>
    <w:rsid w:val="00106FEB"/>
    <w:rsid w:val="0010734D"/>
    <w:rsid w:val="0010778B"/>
    <w:rsid w:val="001078A2"/>
    <w:rsid w:val="00111341"/>
    <w:rsid w:val="0011209E"/>
    <w:rsid w:val="00112E10"/>
    <w:rsid w:val="00112F2F"/>
    <w:rsid w:val="00113B68"/>
    <w:rsid w:val="001142F8"/>
    <w:rsid w:val="001155D0"/>
    <w:rsid w:val="001159BC"/>
    <w:rsid w:val="00115BE4"/>
    <w:rsid w:val="001167B7"/>
    <w:rsid w:val="00125BDE"/>
    <w:rsid w:val="00125DDD"/>
    <w:rsid w:val="00125DFF"/>
    <w:rsid w:val="0012670C"/>
    <w:rsid w:val="00127ADA"/>
    <w:rsid w:val="00127ED3"/>
    <w:rsid w:val="00127F87"/>
    <w:rsid w:val="00130155"/>
    <w:rsid w:val="00130C01"/>
    <w:rsid w:val="00130DE1"/>
    <w:rsid w:val="001317FD"/>
    <w:rsid w:val="0013265E"/>
    <w:rsid w:val="00132B65"/>
    <w:rsid w:val="00132C09"/>
    <w:rsid w:val="001337FE"/>
    <w:rsid w:val="0013530D"/>
    <w:rsid w:val="00136034"/>
    <w:rsid w:val="001372A4"/>
    <w:rsid w:val="00140D4C"/>
    <w:rsid w:val="001425EE"/>
    <w:rsid w:val="00142772"/>
    <w:rsid w:val="00144117"/>
    <w:rsid w:val="00144EC7"/>
    <w:rsid w:val="001455BA"/>
    <w:rsid w:val="001479B5"/>
    <w:rsid w:val="00147B44"/>
    <w:rsid w:val="001508C2"/>
    <w:rsid w:val="00151D6F"/>
    <w:rsid w:val="00153ABF"/>
    <w:rsid w:val="00153CBE"/>
    <w:rsid w:val="00155786"/>
    <w:rsid w:val="00155C3B"/>
    <w:rsid w:val="001565F6"/>
    <w:rsid w:val="0015672E"/>
    <w:rsid w:val="00157487"/>
    <w:rsid w:val="0015755C"/>
    <w:rsid w:val="00160029"/>
    <w:rsid w:val="00160416"/>
    <w:rsid w:val="001617CA"/>
    <w:rsid w:val="00161B63"/>
    <w:rsid w:val="00166A70"/>
    <w:rsid w:val="00167451"/>
    <w:rsid w:val="0016771F"/>
    <w:rsid w:val="001722E3"/>
    <w:rsid w:val="00174381"/>
    <w:rsid w:val="001760C7"/>
    <w:rsid w:val="001765A0"/>
    <w:rsid w:val="0017673C"/>
    <w:rsid w:val="0017686B"/>
    <w:rsid w:val="001807F7"/>
    <w:rsid w:val="00180B7B"/>
    <w:rsid w:val="001812C6"/>
    <w:rsid w:val="00182C6F"/>
    <w:rsid w:val="00182D2E"/>
    <w:rsid w:val="00183C3B"/>
    <w:rsid w:val="001849F1"/>
    <w:rsid w:val="00184BAA"/>
    <w:rsid w:val="00185218"/>
    <w:rsid w:val="00185975"/>
    <w:rsid w:val="00186DF1"/>
    <w:rsid w:val="00187AAA"/>
    <w:rsid w:val="00187E40"/>
    <w:rsid w:val="001908F2"/>
    <w:rsid w:val="0019215F"/>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AC2"/>
    <w:rsid w:val="001B4B6E"/>
    <w:rsid w:val="001B596C"/>
    <w:rsid w:val="001B7CEE"/>
    <w:rsid w:val="001B7E61"/>
    <w:rsid w:val="001B7EF0"/>
    <w:rsid w:val="001C3A23"/>
    <w:rsid w:val="001C4CA2"/>
    <w:rsid w:val="001C4CF4"/>
    <w:rsid w:val="001C52BF"/>
    <w:rsid w:val="001D00C9"/>
    <w:rsid w:val="001D098C"/>
    <w:rsid w:val="001D1F3F"/>
    <w:rsid w:val="001D22C1"/>
    <w:rsid w:val="001D27D5"/>
    <w:rsid w:val="001D295A"/>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0A7A"/>
    <w:rsid w:val="001F1B7B"/>
    <w:rsid w:val="001F1F11"/>
    <w:rsid w:val="001F3856"/>
    <w:rsid w:val="001F3BC7"/>
    <w:rsid w:val="001F4B75"/>
    <w:rsid w:val="001F4FEF"/>
    <w:rsid w:val="001F5362"/>
    <w:rsid w:val="001F61E0"/>
    <w:rsid w:val="001F784E"/>
    <w:rsid w:val="001F7A8A"/>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2862"/>
    <w:rsid w:val="00212A62"/>
    <w:rsid w:val="00214B23"/>
    <w:rsid w:val="00217C3F"/>
    <w:rsid w:val="002200EE"/>
    <w:rsid w:val="00220BF1"/>
    <w:rsid w:val="00221D4E"/>
    <w:rsid w:val="002221F3"/>
    <w:rsid w:val="002224A7"/>
    <w:rsid w:val="0022703A"/>
    <w:rsid w:val="002274F9"/>
    <w:rsid w:val="00233A7B"/>
    <w:rsid w:val="00235514"/>
    <w:rsid w:val="002358A6"/>
    <w:rsid w:val="00235B2D"/>
    <w:rsid w:val="00235DD8"/>
    <w:rsid w:val="00235EB7"/>
    <w:rsid w:val="00236565"/>
    <w:rsid w:val="00236FCC"/>
    <w:rsid w:val="002373B1"/>
    <w:rsid w:val="00237579"/>
    <w:rsid w:val="00237F58"/>
    <w:rsid w:val="0024255E"/>
    <w:rsid w:val="00244ABF"/>
    <w:rsid w:val="00244D6E"/>
    <w:rsid w:val="00245178"/>
    <w:rsid w:val="0024602F"/>
    <w:rsid w:val="00246C67"/>
    <w:rsid w:val="00247346"/>
    <w:rsid w:val="00250354"/>
    <w:rsid w:val="00250A15"/>
    <w:rsid w:val="0025159A"/>
    <w:rsid w:val="00251D83"/>
    <w:rsid w:val="00252864"/>
    <w:rsid w:val="00254D05"/>
    <w:rsid w:val="00254F87"/>
    <w:rsid w:val="002573ED"/>
    <w:rsid w:val="002609C0"/>
    <w:rsid w:val="002618A7"/>
    <w:rsid w:val="00263111"/>
    <w:rsid w:val="0026380A"/>
    <w:rsid w:val="002646F8"/>
    <w:rsid w:val="00264B88"/>
    <w:rsid w:val="002651CC"/>
    <w:rsid w:val="002671BA"/>
    <w:rsid w:val="002672E9"/>
    <w:rsid w:val="00267C38"/>
    <w:rsid w:val="002712F7"/>
    <w:rsid w:val="002714F2"/>
    <w:rsid w:val="00271C6D"/>
    <w:rsid w:val="00272403"/>
    <w:rsid w:val="00273D0C"/>
    <w:rsid w:val="002740AB"/>
    <w:rsid w:val="002743F9"/>
    <w:rsid w:val="00275A53"/>
    <w:rsid w:val="00276661"/>
    <w:rsid w:val="0027671C"/>
    <w:rsid w:val="00277A97"/>
    <w:rsid w:val="002802EA"/>
    <w:rsid w:val="00282066"/>
    <w:rsid w:val="0028243A"/>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A7AE1"/>
    <w:rsid w:val="002A7F8F"/>
    <w:rsid w:val="002B11CC"/>
    <w:rsid w:val="002B235B"/>
    <w:rsid w:val="002B246C"/>
    <w:rsid w:val="002B388E"/>
    <w:rsid w:val="002B3E19"/>
    <w:rsid w:val="002B45A3"/>
    <w:rsid w:val="002B5192"/>
    <w:rsid w:val="002B6186"/>
    <w:rsid w:val="002B6FF9"/>
    <w:rsid w:val="002B73E9"/>
    <w:rsid w:val="002C32F3"/>
    <w:rsid w:val="002C533E"/>
    <w:rsid w:val="002C5460"/>
    <w:rsid w:val="002D055A"/>
    <w:rsid w:val="002D0760"/>
    <w:rsid w:val="002D14C7"/>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3ED"/>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1D08"/>
    <w:rsid w:val="003037E4"/>
    <w:rsid w:val="003061F5"/>
    <w:rsid w:val="00306C9B"/>
    <w:rsid w:val="00307E92"/>
    <w:rsid w:val="00312953"/>
    <w:rsid w:val="00314281"/>
    <w:rsid w:val="00315947"/>
    <w:rsid w:val="00315E5A"/>
    <w:rsid w:val="00316A36"/>
    <w:rsid w:val="00317E9C"/>
    <w:rsid w:val="00320637"/>
    <w:rsid w:val="0032151A"/>
    <w:rsid w:val="00324182"/>
    <w:rsid w:val="00324285"/>
    <w:rsid w:val="003242A9"/>
    <w:rsid w:val="003244BF"/>
    <w:rsid w:val="00325EA7"/>
    <w:rsid w:val="003262F2"/>
    <w:rsid w:val="00327AB3"/>
    <w:rsid w:val="00327C8A"/>
    <w:rsid w:val="00327D4A"/>
    <w:rsid w:val="003303D3"/>
    <w:rsid w:val="00330473"/>
    <w:rsid w:val="00330B2E"/>
    <w:rsid w:val="003310E5"/>
    <w:rsid w:val="00335DE2"/>
    <w:rsid w:val="003377A9"/>
    <w:rsid w:val="003378CF"/>
    <w:rsid w:val="00340267"/>
    <w:rsid w:val="00341AC8"/>
    <w:rsid w:val="00341D02"/>
    <w:rsid w:val="00341EBB"/>
    <w:rsid w:val="00344977"/>
    <w:rsid w:val="00345BCC"/>
    <w:rsid w:val="00347D47"/>
    <w:rsid w:val="00351404"/>
    <w:rsid w:val="0035213E"/>
    <w:rsid w:val="003522AA"/>
    <w:rsid w:val="003535C3"/>
    <w:rsid w:val="00356024"/>
    <w:rsid w:val="003565FD"/>
    <w:rsid w:val="00357F6C"/>
    <w:rsid w:val="00360E07"/>
    <w:rsid w:val="00362F3A"/>
    <w:rsid w:val="00367BDA"/>
    <w:rsid w:val="00367C11"/>
    <w:rsid w:val="003703B3"/>
    <w:rsid w:val="00370ACF"/>
    <w:rsid w:val="0037394C"/>
    <w:rsid w:val="003746F4"/>
    <w:rsid w:val="0037646F"/>
    <w:rsid w:val="00376AD4"/>
    <w:rsid w:val="00380E9F"/>
    <w:rsid w:val="003855F8"/>
    <w:rsid w:val="0038599F"/>
    <w:rsid w:val="00386382"/>
    <w:rsid w:val="0038648B"/>
    <w:rsid w:val="00387CF7"/>
    <w:rsid w:val="00390314"/>
    <w:rsid w:val="003906C3"/>
    <w:rsid w:val="0039405C"/>
    <w:rsid w:val="003942BB"/>
    <w:rsid w:val="00394857"/>
    <w:rsid w:val="00395F1B"/>
    <w:rsid w:val="0039665F"/>
    <w:rsid w:val="00397038"/>
    <w:rsid w:val="003A34FD"/>
    <w:rsid w:val="003A77B8"/>
    <w:rsid w:val="003A79DD"/>
    <w:rsid w:val="003B099E"/>
    <w:rsid w:val="003B19B3"/>
    <w:rsid w:val="003B2C02"/>
    <w:rsid w:val="003B2C90"/>
    <w:rsid w:val="003B2D26"/>
    <w:rsid w:val="003B2FBE"/>
    <w:rsid w:val="003B3A7C"/>
    <w:rsid w:val="003B3F88"/>
    <w:rsid w:val="003B4020"/>
    <w:rsid w:val="003B46D0"/>
    <w:rsid w:val="003B47C3"/>
    <w:rsid w:val="003B5242"/>
    <w:rsid w:val="003B52A8"/>
    <w:rsid w:val="003B5354"/>
    <w:rsid w:val="003B6144"/>
    <w:rsid w:val="003B6894"/>
    <w:rsid w:val="003B738F"/>
    <w:rsid w:val="003C0E96"/>
    <w:rsid w:val="003C19A3"/>
    <w:rsid w:val="003C2C83"/>
    <w:rsid w:val="003C322A"/>
    <w:rsid w:val="003C3837"/>
    <w:rsid w:val="003C3AC5"/>
    <w:rsid w:val="003C478A"/>
    <w:rsid w:val="003C6479"/>
    <w:rsid w:val="003C6FE9"/>
    <w:rsid w:val="003D0DE0"/>
    <w:rsid w:val="003D16E4"/>
    <w:rsid w:val="003D1ABE"/>
    <w:rsid w:val="003D2116"/>
    <w:rsid w:val="003D4B2F"/>
    <w:rsid w:val="003D5009"/>
    <w:rsid w:val="003D5445"/>
    <w:rsid w:val="003D5DE9"/>
    <w:rsid w:val="003D653C"/>
    <w:rsid w:val="003D76CD"/>
    <w:rsid w:val="003D774B"/>
    <w:rsid w:val="003E08DD"/>
    <w:rsid w:val="003E0E75"/>
    <w:rsid w:val="003E1A0F"/>
    <w:rsid w:val="003E1E9C"/>
    <w:rsid w:val="003E2EF6"/>
    <w:rsid w:val="003E2F69"/>
    <w:rsid w:val="003E5360"/>
    <w:rsid w:val="003E7AA9"/>
    <w:rsid w:val="003E7B8C"/>
    <w:rsid w:val="003E7D68"/>
    <w:rsid w:val="003F0B9D"/>
    <w:rsid w:val="003F1CED"/>
    <w:rsid w:val="003F2152"/>
    <w:rsid w:val="003F3433"/>
    <w:rsid w:val="003F5FB2"/>
    <w:rsid w:val="003F652E"/>
    <w:rsid w:val="003F7353"/>
    <w:rsid w:val="003F7F9D"/>
    <w:rsid w:val="00400713"/>
    <w:rsid w:val="00402ECB"/>
    <w:rsid w:val="0040447B"/>
    <w:rsid w:val="00404718"/>
    <w:rsid w:val="00405D6C"/>
    <w:rsid w:val="00405ECF"/>
    <w:rsid w:val="00406209"/>
    <w:rsid w:val="00406D35"/>
    <w:rsid w:val="00410B31"/>
    <w:rsid w:val="00410FB4"/>
    <w:rsid w:val="0041105D"/>
    <w:rsid w:val="00412EFA"/>
    <w:rsid w:val="004139EA"/>
    <w:rsid w:val="00414062"/>
    <w:rsid w:val="0041642F"/>
    <w:rsid w:val="00423585"/>
    <w:rsid w:val="0042409E"/>
    <w:rsid w:val="00425DB0"/>
    <w:rsid w:val="0042743A"/>
    <w:rsid w:val="00427939"/>
    <w:rsid w:val="00430ECC"/>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A72"/>
    <w:rsid w:val="00452C8C"/>
    <w:rsid w:val="00453021"/>
    <w:rsid w:val="004553B3"/>
    <w:rsid w:val="00455E1F"/>
    <w:rsid w:val="0045689F"/>
    <w:rsid w:val="004607EA"/>
    <w:rsid w:val="00460846"/>
    <w:rsid w:val="00460971"/>
    <w:rsid w:val="0046135C"/>
    <w:rsid w:val="00461E87"/>
    <w:rsid w:val="004627B8"/>
    <w:rsid w:val="00463381"/>
    <w:rsid w:val="004645C3"/>
    <w:rsid w:val="00467534"/>
    <w:rsid w:val="00470487"/>
    <w:rsid w:val="00470B40"/>
    <w:rsid w:val="004724E5"/>
    <w:rsid w:val="00472BAB"/>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1501"/>
    <w:rsid w:val="004A3026"/>
    <w:rsid w:val="004A39AC"/>
    <w:rsid w:val="004A41FB"/>
    <w:rsid w:val="004A44F0"/>
    <w:rsid w:val="004A4A61"/>
    <w:rsid w:val="004A528D"/>
    <w:rsid w:val="004A67D2"/>
    <w:rsid w:val="004A6CA0"/>
    <w:rsid w:val="004A6D6C"/>
    <w:rsid w:val="004B0595"/>
    <w:rsid w:val="004B0D4C"/>
    <w:rsid w:val="004B16EA"/>
    <w:rsid w:val="004B16EE"/>
    <w:rsid w:val="004B2E41"/>
    <w:rsid w:val="004B4098"/>
    <w:rsid w:val="004B5DFA"/>
    <w:rsid w:val="004B639C"/>
    <w:rsid w:val="004B7BDF"/>
    <w:rsid w:val="004B7C15"/>
    <w:rsid w:val="004C009D"/>
    <w:rsid w:val="004C0BF1"/>
    <w:rsid w:val="004C1362"/>
    <w:rsid w:val="004C1DFF"/>
    <w:rsid w:val="004C539A"/>
    <w:rsid w:val="004C6226"/>
    <w:rsid w:val="004C73C8"/>
    <w:rsid w:val="004D182A"/>
    <w:rsid w:val="004D22FD"/>
    <w:rsid w:val="004D2DDA"/>
    <w:rsid w:val="004D5488"/>
    <w:rsid w:val="004D5837"/>
    <w:rsid w:val="004E2523"/>
    <w:rsid w:val="004E346D"/>
    <w:rsid w:val="004E34F7"/>
    <w:rsid w:val="004E4B15"/>
    <w:rsid w:val="004E5AF1"/>
    <w:rsid w:val="004E6397"/>
    <w:rsid w:val="004E712E"/>
    <w:rsid w:val="004F0B49"/>
    <w:rsid w:val="004F11F7"/>
    <w:rsid w:val="004F2BEF"/>
    <w:rsid w:val="004F4B44"/>
    <w:rsid w:val="004F6133"/>
    <w:rsid w:val="004F754C"/>
    <w:rsid w:val="004F7B2B"/>
    <w:rsid w:val="00500FE9"/>
    <w:rsid w:val="00501093"/>
    <w:rsid w:val="0050150F"/>
    <w:rsid w:val="0050516B"/>
    <w:rsid w:val="00506F48"/>
    <w:rsid w:val="00510F31"/>
    <w:rsid w:val="0051380D"/>
    <w:rsid w:val="0051482A"/>
    <w:rsid w:val="00514E5D"/>
    <w:rsid w:val="005158CB"/>
    <w:rsid w:val="0051643A"/>
    <w:rsid w:val="00516ECB"/>
    <w:rsid w:val="005170F3"/>
    <w:rsid w:val="00517F25"/>
    <w:rsid w:val="00520035"/>
    <w:rsid w:val="00520B95"/>
    <w:rsid w:val="00527973"/>
    <w:rsid w:val="00531AB3"/>
    <w:rsid w:val="0054141A"/>
    <w:rsid w:val="00543E55"/>
    <w:rsid w:val="005440D1"/>
    <w:rsid w:val="00547F59"/>
    <w:rsid w:val="00550992"/>
    <w:rsid w:val="00551CB2"/>
    <w:rsid w:val="005539E3"/>
    <w:rsid w:val="0055550B"/>
    <w:rsid w:val="005563C8"/>
    <w:rsid w:val="005567C9"/>
    <w:rsid w:val="00557713"/>
    <w:rsid w:val="005650A6"/>
    <w:rsid w:val="00566FD3"/>
    <w:rsid w:val="00570223"/>
    <w:rsid w:val="00571AEF"/>
    <w:rsid w:val="00571F34"/>
    <w:rsid w:val="005733CE"/>
    <w:rsid w:val="00573EF1"/>
    <w:rsid w:val="00575C0B"/>
    <w:rsid w:val="005761D4"/>
    <w:rsid w:val="005773B5"/>
    <w:rsid w:val="005778C0"/>
    <w:rsid w:val="00577AAC"/>
    <w:rsid w:val="0058016A"/>
    <w:rsid w:val="005801BA"/>
    <w:rsid w:val="005807B1"/>
    <w:rsid w:val="00581CE0"/>
    <w:rsid w:val="00583AE7"/>
    <w:rsid w:val="0058672F"/>
    <w:rsid w:val="00586E47"/>
    <w:rsid w:val="005876C5"/>
    <w:rsid w:val="00587DBE"/>
    <w:rsid w:val="00590773"/>
    <w:rsid w:val="00591DA3"/>
    <w:rsid w:val="00592146"/>
    <w:rsid w:val="00593A22"/>
    <w:rsid w:val="00593BCA"/>
    <w:rsid w:val="00594936"/>
    <w:rsid w:val="00595295"/>
    <w:rsid w:val="0059655D"/>
    <w:rsid w:val="00596DD5"/>
    <w:rsid w:val="005970DD"/>
    <w:rsid w:val="005972EC"/>
    <w:rsid w:val="005A1014"/>
    <w:rsid w:val="005A10C0"/>
    <w:rsid w:val="005A2E02"/>
    <w:rsid w:val="005A6822"/>
    <w:rsid w:val="005A6937"/>
    <w:rsid w:val="005A6AD4"/>
    <w:rsid w:val="005A6E4D"/>
    <w:rsid w:val="005B16F0"/>
    <w:rsid w:val="005B1C42"/>
    <w:rsid w:val="005B5049"/>
    <w:rsid w:val="005B53AA"/>
    <w:rsid w:val="005B5742"/>
    <w:rsid w:val="005B74AA"/>
    <w:rsid w:val="005B7A4F"/>
    <w:rsid w:val="005C037E"/>
    <w:rsid w:val="005C2488"/>
    <w:rsid w:val="005C250B"/>
    <w:rsid w:val="005C2739"/>
    <w:rsid w:val="005C2CBE"/>
    <w:rsid w:val="005C4BFE"/>
    <w:rsid w:val="005C4C32"/>
    <w:rsid w:val="005C6761"/>
    <w:rsid w:val="005D0B39"/>
    <w:rsid w:val="005D0C32"/>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AA0"/>
    <w:rsid w:val="00602C7F"/>
    <w:rsid w:val="00604BD2"/>
    <w:rsid w:val="00604D97"/>
    <w:rsid w:val="006055A6"/>
    <w:rsid w:val="00605C39"/>
    <w:rsid w:val="006061D7"/>
    <w:rsid w:val="00607517"/>
    <w:rsid w:val="006075EC"/>
    <w:rsid w:val="006102C6"/>
    <w:rsid w:val="00610666"/>
    <w:rsid w:val="00611E23"/>
    <w:rsid w:val="00611FCB"/>
    <w:rsid w:val="00612FF0"/>
    <w:rsid w:val="0061477B"/>
    <w:rsid w:val="006160EC"/>
    <w:rsid w:val="0062089E"/>
    <w:rsid w:val="00620C66"/>
    <w:rsid w:val="00622386"/>
    <w:rsid w:val="00622765"/>
    <w:rsid w:val="00622833"/>
    <w:rsid w:val="00623FAF"/>
    <w:rsid w:val="006244A7"/>
    <w:rsid w:val="006262D3"/>
    <w:rsid w:val="00627138"/>
    <w:rsid w:val="00627F98"/>
    <w:rsid w:val="0063013A"/>
    <w:rsid w:val="00630B8A"/>
    <w:rsid w:val="00630CF4"/>
    <w:rsid w:val="00632C52"/>
    <w:rsid w:val="00633D01"/>
    <w:rsid w:val="00635F22"/>
    <w:rsid w:val="00635F8F"/>
    <w:rsid w:val="006364C3"/>
    <w:rsid w:val="00641141"/>
    <w:rsid w:val="0064344D"/>
    <w:rsid w:val="00644172"/>
    <w:rsid w:val="006441D1"/>
    <w:rsid w:val="00644859"/>
    <w:rsid w:val="00647A23"/>
    <w:rsid w:val="00650646"/>
    <w:rsid w:val="00652E8B"/>
    <w:rsid w:val="00654330"/>
    <w:rsid w:val="00654B5E"/>
    <w:rsid w:val="00655D23"/>
    <w:rsid w:val="00657D2E"/>
    <w:rsid w:val="0066073B"/>
    <w:rsid w:val="00661E32"/>
    <w:rsid w:val="00663832"/>
    <w:rsid w:val="006638A0"/>
    <w:rsid w:val="00663FC9"/>
    <w:rsid w:val="006646B3"/>
    <w:rsid w:val="006649EA"/>
    <w:rsid w:val="006666AE"/>
    <w:rsid w:val="00666DD7"/>
    <w:rsid w:val="0066735A"/>
    <w:rsid w:val="006714CC"/>
    <w:rsid w:val="006717E9"/>
    <w:rsid w:val="00672610"/>
    <w:rsid w:val="00675892"/>
    <w:rsid w:val="00676571"/>
    <w:rsid w:val="00682492"/>
    <w:rsid w:val="00682B73"/>
    <w:rsid w:val="00683157"/>
    <w:rsid w:val="006838E4"/>
    <w:rsid w:val="006847DB"/>
    <w:rsid w:val="006865CF"/>
    <w:rsid w:val="00687367"/>
    <w:rsid w:val="006879FF"/>
    <w:rsid w:val="0069068B"/>
    <w:rsid w:val="00691971"/>
    <w:rsid w:val="00693DEE"/>
    <w:rsid w:val="006941B8"/>
    <w:rsid w:val="0069567F"/>
    <w:rsid w:val="006961A5"/>
    <w:rsid w:val="00696417"/>
    <w:rsid w:val="00696FFC"/>
    <w:rsid w:val="00697BC3"/>
    <w:rsid w:val="006A10B0"/>
    <w:rsid w:val="006A1389"/>
    <w:rsid w:val="006A1AD2"/>
    <w:rsid w:val="006A248D"/>
    <w:rsid w:val="006A3216"/>
    <w:rsid w:val="006A432E"/>
    <w:rsid w:val="006A5DC7"/>
    <w:rsid w:val="006B0878"/>
    <w:rsid w:val="006B1580"/>
    <w:rsid w:val="006B1E2E"/>
    <w:rsid w:val="006B2347"/>
    <w:rsid w:val="006B2357"/>
    <w:rsid w:val="006B328E"/>
    <w:rsid w:val="006B4AB3"/>
    <w:rsid w:val="006B5EC1"/>
    <w:rsid w:val="006C35E9"/>
    <w:rsid w:val="006C42D1"/>
    <w:rsid w:val="006C4ACE"/>
    <w:rsid w:val="006C4CAE"/>
    <w:rsid w:val="006C552A"/>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1CE1"/>
    <w:rsid w:val="0070293E"/>
    <w:rsid w:val="0070338F"/>
    <w:rsid w:val="007038A8"/>
    <w:rsid w:val="00703CDD"/>
    <w:rsid w:val="00703D7B"/>
    <w:rsid w:val="00703F05"/>
    <w:rsid w:val="007045D2"/>
    <w:rsid w:val="00705D55"/>
    <w:rsid w:val="0070735F"/>
    <w:rsid w:val="007073A6"/>
    <w:rsid w:val="00707EA7"/>
    <w:rsid w:val="007108F3"/>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407D5"/>
    <w:rsid w:val="00740A0B"/>
    <w:rsid w:val="00742AA3"/>
    <w:rsid w:val="00743E29"/>
    <w:rsid w:val="0074451D"/>
    <w:rsid w:val="007463D3"/>
    <w:rsid w:val="007469A2"/>
    <w:rsid w:val="00747EB7"/>
    <w:rsid w:val="00747EC1"/>
    <w:rsid w:val="00750298"/>
    <w:rsid w:val="00751286"/>
    <w:rsid w:val="00752096"/>
    <w:rsid w:val="0075212D"/>
    <w:rsid w:val="007523BB"/>
    <w:rsid w:val="00752626"/>
    <w:rsid w:val="00753567"/>
    <w:rsid w:val="0075369F"/>
    <w:rsid w:val="00754371"/>
    <w:rsid w:val="007543BC"/>
    <w:rsid w:val="00755920"/>
    <w:rsid w:val="007574CB"/>
    <w:rsid w:val="0076156C"/>
    <w:rsid w:val="0076270F"/>
    <w:rsid w:val="00764126"/>
    <w:rsid w:val="00764260"/>
    <w:rsid w:val="00764C2A"/>
    <w:rsid w:val="00765974"/>
    <w:rsid w:val="00771C95"/>
    <w:rsid w:val="0077328B"/>
    <w:rsid w:val="00774C76"/>
    <w:rsid w:val="00775229"/>
    <w:rsid w:val="00777F2E"/>
    <w:rsid w:val="007804B8"/>
    <w:rsid w:val="007809AD"/>
    <w:rsid w:val="00782158"/>
    <w:rsid w:val="00782611"/>
    <w:rsid w:val="00782BE5"/>
    <w:rsid w:val="00783262"/>
    <w:rsid w:val="007838AD"/>
    <w:rsid w:val="00784DC5"/>
    <w:rsid w:val="0078612F"/>
    <w:rsid w:val="00793DF8"/>
    <w:rsid w:val="007969BE"/>
    <w:rsid w:val="00797B18"/>
    <w:rsid w:val="007A336C"/>
    <w:rsid w:val="007A4B92"/>
    <w:rsid w:val="007A5234"/>
    <w:rsid w:val="007A7102"/>
    <w:rsid w:val="007B0E6E"/>
    <w:rsid w:val="007B16B4"/>
    <w:rsid w:val="007B1976"/>
    <w:rsid w:val="007B29EB"/>
    <w:rsid w:val="007B394A"/>
    <w:rsid w:val="007B3E13"/>
    <w:rsid w:val="007B484F"/>
    <w:rsid w:val="007B499E"/>
    <w:rsid w:val="007B6950"/>
    <w:rsid w:val="007C05BC"/>
    <w:rsid w:val="007C1E57"/>
    <w:rsid w:val="007C3AD8"/>
    <w:rsid w:val="007C55FF"/>
    <w:rsid w:val="007C7988"/>
    <w:rsid w:val="007C7BED"/>
    <w:rsid w:val="007D065D"/>
    <w:rsid w:val="007D28EC"/>
    <w:rsid w:val="007D49CF"/>
    <w:rsid w:val="007D4E2E"/>
    <w:rsid w:val="007D52A2"/>
    <w:rsid w:val="007D6778"/>
    <w:rsid w:val="007D6E64"/>
    <w:rsid w:val="007E0A69"/>
    <w:rsid w:val="007E0B95"/>
    <w:rsid w:val="007E0B98"/>
    <w:rsid w:val="007E16DC"/>
    <w:rsid w:val="007E5C9C"/>
    <w:rsid w:val="007E6C25"/>
    <w:rsid w:val="007E6E24"/>
    <w:rsid w:val="007F0D93"/>
    <w:rsid w:val="007F19D7"/>
    <w:rsid w:val="007F24AB"/>
    <w:rsid w:val="007F2DFD"/>
    <w:rsid w:val="007F3D47"/>
    <w:rsid w:val="007F43E3"/>
    <w:rsid w:val="007F7EDE"/>
    <w:rsid w:val="0080056B"/>
    <w:rsid w:val="0080154A"/>
    <w:rsid w:val="0080158D"/>
    <w:rsid w:val="00802079"/>
    <w:rsid w:val="008027FE"/>
    <w:rsid w:val="008053BE"/>
    <w:rsid w:val="00805783"/>
    <w:rsid w:val="00805FB3"/>
    <w:rsid w:val="00806AF5"/>
    <w:rsid w:val="00806DB5"/>
    <w:rsid w:val="00807135"/>
    <w:rsid w:val="00807B9B"/>
    <w:rsid w:val="00812E4A"/>
    <w:rsid w:val="0081320D"/>
    <w:rsid w:val="00813447"/>
    <w:rsid w:val="00813D14"/>
    <w:rsid w:val="00815C80"/>
    <w:rsid w:val="00815E58"/>
    <w:rsid w:val="008205AE"/>
    <w:rsid w:val="00820759"/>
    <w:rsid w:val="0082138C"/>
    <w:rsid w:val="008232DE"/>
    <w:rsid w:val="00823758"/>
    <w:rsid w:val="00824B8D"/>
    <w:rsid w:val="008252B9"/>
    <w:rsid w:val="00825C25"/>
    <w:rsid w:val="008263EB"/>
    <w:rsid w:val="0082692F"/>
    <w:rsid w:val="00827E9F"/>
    <w:rsid w:val="008300AB"/>
    <w:rsid w:val="008320C2"/>
    <w:rsid w:val="00832209"/>
    <w:rsid w:val="00832540"/>
    <w:rsid w:val="00832C65"/>
    <w:rsid w:val="0083350B"/>
    <w:rsid w:val="0083465A"/>
    <w:rsid w:val="008349B2"/>
    <w:rsid w:val="0083791F"/>
    <w:rsid w:val="00842858"/>
    <w:rsid w:val="00842D94"/>
    <w:rsid w:val="008437C9"/>
    <w:rsid w:val="00844191"/>
    <w:rsid w:val="008460A7"/>
    <w:rsid w:val="0084686B"/>
    <w:rsid w:val="0084716D"/>
    <w:rsid w:val="008473B2"/>
    <w:rsid w:val="00847D2C"/>
    <w:rsid w:val="00850723"/>
    <w:rsid w:val="00850BBD"/>
    <w:rsid w:val="00850F6A"/>
    <w:rsid w:val="008515D0"/>
    <w:rsid w:val="00851A58"/>
    <w:rsid w:val="00852B45"/>
    <w:rsid w:val="00854245"/>
    <w:rsid w:val="008551CF"/>
    <w:rsid w:val="0085520E"/>
    <w:rsid w:val="008553F8"/>
    <w:rsid w:val="0085564F"/>
    <w:rsid w:val="00855BBF"/>
    <w:rsid w:val="00860500"/>
    <w:rsid w:val="008620A1"/>
    <w:rsid w:val="00865AA0"/>
    <w:rsid w:val="00865CF8"/>
    <w:rsid w:val="00867CE5"/>
    <w:rsid w:val="008750C9"/>
    <w:rsid w:val="00875597"/>
    <w:rsid w:val="008763D1"/>
    <w:rsid w:val="00876F0E"/>
    <w:rsid w:val="0087715B"/>
    <w:rsid w:val="00881571"/>
    <w:rsid w:val="008818EC"/>
    <w:rsid w:val="00882F34"/>
    <w:rsid w:val="00883085"/>
    <w:rsid w:val="00885B97"/>
    <w:rsid w:val="00885CF4"/>
    <w:rsid w:val="0089103A"/>
    <w:rsid w:val="00891511"/>
    <w:rsid w:val="00891594"/>
    <w:rsid w:val="00891824"/>
    <w:rsid w:val="00892100"/>
    <w:rsid w:val="00892709"/>
    <w:rsid w:val="0089326A"/>
    <w:rsid w:val="00893496"/>
    <w:rsid w:val="0089373A"/>
    <w:rsid w:val="00893767"/>
    <w:rsid w:val="008945F9"/>
    <w:rsid w:val="00896016"/>
    <w:rsid w:val="00896E04"/>
    <w:rsid w:val="00897700"/>
    <w:rsid w:val="008A001F"/>
    <w:rsid w:val="008A3407"/>
    <w:rsid w:val="008A48BD"/>
    <w:rsid w:val="008A4AD2"/>
    <w:rsid w:val="008B15B9"/>
    <w:rsid w:val="008B2B1A"/>
    <w:rsid w:val="008B3346"/>
    <w:rsid w:val="008B375D"/>
    <w:rsid w:val="008B3DBB"/>
    <w:rsid w:val="008B5850"/>
    <w:rsid w:val="008C0343"/>
    <w:rsid w:val="008C053A"/>
    <w:rsid w:val="008C0799"/>
    <w:rsid w:val="008C17AE"/>
    <w:rsid w:val="008C2D5D"/>
    <w:rsid w:val="008C38E0"/>
    <w:rsid w:val="008C3EB6"/>
    <w:rsid w:val="008C5089"/>
    <w:rsid w:val="008C509D"/>
    <w:rsid w:val="008C67AB"/>
    <w:rsid w:val="008C697E"/>
    <w:rsid w:val="008D06A4"/>
    <w:rsid w:val="008D091F"/>
    <w:rsid w:val="008D1A54"/>
    <w:rsid w:val="008D33AE"/>
    <w:rsid w:val="008D3D09"/>
    <w:rsid w:val="008D4B79"/>
    <w:rsid w:val="008D4C64"/>
    <w:rsid w:val="008D5680"/>
    <w:rsid w:val="008D5991"/>
    <w:rsid w:val="008D63FE"/>
    <w:rsid w:val="008E0B39"/>
    <w:rsid w:val="008E1BB9"/>
    <w:rsid w:val="008E29C1"/>
    <w:rsid w:val="008E3A3C"/>
    <w:rsid w:val="008E551A"/>
    <w:rsid w:val="008E552D"/>
    <w:rsid w:val="008E596A"/>
    <w:rsid w:val="008E6C3A"/>
    <w:rsid w:val="008E6F84"/>
    <w:rsid w:val="008E7810"/>
    <w:rsid w:val="008F1CAC"/>
    <w:rsid w:val="008F1E56"/>
    <w:rsid w:val="008F1F8D"/>
    <w:rsid w:val="008F29B9"/>
    <w:rsid w:val="008F425F"/>
    <w:rsid w:val="008F4E44"/>
    <w:rsid w:val="008F7CBC"/>
    <w:rsid w:val="00902132"/>
    <w:rsid w:val="00902A73"/>
    <w:rsid w:val="00904525"/>
    <w:rsid w:val="00904B31"/>
    <w:rsid w:val="00905C61"/>
    <w:rsid w:val="00906251"/>
    <w:rsid w:val="00906995"/>
    <w:rsid w:val="00906F67"/>
    <w:rsid w:val="00907436"/>
    <w:rsid w:val="00907E0F"/>
    <w:rsid w:val="0091285D"/>
    <w:rsid w:val="00912C88"/>
    <w:rsid w:val="00913A4F"/>
    <w:rsid w:val="00913CAC"/>
    <w:rsid w:val="0091424E"/>
    <w:rsid w:val="00920FE1"/>
    <w:rsid w:val="00921776"/>
    <w:rsid w:val="00921E70"/>
    <w:rsid w:val="00922498"/>
    <w:rsid w:val="00923914"/>
    <w:rsid w:val="00923CCD"/>
    <w:rsid w:val="00923DC4"/>
    <w:rsid w:val="00924852"/>
    <w:rsid w:val="00925B54"/>
    <w:rsid w:val="00926883"/>
    <w:rsid w:val="00926F88"/>
    <w:rsid w:val="00927246"/>
    <w:rsid w:val="009312A2"/>
    <w:rsid w:val="009317DC"/>
    <w:rsid w:val="00932082"/>
    <w:rsid w:val="00932CCC"/>
    <w:rsid w:val="009346BF"/>
    <w:rsid w:val="00934F76"/>
    <w:rsid w:val="009374F2"/>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57877"/>
    <w:rsid w:val="00960303"/>
    <w:rsid w:val="009603DE"/>
    <w:rsid w:val="00962AB2"/>
    <w:rsid w:val="00963830"/>
    <w:rsid w:val="00964562"/>
    <w:rsid w:val="009663D4"/>
    <w:rsid w:val="00970A1F"/>
    <w:rsid w:val="00970C2E"/>
    <w:rsid w:val="009714F9"/>
    <w:rsid w:val="00972161"/>
    <w:rsid w:val="0097222B"/>
    <w:rsid w:val="00972E9F"/>
    <w:rsid w:val="00974007"/>
    <w:rsid w:val="009747E6"/>
    <w:rsid w:val="00974A48"/>
    <w:rsid w:val="00974C7A"/>
    <w:rsid w:val="009752D7"/>
    <w:rsid w:val="0097601B"/>
    <w:rsid w:val="009771A9"/>
    <w:rsid w:val="009812D6"/>
    <w:rsid w:val="0098169B"/>
    <w:rsid w:val="00981F2F"/>
    <w:rsid w:val="009833F5"/>
    <w:rsid w:val="00984373"/>
    <w:rsid w:val="009847D5"/>
    <w:rsid w:val="00985455"/>
    <w:rsid w:val="00985951"/>
    <w:rsid w:val="00990CAA"/>
    <w:rsid w:val="0099305E"/>
    <w:rsid w:val="009958D7"/>
    <w:rsid w:val="0099724B"/>
    <w:rsid w:val="009A0122"/>
    <w:rsid w:val="009A1B8B"/>
    <w:rsid w:val="009A1E86"/>
    <w:rsid w:val="009A24DA"/>
    <w:rsid w:val="009A3006"/>
    <w:rsid w:val="009A32DE"/>
    <w:rsid w:val="009A370B"/>
    <w:rsid w:val="009A42EE"/>
    <w:rsid w:val="009A456F"/>
    <w:rsid w:val="009A59AB"/>
    <w:rsid w:val="009A6256"/>
    <w:rsid w:val="009A6E61"/>
    <w:rsid w:val="009B0A06"/>
    <w:rsid w:val="009B1208"/>
    <w:rsid w:val="009B21F9"/>
    <w:rsid w:val="009B299F"/>
    <w:rsid w:val="009B34AF"/>
    <w:rsid w:val="009B3669"/>
    <w:rsid w:val="009B4F7A"/>
    <w:rsid w:val="009B72C6"/>
    <w:rsid w:val="009B7603"/>
    <w:rsid w:val="009B7BBE"/>
    <w:rsid w:val="009C0306"/>
    <w:rsid w:val="009C09E1"/>
    <w:rsid w:val="009C109D"/>
    <w:rsid w:val="009C25CD"/>
    <w:rsid w:val="009C288E"/>
    <w:rsid w:val="009C2B95"/>
    <w:rsid w:val="009C39F2"/>
    <w:rsid w:val="009C42CF"/>
    <w:rsid w:val="009C6944"/>
    <w:rsid w:val="009C6CD8"/>
    <w:rsid w:val="009D0158"/>
    <w:rsid w:val="009D1CF8"/>
    <w:rsid w:val="009D1FBA"/>
    <w:rsid w:val="009D2757"/>
    <w:rsid w:val="009D4D53"/>
    <w:rsid w:val="009D552A"/>
    <w:rsid w:val="009E08F2"/>
    <w:rsid w:val="009E09F6"/>
    <w:rsid w:val="009E1347"/>
    <w:rsid w:val="009E4F3E"/>
    <w:rsid w:val="009E59F1"/>
    <w:rsid w:val="009E59F9"/>
    <w:rsid w:val="009E6713"/>
    <w:rsid w:val="009E69F4"/>
    <w:rsid w:val="009E6CA7"/>
    <w:rsid w:val="009E71ED"/>
    <w:rsid w:val="009F2253"/>
    <w:rsid w:val="009F2A9E"/>
    <w:rsid w:val="009F45DD"/>
    <w:rsid w:val="009F4D7C"/>
    <w:rsid w:val="009F6CA4"/>
    <w:rsid w:val="009F6F55"/>
    <w:rsid w:val="00A00047"/>
    <w:rsid w:val="00A00451"/>
    <w:rsid w:val="00A01E47"/>
    <w:rsid w:val="00A03142"/>
    <w:rsid w:val="00A04578"/>
    <w:rsid w:val="00A05C8F"/>
    <w:rsid w:val="00A06545"/>
    <w:rsid w:val="00A06C92"/>
    <w:rsid w:val="00A07156"/>
    <w:rsid w:val="00A071F1"/>
    <w:rsid w:val="00A106F9"/>
    <w:rsid w:val="00A1070F"/>
    <w:rsid w:val="00A10845"/>
    <w:rsid w:val="00A10A32"/>
    <w:rsid w:val="00A10AB0"/>
    <w:rsid w:val="00A12793"/>
    <w:rsid w:val="00A12BAC"/>
    <w:rsid w:val="00A13A49"/>
    <w:rsid w:val="00A14E9B"/>
    <w:rsid w:val="00A16CC0"/>
    <w:rsid w:val="00A22B0A"/>
    <w:rsid w:val="00A25D2C"/>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58F8"/>
    <w:rsid w:val="00A46566"/>
    <w:rsid w:val="00A46F21"/>
    <w:rsid w:val="00A472D4"/>
    <w:rsid w:val="00A50414"/>
    <w:rsid w:val="00A513A4"/>
    <w:rsid w:val="00A54E8F"/>
    <w:rsid w:val="00A55DBB"/>
    <w:rsid w:val="00A567B6"/>
    <w:rsid w:val="00A56F87"/>
    <w:rsid w:val="00A57AD7"/>
    <w:rsid w:val="00A57B41"/>
    <w:rsid w:val="00A601CA"/>
    <w:rsid w:val="00A606F0"/>
    <w:rsid w:val="00A607CD"/>
    <w:rsid w:val="00A62BB2"/>
    <w:rsid w:val="00A63E82"/>
    <w:rsid w:val="00A657A3"/>
    <w:rsid w:val="00A6597A"/>
    <w:rsid w:val="00A66410"/>
    <w:rsid w:val="00A67DBA"/>
    <w:rsid w:val="00A67E5B"/>
    <w:rsid w:val="00A67FEA"/>
    <w:rsid w:val="00A71C77"/>
    <w:rsid w:val="00A71E48"/>
    <w:rsid w:val="00A7496A"/>
    <w:rsid w:val="00A7513F"/>
    <w:rsid w:val="00A75318"/>
    <w:rsid w:val="00A7570F"/>
    <w:rsid w:val="00A75CD8"/>
    <w:rsid w:val="00A76A82"/>
    <w:rsid w:val="00A77116"/>
    <w:rsid w:val="00A827D3"/>
    <w:rsid w:val="00A8551F"/>
    <w:rsid w:val="00A870D1"/>
    <w:rsid w:val="00A8759C"/>
    <w:rsid w:val="00A87867"/>
    <w:rsid w:val="00A87A9C"/>
    <w:rsid w:val="00A87C3A"/>
    <w:rsid w:val="00A90965"/>
    <w:rsid w:val="00A91B10"/>
    <w:rsid w:val="00A93CB3"/>
    <w:rsid w:val="00A9460A"/>
    <w:rsid w:val="00AA11B7"/>
    <w:rsid w:val="00AA3C11"/>
    <w:rsid w:val="00AA5153"/>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0B0"/>
    <w:rsid w:val="00AD5C37"/>
    <w:rsid w:val="00AD6D52"/>
    <w:rsid w:val="00AD78CB"/>
    <w:rsid w:val="00AD7CE8"/>
    <w:rsid w:val="00AE0B00"/>
    <w:rsid w:val="00AE126C"/>
    <w:rsid w:val="00AE1A3A"/>
    <w:rsid w:val="00AE26B8"/>
    <w:rsid w:val="00AE2771"/>
    <w:rsid w:val="00AE3307"/>
    <w:rsid w:val="00AE37F0"/>
    <w:rsid w:val="00AE48DC"/>
    <w:rsid w:val="00AE5478"/>
    <w:rsid w:val="00AE6519"/>
    <w:rsid w:val="00AE65F7"/>
    <w:rsid w:val="00AF13BC"/>
    <w:rsid w:val="00AF2284"/>
    <w:rsid w:val="00AF2885"/>
    <w:rsid w:val="00AF3DA7"/>
    <w:rsid w:val="00AF47FC"/>
    <w:rsid w:val="00AF677C"/>
    <w:rsid w:val="00B00820"/>
    <w:rsid w:val="00B00EFD"/>
    <w:rsid w:val="00B02C5E"/>
    <w:rsid w:val="00B033A5"/>
    <w:rsid w:val="00B0385D"/>
    <w:rsid w:val="00B03FB7"/>
    <w:rsid w:val="00B04111"/>
    <w:rsid w:val="00B04473"/>
    <w:rsid w:val="00B07FD5"/>
    <w:rsid w:val="00B10127"/>
    <w:rsid w:val="00B102AA"/>
    <w:rsid w:val="00B119CD"/>
    <w:rsid w:val="00B11A29"/>
    <w:rsid w:val="00B12382"/>
    <w:rsid w:val="00B12F12"/>
    <w:rsid w:val="00B144D3"/>
    <w:rsid w:val="00B15D3E"/>
    <w:rsid w:val="00B17D37"/>
    <w:rsid w:val="00B21494"/>
    <w:rsid w:val="00B232EA"/>
    <w:rsid w:val="00B23EEF"/>
    <w:rsid w:val="00B2490F"/>
    <w:rsid w:val="00B27C2B"/>
    <w:rsid w:val="00B27E3A"/>
    <w:rsid w:val="00B31125"/>
    <w:rsid w:val="00B3334D"/>
    <w:rsid w:val="00B3551D"/>
    <w:rsid w:val="00B36317"/>
    <w:rsid w:val="00B40B81"/>
    <w:rsid w:val="00B41554"/>
    <w:rsid w:val="00B43B24"/>
    <w:rsid w:val="00B4590E"/>
    <w:rsid w:val="00B461FB"/>
    <w:rsid w:val="00B46778"/>
    <w:rsid w:val="00B46B34"/>
    <w:rsid w:val="00B46B4D"/>
    <w:rsid w:val="00B47280"/>
    <w:rsid w:val="00B475E4"/>
    <w:rsid w:val="00B50021"/>
    <w:rsid w:val="00B50045"/>
    <w:rsid w:val="00B52BEE"/>
    <w:rsid w:val="00B539DD"/>
    <w:rsid w:val="00B53D1C"/>
    <w:rsid w:val="00B53DB5"/>
    <w:rsid w:val="00B543D9"/>
    <w:rsid w:val="00B543EE"/>
    <w:rsid w:val="00B54B76"/>
    <w:rsid w:val="00B5562C"/>
    <w:rsid w:val="00B60889"/>
    <w:rsid w:val="00B6154D"/>
    <w:rsid w:val="00B62B10"/>
    <w:rsid w:val="00B64F9E"/>
    <w:rsid w:val="00B65A2E"/>
    <w:rsid w:val="00B6657C"/>
    <w:rsid w:val="00B72EE0"/>
    <w:rsid w:val="00B73271"/>
    <w:rsid w:val="00B7343C"/>
    <w:rsid w:val="00B73958"/>
    <w:rsid w:val="00B74362"/>
    <w:rsid w:val="00B762E8"/>
    <w:rsid w:val="00B765C2"/>
    <w:rsid w:val="00B766CE"/>
    <w:rsid w:val="00B82735"/>
    <w:rsid w:val="00B82AE7"/>
    <w:rsid w:val="00B83740"/>
    <w:rsid w:val="00B85453"/>
    <w:rsid w:val="00B8563E"/>
    <w:rsid w:val="00B869E8"/>
    <w:rsid w:val="00B86C2B"/>
    <w:rsid w:val="00B879D6"/>
    <w:rsid w:val="00B905A3"/>
    <w:rsid w:val="00B91B04"/>
    <w:rsid w:val="00B9214B"/>
    <w:rsid w:val="00B923DC"/>
    <w:rsid w:val="00B925BA"/>
    <w:rsid w:val="00B92946"/>
    <w:rsid w:val="00B94154"/>
    <w:rsid w:val="00B942A7"/>
    <w:rsid w:val="00B95799"/>
    <w:rsid w:val="00B95B6A"/>
    <w:rsid w:val="00B95E6F"/>
    <w:rsid w:val="00B964FA"/>
    <w:rsid w:val="00B96573"/>
    <w:rsid w:val="00B96768"/>
    <w:rsid w:val="00B96977"/>
    <w:rsid w:val="00BA0044"/>
    <w:rsid w:val="00BA480A"/>
    <w:rsid w:val="00BA4B83"/>
    <w:rsid w:val="00BA4D55"/>
    <w:rsid w:val="00BA5404"/>
    <w:rsid w:val="00BA5A9A"/>
    <w:rsid w:val="00BA675F"/>
    <w:rsid w:val="00BA6C59"/>
    <w:rsid w:val="00BA70BF"/>
    <w:rsid w:val="00BA7666"/>
    <w:rsid w:val="00BA7D36"/>
    <w:rsid w:val="00BB1D28"/>
    <w:rsid w:val="00BB2242"/>
    <w:rsid w:val="00BB3743"/>
    <w:rsid w:val="00BB408F"/>
    <w:rsid w:val="00BB4379"/>
    <w:rsid w:val="00BB5EBF"/>
    <w:rsid w:val="00BB5F04"/>
    <w:rsid w:val="00BB712D"/>
    <w:rsid w:val="00BC1BC4"/>
    <w:rsid w:val="00BC21C8"/>
    <w:rsid w:val="00BC2A6E"/>
    <w:rsid w:val="00BC6EF3"/>
    <w:rsid w:val="00BD081F"/>
    <w:rsid w:val="00BD2475"/>
    <w:rsid w:val="00BD30C7"/>
    <w:rsid w:val="00BD3F4E"/>
    <w:rsid w:val="00BD40E7"/>
    <w:rsid w:val="00BD4745"/>
    <w:rsid w:val="00BD54D1"/>
    <w:rsid w:val="00BE0FC1"/>
    <w:rsid w:val="00BE1517"/>
    <w:rsid w:val="00BE256E"/>
    <w:rsid w:val="00BE32AB"/>
    <w:rsid w:val="00BE56AE"/>
    <w:rsid w:val="00BE60E3"/>
    <w:rsid w:val="00BE61CB"/>
    <w:rsid w:val="00BE6B72"/>
    <w:rsid w:val="00BE7B9E"/>
    <w:rsid w:val="00BF2540"/>
    <w:rsid w:val="00BF2BB2"/>
    <w:rsid w:val="00BF3C1C"/>
    <w:rsid w:val="00BF3F59"/>
    <w:rsid w:val="00BF426B"/>
    <w:rsid w:val="00BF59F6"/>
    <w:rsid w:val="00BF5FE9"/>
    <w:rsid w:val="00C025C7"/>
    <w:rsid w:val="00C1097B"/>
    <w:rsid w:val="00C11244"/>
    <w:rsid w:val="00C126C0"/>
    <w:rsid w:val="00C12A3A"/>
    <w:rsid w:val="00C13EF0"/>
    <w:rsid w:val="00C1446E"/>
    <w:rsid w:val="00C145EC"/>
    <w:rsid w:val="00C15740"/>
    <w:rsid w:val="00C162A6"/>
    <w:rsid w:val="00C16DD5"/>
    <w:rsid w:val="00C172A0"/>
    <w:rsid w:val="00C17644"/>
    <w:rsid w:val="00C17B72"/>
    <w:rsid w:val="00C20328"/>
    <w:rsid w:val="00C205DA"/>
    <w:rsid w:val="00C209E8"/>
    <w:rsid w:val="00C2213C"/>
    <w:rsid w:val="00C232C3"/>
    <w:rsid w:val="00C23320"/>
    <w:rsid w:val="00C2380E"/>
    <w:rsid w:val="00C23980"/>
    <w:rsid w:val="00C241B9"/>
    <w:rsid w:val="00C26BD1"/>
    <w:rsid w:val="00C26D30"/>
    <w:rsid w:val="00C30002"/>
    <w:rsid w:val="00C3009B"/>
    <w:rsid w:val="00C320EC"/>
    <w:rsid w:val="00C3257E"/>
    <w:rsid w:val="00C33DFA"/>
    <w:rsid w:val="00C3418D"/>
    <w:rsid w:val="00C34453"/>
    <w:rsid w:val="00C36396"/>
    <w:rsid w:val="00C3722B"/>
    <w:rsid w:val="00C37292"/>
    <w:rsid w:val="00C3754F"/>
    <w:rsid w:val="00C4044E"/>
    <w:rsid w:val="00C41008"/>
    <w:rsid w:val="00C416CF"/>
    <w:rsid w:val="00C41704"/>
    <w:rsid w:val="00C41F63"/>
    <w:rsid w:val="00C43736"/>
    <w:rsid w:val="00C45DFC"/>
    <w:rsid w:val="00C45E3C"/>
    <w:rsid w:val="00C46162"/>
    <w:rsid w:val="00C461E5"/>
    <w:rsid w:val="00C47578"/>
    <w:rsid w:val="00C47753"/>
    <w:rsid w:val="00C512CB"/>
    <w:rsid w:val="00C52B1D"/>
    <w:rsid w:val="00C52D90"/>
    <w:rsid w:val="00C554B1"/>
    <w:rsid w:val="00C554C2"/>
    <w:rsid w:val="00C55D91"/>
    <w:rsid w:val="00C56F1F"/>
    <w:rsid w:val="00C577C3"/>
    <w:rsid w:val="00C57BDC"/>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30E8"/>
    <w:rsid w:val="00C853AA"/>
    <w:rsid w:val="00C859BA"/>
    <w:rsid w:val="00C85A89"/>
    <w:rsid w:val="00C85B2C"/>
    <w:rsid w:val="00C8767A"/>
    <w:rsid w:val="00C87C6B"/>
    <w:rsid w:val="00C91DED"/>
    <w:rsid w:val="00C92625"/>
    <w:rsid w:val="00C92927"/>
    <w:rsid w:val="00C9360A"/>
    <w:rsid w:val="00C9670E"/>
    <w:rsid w:val="00C96792"/>
    <w:rsid w:val="00C96D45"/>
    <w:rsid w:val="00C9711E"/>
    <w:rsid w:val="00C97143"/>
    <w:rsid w:val="00C97826"/>
    <w:rsid w:val="00CA00F6"/>
    <w:rsid w:val="00CA0161"/>
    <w:rsid w:val="00CA037A"/>
    <w:rsid w:val="00CA3EE8"/>
    <w:rsid w:val="00CA47F9"/>
    <w:rsid w:val="00CA4B6C"/>
    <w:rsid w:val="00CA4EE5"/>
    <w:rsid w:val="00CA515F"/>
    <w:rsid w:val="00CA6337"/>
    <w:rsid w:val="00CA6481"/>
    <w:rsid w:val="00CB0B10"/>
    <w:rsid w:val="00CB45F0"/>
    <w:rsid w:val="00CB47FA"/>
    <w:rsid w:val="00CB66C8"/>
    <w:rsid w:val="00CB6B68"/>
    <w:rsid w:val="00CB7698"/>
    <w:rsid w:val="00CC096F"/>
    <w:rsid w:val="00CC0B7B"/>
    <w:rsid w:val="00CC19EB"/>
    <w:rsid w:val="00CC1ACB"/>
    <w:rsid w:val="00CC2266"/>
    <w:rsid w:val="00CC27AC"/>
    <w:rsid w:val="00CC29F3"/>
    <w:rsid w:val="00CC33D3"/>
    <w:rsid w:val="00CC35DB"/>
    <w:rsid w:val="00CC4324"/>
    <w:rsid w:val="00CC4F78"/>
    <w:rsid w:val="00CC58D3"/>
    <w:rsid w:val="00CD0363"/>
    <w:rsid w:val="00CD0834"/>
    <w:rsid w:val="00CD2234"/>
    <w:rsid w:val="00CD3EBE"/>
    <w:rsid w:val="00CD53E6"/>
    <w:rsid w:val="00CD5537"/>
    <w:rsid w:val="00CD65AD"/>
    <w:rsid w:val="00CD6CBB"/>
    <w:rsid w:val="00CD75D9"/>
    <w:rsid w:val="00CE01E8"/>
    <w:rsid w:val="00CE0DB7"/>
    <w:rsid w:val="00CE1E55"/>
    <w:rsid w:val="00CE1F2C"/>
    <w:rsid w:val="00CE28F2"/>
    <w:rsid w:val="00CE32B4"/>
    <w:rsid w:val="00CE3E8E"/>
    <w:rsid w:val="00CE7137"/>
    <w:rsid w:val="00CE73B6"/>
    <w:rsid w:val="00CF032E"/>
    <w:rsid w:val="00CF286F"/>
    <w:rsid w:val="00CF41A8"/>
    <w:rsid w:val="00CF493C"/>
    <w:rsid w:val="00CF5ED5"/>
    <w:rsid w:val="00CF76EE"/>
    <w:rsid w:val="00CF7777"/>
    <w:rsid w:val="00D000AE"/>
    <w:rsid w:val="00D024D8"/>
    <w:rsid w:val="00D02FA7"/>
    <w:rsid w:val="00D04A36"/>
    <w:rsid w:val="00D058B3"/>
    <w:rsid w:val="00D05BD1"/>
    <w:rsid w:val="00D072AF"/>
    <w:rsid w:val="00D07733"/>
    <w:rsid w:val="00D11AA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6B9A"/>
    <w:rsid w:val="00D271CB"/>
    <w:rsid w:val="00D27516"/>
    <w:rsid w:val="00D2759C"/>
    <w:rsid w:val="00D277E6"/>
    <w:rsid w:val="00D2792D"/>
    <w:rsid w:val="00D307D2"/>
    <w:rsid w:val="00D308EA"/>
    <w:rsid w:val="00D316FD"/>
    <w:rsid w:val="00D31ED1"/>
    <w:rsid w:val="00D348A3"/>
    <w:rsid w:val="00D34CD8"/>
    <w:rsid w:val="00D36063"/>
    <w:rsid w:val="00D36C87"/>
    <w:rsid w:val="00D4018D"/>
    <w:rsid w:val="00D430E1"/>
    <w:rsid w:val="00D44BC1"/>
    <w:rsid w:val="00D44CC9"/>
    <w:rsid w:val="00D45205"/>
    <w:rsid w:val="00D455AA"/>
    <w:rsid w:val="00D45CE9"/>
    <w:rsid w:val="00D460FE"/>
    <w:rsid w:val="00D4676C"/>
    <w:rsid w:val="00D47481"/>
    <w:rsid w:val="00D479C3"/>
    <w:rsid w:val="00D50A55"/>
    <w:rsid w:val="00D517F8"/>
    <w:rsid w:val="00D518E4"/>
    <w:rsid w:val="00D51EF3"/>
    <w:rsid w:val="00D521A7"/>
    <w:rsid w:val="00D5346F"/>
    <w:rsid w:val="00D5452F"/>
    <w:rsid w:val="00D55208"/>
    <w:rsid w:val="00D556F7"/>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0335"/>
    <w:rsid w:val="00D8119D"/>
    <w:rsid w:val="00D83A0C"/>
    <w:rsid w:val="00D84FE9"/>
    <w:rsid w:val="00D86564"/>
    <w:rsid w:val="00D86A66"/>
    <w:rsid w:val="00D87C0F"/>
    <w:rsid w:val="00D914C1"/>
    <w:rsid w:val="00D92AE5"/>
    <w:rsid w:val="00D93257"/>
    <w:rsid w:val="00D94677"/>
    <w:rsid w:val="00D9488A"/>
    <w:rsid w:val="00D9554B"/>
    <w:rsid w:val="00D95D26"/>
    <w:rsid w:val="00D96ACD"/>
    <w:rsid w:val="00D975EA"/>
    <w:rsid w:val="00DA030F"/>
    <w:rsid w:val="00DA035D"/>
    <w:rsid w:val="00DA2873"/>
    <w:rsid w:val="00DA4253"/>
    <w:rsid w:val="00DA537A"/>
    <w:rsid w:val="00DA7C00"/>
    <w:rsid w:val="00DB07DD"/>
    <w:rsid w:val="00DB19F9"/>
    <w:rsid w:val="00DB422C"/>
    <w:rsid w:val="00DB47C1"/>
    <w:rsid w:val="00DB4DB1"/>
    <w:rsid w:val="00DB6B51"/>
    <w:rsid w:val="00DB6D63"/>
    <w:rsid w:val="00DB6DB4"/>
    <w:rsid w:val="00DB794B"/>
    <w:rsid w:val="00DC07D0"/>
    <w:rsid w:val="00DC0847"/>
    <w:rsid w:val="00DC30F4"/>
    <w:rsid w:val="00DC323B"/>
    <w:rsid w:val="00DC33E3"/>
    <w:rsid w:val="00DC34A9"/>
    <w:rsid w:val="00DC386B"/>
    <w:rsid w:val="00DC4404"/>
    <w:rsid w:val="00DC4E78"/>
    <w:rsid w:val="00DC5C24"/>
    <w:rsid w:val="00DC5E13"/>
    <w:rsid w:val="00DC6A28"/>
    <w:rsid w:val="00DC7166"/>
    <w:rsid w:val="00DD11D9"/>
    <w:rsid w:val="00DD1E36"/>
    <w:rsid w:val="00DD24AA"/>
    <w:rsid w:val="00DD56C2"/>
    <w:rsid w:val="00DD7BF0"/>
    <w:rsid w:val="00DE3631"/>
    <w:rsid w:val="00DE5B03"/>
    <w:rsid w:val="00DE6988"/>
    <w:rsid w:val="00DE6C49"/>
    <w:rsid w:val="00DE7347"/>
    <w:rsid w:val="00DF12C2"/>
    <w:rsid w:val="00DF1613"/>
    <w:rsid w:val="00DF1E02"/>
    <w:rsid w:val="00DF4611"/>
    <w:rsid w:val="00DF4BB0"/>
    <w:rsid w:val="00DF4EEA"/>
    <w:rsid w:val="00DF50DA"/>
    <w:rsid w:val="00DF5E8B"/>
    <w:rsid w:val="00DF6549"/>
    <w:rsid w:val="00DF68E5"/>
    <w:rsid w:val="00DF6B16"/>
    <w:rsid w:val="00DF74CB"/>
    <w:rsid w:val="00DF7605"/>
    <w:rsid w:val="00DF79FC"/>
    <w:rsid w:val="00E00000"/>
    <w:rsid w:val="00E03AFD"/>
    <w:rsid w:val="00E04228"/>
    <w:rsid w:val="00E04729"/>
    <w:rsid w:val="00E05590"/>
    <w:rsid w:val="00E06EA5"/>
    <w:rsid w:val="00E11DF9"/>
    <w:rsid w:val="00E11EC6"/>
    <w:rsid w:val="00E11F42"/>
    <w:rsid w:val="00E121DE"/>
    <w:rsid w:val="00E123EC"/>
    <w:rsid w:val="00E1266D"/>
    <w:rsid w:val="00E128D2"/>
    <w:rsid w:val="00E143F9"/>
    <w:rsid w:val="00E167DD"/>
    <w:rsid w:val="00E1749F"/>
    <w:rsid w:val="00E17AC5"/>
    <w:rsid w:val="00E200A4"/>
    <w:rsid w:val="00E2502D"/>
    <w:rsid w:val="00E25D83"/>
    <w:rsid w:val="00E2654E"/>
    <w:rsid w:val="00E27D94"/>
    <w:rsid w:val="00E30C1C"/>
    <w:rsid w:val="00E33185"/>
    <w:rsid w:val="00E33A10"/>
    <w:rsid w:val="00E340D2"/>
    <w:rsid w:val="00E351D3"/>
    <w:rsid w:val="00E36383"/>
    <w:rsid w:val="00E4012C"/>
    <w:rsid w:val="00E402CF"/>
    <w:rsid w:val="00E4186C"/>
    <w:rsid w:val="00E426B5"/>
    <w:rsid w:val="00E42E70"/>
    <w:rsid w:val="00E43441"/>
    <w:rsid w:val="00E43DD0"/>
    <w:rsid w:val="00E44FE2"/>
    <w:rsid w:val="00E47C32"/>
    <w:rsid w:val="00E47CEA"/>
    <w:rsid w:val="00E50088"/>
    <w:rsid w:val="00E5027D"/>
    <w:rsid w:val="00E507A2"/>
    <w:rsid w:val="00E50A2C"/>
    <w:rsid w:val="00E51A13"/>
    <w:rsid w:val="00E52455"/>
    <w:rsid w:val="00E5249D"/>
    <w:rsid w:val="00E5374D"/>
    <w:rsid w:val="00E56857"/>
    <w:rsid w:val="00E56F71"/>
    <w:rsid w:val="00E60042"/>
    <w:rsid w:val="00E60A10"/>
    <w:rsid w:val="00E62328"/>
    <w:rsid w:val="00E6338E"/>
    <w:rsid w:val="00E63F58"/>
    <w:rsid w:val="00E64824"/>
    <w:rsid w:val="00E6586B"/>
    <w:rsid w:val="00E66A6A"/>
    <w:rsid w:val="00E7052A"/>
    <w:rsid w:val="00E70B34"/>
    <w:rsid w:val="00E70C9B"/>
    <w:rsid w:val="00E71F6D"/>
    <w:rsid w:val="00E74454"/>
    <w:rsid w:val="00E75B61"/>
    <w:rsid w:val="00E75EE6"/>
    <w:rsid w:val="00E76C92"/>
    <w:rsid w:val="00E76E63"/>
    <w:rsid w:val="00E774DC"/>
    <w:rsid w:val="00E80D63"/>
    <w:rsid w:val="00E813FD"/>
    <w:rsid w:val="00E818E0"/>
    <w:rsid w:val="00E82267"/>
    <w:rsid w:val="00E849EA"/>
    <w:rsid w:val="00E85D5E"/>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2B9"/>
    <w:rsid w:val="00EA2361"/>
    <w:rsid w:val="00EA3E1B"/>
    <w:rsid w:val="00EA48EF"/>
    <w:rsid w:val="00EA517A"/>
    <w:rsid w:val="00EA545C"/>
    <w:rsid w:val="00EA592E"/>
    <w:rsid w:val="00EA6F27"/>
    <w:rsid w:val="00EA7B48"/>
    <w:rsid w:val="00EA7EAF"/>
    <w:rsid w:val="00EB0424"/>
    <w:rsid w:val="00EB0C45"/>
    <w:rsid w:val="00EB10DA"/>
    <w:rsid w:val="00EB1AD0"/>
    <w:rsid w:val="00EB591B"/>
    <w:rsid w:val="00EB5C36"/>
    <w:rsid w:val="00EB79CC"/>
    <w:rsid w:val="00EB7DA4"/>
    <w:rsid w:val="00EC4965"/>
    <w:rsid w:val="00EC5337"/>
    <w:rsid w:val="00EC6450"/>
    <w:rsid w:val="00EC734A"/>
    <w:rsid w:val="00EC778B"/>
    <w:rsid w:val="00ED1CCB"/>
    <w:rsid w:val="00ED2658"/>
    <w:rsid w:val="00ED301F"/>
    <w:rsid w:val="00ED3C8C"/>
    <w:rsid w:val="00ED3E79"/>
    <w:rsid w:val="00ED403C"/>
    <w:rsid w:val="00ED4E7A"/>
    <w:rsid w:val="00ED738D"/>
    <w:rsid w:val="00ED78C8"/>
    <w:rsid w:val="00ED79F3"/>
    <w:rsid w:val="00ED7A5F"/>
    <w:rsid w:val="00EE0688"/>
    <w:rsid w:val="00EE3783"/>
    <w:rsid w:val="00EE5A11"/>
    <w:rsid w:val="00EE5E67"/>
    <w:rsid w:val="00EE6082"/>
    <w:rsid w:val="00EE793A"/>
    <w:rsid w:val="00EF1922"/>
    <w:rsid w:val="00EF1C4C"/>
    <w:rsid w:val="00EF39E5"/>
    <w:rsid w:val="00EF3BE8"/>
    <w:rsid w:val="00EF4519"/>
    <w:rsid w:val="00EF5380"/>
    <w:rsid w:val="00F01896"/>
    <w:rsid w:val="00F025A7"/>
    <w:rsid w:val="00F02E6F"/>
    <w:rsid w:val="00F02EA1"/>
    <w:rsid w:val="00F03B51"/>
    <w:rsid w:val="00F03DB0"/>
    <w:rsid w:val="00F03F31"/>
    <w:rsid w:val="00F040AE"/>
    <w:rsid w:val="00F04128"/>
    <w:rsid w:val="00F04159"/>
    <w:rsid w:val="00F05287"/>
    <w:rsid w:val="00F0590F"/>
    <w:rsid w:val="00F05CBC"/>
    <w:rsid w:val="00F068F1"/>
    <w:rsid w:val="00F06DCB"/>
    <w:rsid w:val="00F10AEE"/>
    <w:rsid w:val="00F10C8E"/>
    <w:rsid w:val="00F12629"/>
    <w:rsid w:val="00F12F22"/>
    <w:rsid w:val="00F146A0"/>
    <w:rsid w:val="00F15CC6"/>
    <w:rsid w:val="00F1729D"/>
    <w:rsid w:val="00F211BA"/>
    <w:rsid w:val="00F22720"/>
    <w:rsid w:val="00F2273D"/>
    <w:rsid w:val="00F235B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18B"/>
    <w:rsid w:val="00F344A7"/>
    <w:rsid w:val="00F35159"/>
    <w:rsid w:val="00F359D9"/>
    <w:rsid w:val="00F35EDE"/>
    <w:rsid w:val="00F36047"/>
    <w:rsid w:val="00F3705D"/>
    <w:rsid w:val="00F4089C"/>
    <w:rsid w:val="00F410FB"/>
    <w:rsid w:val="00F41473"/>
    <w:rsid w:val="00F41E4C"/>
    <w:rsid w:val="00F4314E"/>
    <w:rsid w:val="00F45145"/>
    <w:rsid w:val="00F46C4A"/>
    <w:rsid w:val="00F51096"/>
    <w:rsid w:val="00F518B0"/>
    <w:rsid w:val="00F51AB9"/>
    <w:rsid w:val="00F530E7"/>
    <w:rsid w:val="00F53970"/>
    <w:rsid w:val="00F53B1D"/>
    <w:rsid w:val="00F53EC5"/>
    <w:rsid w:val="00F54AE5"/>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1FD2"/>
    <w:rsid w:val="00F82CC6"/>
    <w:rsid w:val="00F851E6"/>
    <w:rsid w:val="00F85438"/>
    <w:rsid w:val="00F8643E"/>
    <w:rsid w:val="00F90858"/>
    <w:rsid w:val="00F90BB0"/>
    <w:rsid w:val="00F91589"/>
    <w:rsid w:val="00F918B8"/>
    <w:rsid w:val="00F95079"/>
    <w:rsid w:val="00F96796"/>
    <w:rsid w:val="00FA49E3"/>
    <w:rsid w:val="00FA5E42"/>
    <w:rsid w:val="00FA5F69"/>
    <w:rsid w:val="00FA62F2"/>
    <w:rsid w:val="00FA68CB"/>
    <w:rsid w:val="00FA6BFE"/>
    <w:rsid w:val="00FB0189"/>
    <w:rsid w:val="00FB02DB"/>
    <w:rsid w:val="00FB06DC"/>
    <w:rsid w:val="00FB4DF7"/>
    <w:rsid w:val="00FB5301"/>
    <w:rsid w:val="00FB5B5A"/>
    <w:rsid w:val="00FB6349"/>
    <w:rsid w:val="00FB692D"/>
    <w:rsid w:val="00FB7D42"/>
    <w:rsid w:val="00FC0C33"/>
    <w:rsid w:val="00FC14F1"/>
    <w:rsid w:val="00FC180F"/>
    <w:rsid w:val="00FC4FE8"/>
    <w:rsid w:val="00FC5AE9"/>
    <w:rsid w:val="00FC614E"/>
    <w:rsid w:val="00FC6818"/>
    <w:rsid w:val="00FD0714"/>
    <w:rsid w:val="00FD146B"/>
    <w:rsid w:val="00FD2AE2"/>
    <w:rsid w:val="00FD3514"/>
    <w:rsid w:val="00FD672C"/>
    <w:rsid w:val="00FD7B2A"/>
    <w:rsid w:val="00FD7C03"/>
    <w:rsid w:val="00FD7E72"/>
    <w:rsid w:val="00FD7FE8"/>
    <w:rsid w:val="00FE2414"/>
    <w:rsid w:val="00FE2C38"/>
    <w:rsid w:val="00FE3C2E"/>
    <w:rsid w:val="00FE4BF7"/>
    <w:rsid w:val="00FE6004"/>
    <w:rsid w:val="00FE7404"/>
    <w:rsid w:val="00FE78A8"/>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806AF5"/>
    <w:pPr>
      <w:ind w:left="-142" w:right="4"/>
      <w:contextualSpacing/>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806AF5"/>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val="0"/>
      <w:sz w:val="24"/>
      <w:szCs w:val="24"/>
      <w:lang w:val="mk-MK"/>
    </w:rPr>
  </w:style>
  <w:style w:type="character" w:customStyle="1" w:styleId="Char1">
    <w:name w:val="Субтекст Char"/>
    <w:basedOn w:val="Char0"/>
    <w:link w:val="a0"/>
    <w:rsid w:val="00BD2475"/>
    <w:rPr>
      <w:rFonts w:ascii="StobiSerif Medium" w:hAnsi="StobiSerif Medium"/>
      <w:b/>
      <w:i/>
      <w:iCs w:val="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83233463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11</TotalTime>
  <Pages>25</Pages>
  <Words>10384</Words>
  <Characters>59193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69439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6</cp:revision>
  <cp:lastPrinted>2023-11-28T11:58:00Z</cp:lastPrinted>
  <dcterms:created xsi:type="dcterms:W3CDTF">2024-03-29T15:19:00Z</dcterms:created>
  <dcterms:modified xsi:type="dcterms:W3CDTF">2024-04-01T07:24:00Z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2024-01-25T07:58:11Z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ed742665-d08e-493c-ac05-d2fb3eef3da5</vt:lpwstr>
  </property>
  <property fmtid="{D5CDD505-2E9C-101B-9397-08002B2CF9AE}" pid="8" name="MSIP_Label_0cf09cf7-f17e-4c04-abe7-97e3420e9824_ContentBits">
    <vt:lpwstr>0</vt:lpwstr>
  </property>
</Properties>
</file>